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15" w:rsidRPr="0047077B" w:rsidRDefault="00D061D7">
      <w:pPr>
        <w:rPr>
          <w:color w:val="000000" w:themeColor="text1"/>
        </w:rPr>
      </w:pPr>
      <w:r w:rsidRPr="004707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EF9BCAA" wp14:editId="5DC7964E">
                <wp:simplePos x="0" y="0"/>
                <wp:positionH relativeFrom="column">
                  <wp:posOffset>-48895</wp:posOffset>
                </wp:positionH>
                <wp:positionV relativeFrom="paragraph">
                  <wp:posOffset>-504190</wp:posOffset>
                </wp:positionV>
                <wp:extent cx="6172200" cy="25298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1134"/>
                              <w:gridCol w:w="2268"/>
                            </w:tblGrid>
                            <w:tr w:rsidR="006B624A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24A" w:rsidRDefault="006B624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9D898C" wp14:editId="0CB2AEFB">
                                        <wp:extent cx="657225" cy="723900"/>
                                        <wp:effectExtent l="0" t="0" r="0" b="0"/>
                                        <wp:docPr id="3" name="image01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01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7225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B624A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24A" w:rsidRPr="00701000" w:rsidRDefault="006B624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B624A" w:rsidRPr="00A56AE6" w:rsidRDefault="006B624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ФЕДЕРАЛЬНАЯ СЛУЖБА</w:t>
                                  </w:r>
                                </w:p>
                                <w:p w:rsidR="006B624A" w:rsidRPr="00A56AE6" w:rsidRDefault="006B624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ПО ЭКОЛОГИЧЕСКОМУ, ТЕХНОЛОГИЧЕСКОМУ И АТОМНОМУ НАДЗОРУ</w:t>
                                  </w:r>
                                </w:p>
                                <w:p w:rsidR="006B624A" w:rsidRPr="00C924A9" w:rsidRDefault="006B624A" w:rsidP="00DF63FF">
                                  <w:pPr>
                                    <w:pStyle w:val="a3"/>
                                    <w:spacing w:before="12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924A9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(РОСТЕХНАДЗОР)</w:t>
                                  </w:r>
                                </w:p>
                                <w:p w:rsidR="006B624A" w:rsidRPr="00701000" w:rsidRDefault="006B624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NTTimes/Cyrillic" w:hAnsi="NTTimes/Cyrillic"/>
                                      <w:sz w:val="20"/>
                                    </w:rPr>
                                  </w:pPr>
                                </w:p>
                                <w:p w:rsidR="006B624A" w:rsidRPr="00E32865" w:rsidRDefault="006B624A">
                                  <w:pPr>
                                    <w:pStyle w:val="1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:rsidR="006B624A" w:rsidRDefault="006B624A"/>
                              </w:tc>
                            </w:tr>
                            <w:tr w:rsidR="006B624A">
                              <w:trPr>
                                <w:cantSplit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B624A" w:rsidRPr="005B5407" w:rsidRDefault="006B624A" w:rsidP="008F6F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</w:t>
                                  </w:r>
                                  <w:r w:rsidRPr="00DB6B5D">
                                    <w:rPr>
                                      <w:rFonts w:ascii="Times New Roman" w:hAnsi="Times New Roman"/>
                                    </w:rPr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24A" w:rsidRDefault="006B624A">
                                  <w:pPr>
                                    <w:pStyle w:val="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24A" w:rsidRDefault="006B624A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6B624A" w:rsidRDefault="006B624A" w:rsidP="00DB6B5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___________</w:t>
                                  </w:r>
                                </w:p>
                              </w:tc>
                            </w:tr>
                            <w:tr w:rsidR="006B624A"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24A" w:rsidRDefault="006B624A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24A" w:rsidRPr="004D3E53" w:rsidRDefault="006B624A" w:rsidP="004D3E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624A" w:rsidRDefault="006B624A"/>
                              </w:tc>
                            </w:tr>
                          </w:tbl>
                          <w:p w:rsidR="006B624A" w:rsidRDefault="006B624A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6B624A" w:rsidRDefault="006B624A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6B624A" w:rsidRDefault="006B624A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6B624A" w:rsidRDefault="006B62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B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-39.7pt;width:486pt;height:19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1134"/>
                        <w:gridCol w:w="2268"/>
                      </w:tblGrid>
                      <w:tr w:rsidR="006B624A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24A" w:rsidRDefault="006B62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D898C" wp14:editId="0CB2AEFB">
                                  <wp:extent cx="657225" cy="723900"/>
                                  <wp:effectExtent l="0" t="0" r="0" b="0"/>
                                  <wp:docPr id="3" name="image0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01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2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B624A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24A" w:rsidRPr="00701000" w:rsidRDefault="006B624A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6B624A" w:rsidRPr="00A56AE6" w:rsidRDefault="006B624A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ФЕДЕРАЛЬНАЯ СЛУЖБА</w:t>
                            </w:r>
                          </w:p>
                          <w:p w:rsidR="006B624A" w:rsidRPr="00A56AE6" w:rsidRDefault="006B624A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ПО ЭКОЛОГИЧЕСКОМУ, ТЕХНОЛОГИЧЕСКОМУ И АТОМНОМУ НАДЗОРУ</w:t>
                            </w:r>
                          </w:p>
                          <w:p w:rsidR="006B624A" w:rsidRPr="00C924A9" w:rsidRDefault="006B624A" w:rsidP="00DF63FF">
                            <w:pPr>
                              <w:pStyle w:val="a3"/>
                              <w:spacing w:before="1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24A9">
                              <w:rPr>
                                <w:color w:val="000000"/>
                                <w:sz w:val="22"/>
                                <w:szCs w:val="22"/>
                              </w:rPr>
                              <w:t>(РОСТЕХНАДЗОР)</w:t>
                            </w:r>
                          </w:p>
                          <w:p w:rsidR="006B624A" w:rsidRPr="00701000" w:rsidRDefault="006B624A">
                            <w:pPr>
                              <w:spacing w:line="240" w:lineRule="atLeast"/>
                              <w:jc w:val="center"/>
                              <w:rPr>
                                <w:rFonts w:ascii="NTTimes/Cyrillic" w:hAnsi="NTTimes/Cyrillic"/>
                                <w:sz w:val="20"/>
                              </w:rPr>
                            </w:pPr>
                          </w:p>
                          <w:p w:rsidR="006B624A" w:rsidRPr="00E32865" w:rsidRDefault="006B624A">
                            <w:pPr>
                              <w:pStyle w:val="1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:rsidR="006B624A" w:rsidRDefault="006B624A"/>
                        </w:tc>
                      </w:tr>
                      <w:tr w:rsidR="006B624A">
                        <w:trPr>
                          <w:cantSplit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B624A" w:rsidRPr="005B5407" w:rsidRDefault="006B624A" w:rsidP="008F6F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Pr="00DB6B5D">
                              <w:rPr>
                                <w:rFonts w:ascii="Times New Roman" w:hAnsi="Times New Roman"/>
                              </w:rPr>
                              <w:t>_______________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24A" w:rsidRDefault="006B624A">
                            <w:pPr>
                              <w:pStyle w:val="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24A" w:rsidRDefault="006B624A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6B624A" w:rsidRDefault="006B624A" w:rsidP="00DB6B5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</w:t>
                            </w:r>
                          </w:p>
                        </w:tc>
                      </w:tr>
                      <w:tr w:rsidR="006B624A"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24A" w:rsidRDefault="006B624A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24A" w:rsidRPr="004D3E53" w:rsidRDefault="006B624A" w:rsidP="004D3E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624A" w:rsidRDefault="006B624A"/>
                        </w:tc>
                      </w:tr>
                    </w:tbl>
                    <w:p w:rsidR="006B624A" w:rsidRDefault="006B624A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6B624A" w:rsidRDefault="006B624A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6B624A" w:rsidRDefault="006B624A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6B624A" w:rsidRDefault="006B624A"/>
                  </w:txbxContent>
                </v:textbox>
              </v:shape>
            </w:pict>
          </mc:Fallback>
        </mc:AlternateContent>
      </w: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  <w:sz w:val="12"/>
        </w:rPr>
      </w:pPr>
    </w:p>
    <w:p w:rsidR="004D3E53" w:rsidRPr="0047077B" w:rsidRDefault="004D3E53">
      <w:pPr>
        <w:rPr>
          <w:color w:val="000000" w:themeColor="text1"/>
          <w:sz w:val="12"/>
        </w:rPr>
      </w:pPr>
    </w:p>
    <w:p w:rsidR="00384631" w:rsidRPr="0047077B" w:rsidRDefault="00384631">
      <w:pPr>
        <w:rPr>
          <w:color w:val="000000" w:themeColor="text1"/>
          <w:sz w:val="12"/>
        </w:rPr>
      </w:pPr>
    </w:p>
    <w:p w:rsidR="00384631" w:rsidRPr="0047077B" w:rsidRDefault="00384631">
      <w:pPr>
        <w:rPr>
          <w:color w:val="000000" w:themeColor="text1"/>
          <w:sz w:val="12"/>
          <w:lang w:val="en-US"/>
        </w:rPr>
      </w:pPr>
    </w:p>
    <w:p w:rsidR="006A3C15" w:rsidRPr="0047077B" w:rsidRDefault="006A3C15">
      <w:pPr>
        <w:rPr>
          <w:color w:val="000000" w:themeColor="text1"/>
          <w:sz w:val="12"/>
          <w:lang w:val="en-US"/>
        </w:rPr>
      </w:pPr>
    </w:p>
    <w:p w:rsidR="006A3C15" w:rsidRPr="0047077B" w:rsidRDefault="006A3C15">
      <w:pPr>
        <w:rPr>
          <w:color w:val="000000" w:themeColor="text1"/>
          <w:sz w:val="12"/>
          <w:lang w:val="en-US"/>
        </w:rPr>
      </w:pPr>
    </w:p>
    <w:p w:rsidR="004D3E53" w:rsidRPr="00240DCE" w:rsidRDefault="004D3E53">
      <w:pPr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68"/>
      </w:tblGrid>
      <w:tr w:rsidR="005C2715" w:rsidRPr="009474AA">
        <w:trPr>
          <w:trHeight w:val="80"/>
          <w:jc w:val="center"/>
        </w:trPr>
        <w:tc>
          <w:tcPr>
            <w:tcW w:w="9568" w:type="dxa"/>
          </w:tcPr>
          <w:p w:rsidR="0050124A" w:rsidRPr="00DB6B5D" w:rsidRDefault="0050124A" w:rsidP="0050124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B6B5D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Об утверждении </w:t>
            </w:r>
            <w:r w:rsidR="00DB6B5D" w:rsidRPr="00DB6B5D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Административного регламента Федеральной службы по экологическому, технологическому и атомному надзору                          по предоставлению государственной услуги по лицензированию </w:t>
            </w:r>
            <w:r w:rsidR="002249A2">
              <w:rPr>
                <w:rFonts w:ascii="Times New Roman" w:hAnsi="Times New Roman"/>
                <w:b/>
                <w:color w:val="000000" w:themeColor="text1"/>
                <w:sz w:val="28"/>
              </w:rPr>
              <w:t>деятельности</w:t>
            </w:r>
            <w:r w:rsidR="006B624A">
              <w:rPr>
                <w:rFonts w:ascii="Times New Roman" w:hAnsi="Times New Roman"/>
                <w:b/>
                <w:color w:val="000000" w:themeColor="text1"/>
                <w:sz w:val="28"/>
              </w:rPr>
              <w:t>, связанной с обращением взрывчатых материалов промышленного назначения</w:t>
            </w:r>
          </w:p>
          <w:p w:rsidR="005C2715" w:rsidRPr="009474AA" w:rsidRDefault="005C2715" w:rsidP="0050124A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</w:tbl>
    <w:p w:rsidR="0059600A" w:rsidRPr="00240DCE" w:rsidRDefault="0059600A" w:rsidP="005F57C3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5F57C3" w:rsidRPr="00DB6B5D" w:rsidRDefault="0050124A" w:rsidP="00702AD6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702AD6" w:rsidRPr="00702AD6"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 </w:t>
      </w:r>
      <w:r w:rsidR="00702AD6">
        <w:rPr>
          <w:rFonts w:ascii="Times New Roman" w:hAnsi="Times New Roman"/>
          <w:sz w:val="28"/>
          <w:szCs w:val="28"/>
        </w:rPr>
        <w:t xml:space="preserve">       </w:t>
      </w:r>
      <w:r w:rsidR="00702AD6" w:rsidRPr="00702AD6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3873; ст. 3880; № 29, ст. 4291;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4587;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49, </w:t>
      </w:r>
      <w:r w:rsidR="00702AD6">
        <w:rPr>
          <w:rFonts w:ascii="Times New Roman" w:hAnsi="Times New Roman"/>
          <w:sz w:val="28"/>
          <w:szCs w:val="28"/>
        </w:rPr>
        <w:t xml:space="preserve">       </w:t>
      </w:r>
      <w:r w:rsidR="004779A3">
        <w:rPr>
          <w:rFonts w:ascii="Times New Roman" w:hAnsi="Times New Roman"/>
          <w:sz w:val="28"/>
          <w:szCs w:val="28"/>
        </w:rPr>
        <w:t xml:space="preserve">           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7061; 2012,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31, ст. 4322; 2013,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14, ст. 1651;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27, ст. 3477; ст. 3480; </w:t>
      </w:r>
      <w:r w:rsidR="00702AD6">
        <w:rPr>
          <w:rFonts w:ascii="Times New Roman" w:hAnsi="Times New Roman"/>
          <w:sz w:val="28"/>
          <w:szCs w:val="28"/>
        </w:rPr>
        <w:t xml:space="preserve">              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4084;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51, ст. 6679;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52, ст. 6952; ст. 6961; ст. 7009; 2014,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26, </w:t>
      </w:r>
      <w:r w:rsidR="00702AD6">
        <w:rPr>
          <w:rFonts w:ascii="Times New Roman" w:hAnsi="Times New Roman"/>
          <w:sz w:val="28"/>
          <w:szCs w:val="28"/>
        </w:rPr>
        <w:t xml:space="preserve">          </w:t>
      </w:r>
      <w:r w:rsidR="004779A3">
        <w:rPr>
          <w:rFonts w:ascii="Times New Roman" w:hAnsi="Times New Roman"/>
          <w:sz w:val="28"/>
          <w:szCs w:val="28"/>
        </w:rPr>
        <w:t xml:space="preserve">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3366;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4264;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49, ст. 6928; 2015,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1, ст. 67; ст. 72;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10, ст. 1393; </w:t>
      </w:r>
      <w:r w:rsidR="004779A3">
        <w:rPr>
          <w:rFonts w:ascii="Times New Roman" w:hAnsi="Times New Roman"/>
          <w:sz w:val="28"/>
          <w:szCs w:val="28"/>
        </w:rPr>
        <w:t xml:space="preserve"> 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29, ст. 4342; ст. 4376; 2016,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7, ст. 916;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27, ст. 4293; ст. 4294; 2017,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1, </w:t>
      </w:r>
      <w:r w:rsidR="004779A3">
        <w:rPr>
          <w:rFonts w:ascii="Times New Roman" w:hAnsi="Times New Roman"/>
          <w:sz w:val="28"/>
          <w:szCs w:val="28"/>
        </w:rPr>
        <w:t xml:space="preserve">          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12;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31, ст. 4785;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50, ст. 7555; 2018,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1, ст. 63;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9, ст. 1283;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17,</w:t>
      </w:r>
      <w:r w:rsidR="00702AD6">
        <w:rPr>
          <w:rFonts w:ascii="Times New Roman" w:hAnsi="Times New Roman"/>
          <w:sz w:val="28"/>
          <w:szCs w:val="28"/>
        </w:rPr>
        <w:t xml:space="preserve">                    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2427;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18, ст. 2557;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24, ст. 3413;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27, ст. 3954;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4539;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31, </w:t>
      </w:r>
      <w:r w:rsidR="00702AD6">
        <w:rPr>
          <w:rFonts w:ascii="Times New Roman" w:hAnsi="Times New Roman"/>
          <w:sz w:val="28"/>
          <w:szCs w:val="28"/>
        </w:rPr>
        <w:t xml:space="preserve">               </w:t>
      </w:r>
      <w:r w:rsidR="00702AD6" w:rsidRPr="00F743C6">
        <w:rPr>
          <w:rFonts w:ascii="Times New Roman" w:hAnsi="Times New Roman"/>
          <w:sz w:val="28"/>
          <w:szCs w:val="28"/>
        </w:rPr>
        <w:t>ст. 4858</w:t>
      </w:r>
      <w:r w:rsidR="00702AD6" w:rsidRPr="001B5FC0">
        <w:rPr>
          <w:rFonts w:ascii="Times New Roman" w:hAnsi="Times New Roman"/>
          <w:sz w:val="28"/>
          <w:szCs w:val="28"/>
        </w:rPr>
        <w:t>)</w:t>
      </w:r>
      <w:r w:rsidR="00702AD6">
        <w:rPr>
          <w:rFonts w:ascii="Times New Roman" w:hAnsi="Times New Roman"/>
          <w:sz w:val="28"/>
          <w:szCs w:val="28"/>
        </w:rPr>
        <w:t xml:space="preserve">, </w:t>
      </w:r>
      <w:r w:rsidR="007D7D93" w:rsidRPr="007D7D93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0226E7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7D7D93" w:rsidRPr="007D7D93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0226E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7D7D93" w:rsidRPr="007D7D93">
        <w:rPr>
          <w:rFonts w:ascii="Times New Roman" w:hAnsi="Times New Roman"/>
          <w:color w:val="000000" w:themeColor="text1"/>
          <w:sz w:val="28"/>
          <w:szCs w:val="28"/>
        </w:rPr>
        <w:t xml:space="preserve"> от 4 мая 2011 г. № 99-ФЗ «О лицензировании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 отдельных видов деятельности»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(Собрание законодательства Российской Федерации, 2011, № 19, ст. 2716; № 30, ст. 4590; № 43, ст. 5971; № 48,  ст. 6728; 2012, № 26, ст. 3446; № 31, ст. 4322; 2013, № 9, ст. 874; № 27,  ст. 3477; № 30,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 xml:space="preserve"> ст. 4256; № 42, ст. 5615; 2015, №</w:t>
      </w:r>
      <w:r w:rsidR="003B54C6">
        <w:rPr>
          <w:rFonts w:ascii="Times New Roman" w:hAnsi="Times New Roman"/>
          <w:color w:val="000000" w:themeColor="text1"/>
          <w:sz w:val="28"/>
          <w:szCs w:val="28"/>
        </w:rPr>
        <w:t xml:space="preserve"> 1, ст. 724; № 27, ст. 3951,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 xml:space="preserve">№ 29, ст. 4339, 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3B54C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ст. 4342, ст. 4389, № 44, ст. 6047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 xml:space="preserve">2016, № 1, ст. 51; 2018, № 31, ст. 4838; № 32,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ст. 5116; № 45, ст. 6841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№ 53, ст. 8424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2AD6" w:rsidRPr="00702AD6">
        <w:t xml:space="preserve">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2019, № 16, ст. 1817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; № 25, ст. 3268;           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№ 30, ст. </w:t>
      </w:r>
      <w:r w:rsidR="00702AD6" w:rsidRPr="00702AD6">
        <w:rPr>
          <w:rFonts w:ascii="Times New Roman" w:hAnsi="Times New Roman"/>
          <w:sz w:val="28"/>
          <w:szCs w:val="28"/>
        </w:rPr>
        <w:t>4142</w:t>
      </w:r>
      <w:r w:rsidR="007D7D93" w:rsidRPr="00702AD6">
        <w:rPr>
          <w:rFonts w:ascii="Times New Roman" w:hAnsi="Times New Roman"/>
          <w:sz w:val="28"/>
          <w:szCs w:val="28"/>
        </w:rPr>
        <w:t>)</w:t>
      </w:r>
      <w:r w:rsidR="005F6A54">
        <w:rPr>
          <w:rFonts w:ascii="Times New Roman" w:hAnsi="Times New Roman"/>
          <w:sz w:val="28"/>
          <w:szCs w:val="28"/>
        </w:rPr>
        <w:t xml:space="preserve">, </w:t>
      </w:r>
      <w:r w:rsidR="003E02E3">
        <w:rPr>
          <w:rFonts w:ascii="Times New Roman" w:hAnsi="Times New Roman"/>
          <w:sz w:val="28"/>
          <w:szCs w:val="28"/>
        </w:rPr>
        <w:t xml:space="preserve">пунктом 5.3.2 Положения о Федеральной службе                                           </w:t>
      </w:r>
      <w:r w:rsidR="003E02E3">
        <w:rPr>
          <w:rFonts w:ascii="Times New Roman" w:hAnsi="Times New Roman"/>
          <w:sz w:val="28"/>
          <w:szCs w:val="28"/>
        </w:rPr>
        <w:lastRenderedPageBreak/>
        <w:t>по экологическому, технологич</w:t>
      </w:r>
      <w:r w:rsidR="00D96373">
        <w:rPr>
          <w:rFonts w:ascii="Times New Roman" w:hAnsi="Times New Roman"/>
          <w:sz w:val="28"/>
          <w:szCs w:val="28"/>
        </w:rPr>
        <w:t>ескому и атомному надзору, ут</w:t>
      </w:r>
      <w:r w:rsidR="003E02E3">
        <w:rPr>
          <w:rFonts w:ascii="Times New Roman" w:hAnsi="Times New Roman"/>
          <w:sz w:val="28"/>
          <w:szCs w:val="28"/>
        </w:rPr>
        <w:t xml:space="preserve">вержденного </w:t>
      </w:r>
      <w:r w:rsidR="00AE4B41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3E02E3">
        <w:rPr>
          <w:rFonts w:ascii="Times New Roman" w:hAnsi="Times New Roman"/>
          <w:sz w:val="28"/>
          <w:szCs w:val="28"/>
        </w:rPr>
        <w:t xml:space="preserve">от 30 июля 2004 г. № 401 </w:t>
      </w:r>
      <w:r w:rsidR="00AE4B41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</w:t>
      </w:r>
      <w:r w:rsidR="004B4543">
        <w:rPr>
          <w:rFonts w:ascii="Times New Roman" w:hAnsi="Times New Roman"/>
          <w:sz w:val="28"/>
          <w:szCs w:val="28"/>
        </w:rPr>
        <w:t xml:space="preserve">  2004, № 32, ст. 3348; 2006, № 5, ст. 544; № 23, ст. 2527; № 52, ст. 5587; 2008, № 22, ст. 2581; № 46, ст. 5335; 2009, № 6, ст. 738; № 33, ст. 4081; № 49, ст. 5967; 2010, № 9, ст. 960, № 26, </w:t>
      </w:r>
      <w:r w:rsidR="003E02E3">
        <w:rPr>
          <w:rFonts w:ascii="Times New Roman" w:hAnsi="Times New Roman"/>
          <w:sz w:val="28"/>
          <w:szCs w:val="28"/>
        </w:rPr>
        <w:t xml:space="preserve">                      </w:t>
      </w:r>
      <w:r w:rsidR="004B4543">
        <w:rPr>
          <w:rFonts w:ascii="Times New Roman" w:hAnsi="Times New Roman"/>
          <w:sz w:val="28"/>
          <w:szCs w:val="28"/>
        </w:rPr>
        <w:t>ст. 3350; № 39, ст. 4835; 2011, № 6, ст. 888; № 14, ст. 1935; № 41, ст. 5750; № 50, ст. 7385; 2012, № 29, ст. 4123; № 42, ст. 5726; 2013, № 12, ст. 1343; № 45, ст. 5822; 2014, № 2, ст. 108; № 35,</w:t>
      </w:r>
      <w:r w:rsidR="00702AD6">
        <w:rPr>
          <w:rFonts w:ascii="Times New Roman" w:hAnsi="Times New Roman"/>
          <w:sz w:val="28"/>
          <w:szCs w:val="28"/>
        </w:rPr>
        <w:t xml:space="preserve"> </w:t>
      </w:r>
      <w:r w:rsidR="004B4543">
        <w:rPr>
          <w:rFonts w:ascii="Times New Roman" w:hAnsi="Times New Roman"/>
          <w:sz w:val="28"/>
          <w:szCs w:val="28"/>
        </w:rPr>
        <w:t xml:space="preserve">ст. 4773; 2015, № 2, ст. 491; № 4, ст. 661; 2016, № 28, </w:t>
      </w:r>
      <w:r w:rsidR="003E02E3">
        <w:rPr>
          <w:rFonts w:ascii="Times New Roman" w:hAnsi="Times New Roman"/>
          <w:sz w:val="28"/>
          <w:szCs w:val="28"/>
        </w:rPr>
        <w:t xml:space="preserve">                       </w:t>
      </w:r>
      <w:r w:rsidR="004B4543">
        <w:rPr>
          <w:rFonts w:ascii="Times New Roman" w:hAnsi="Times New Roman"/>
          <w:sz w:val="28"/>
          <w:szCs w:val="28"/>
        </w:rPr>
        <w:t xml:space="preserve">ст. 4741; № 48, ст. 6789; 2017, ст. 1729; № 26, ст. 2847; № 29, ст. 4438), 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16 мая 2011 г. № 373 «</w:t>
      </w:r>
      <w:r w:rsidR="00576F4E" w:rsidRPr="00DB6B5D">
        <w:rPr>
          <w:rFonts w:ascii="Times New Roman" w:hAnsi="Times New Roman"/>
          <w:color w:val="000000" w:themeColor="text1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</w:t>
      </w:r>
      <w:r w:rsidR="00590C10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26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6F4E" w:rsidRPr="00DB6B5D">
        <w:rPr>
          <w:rFonts w:ascii="Times New Roman" w:hAnsi="Times New Roman"/>
          <w:color w:val="000000" w:themeColor="text1"/>
          <w:sz w:val="28"/>
          <w:szCs w:val="28"/>
        </w:rPr>
        <w:t>и административных регламентов предоставления государственных услуг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» (Собрание законодательства Российской Федерации, 2011, № 22, ст. 3169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 xml:space="preserve">; 2012, № 28, ст. 3908; № 36, ст. 4903; № 50, ст. 7070; № 52, ст. 7507; 2014, № 5, ст. 506; 2017, № 44, ст. 6523; </w:t>
      </w:r>
      <w:r w:rsidR="00EA11A7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2018, 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 xml:space="preserve">№ 6, ст. 880; </w:t>
      </w:r>
      <w:r w:rsidR="002B79CA" w:rsidRPr="00DB6B5D">
        <w:rPr>
          <w:rFonts w:ascii="Times New Roman" w:hAnsi="Times New Roman"/>
          <w:color w:val="000000" w:themeColor="text1"/>
          <w:sz w:val="28"/>
          <w:szCs w:val="28"/>
        </w:rPr>
        <w:t>№ 25,</w:t>
      </w:r>
      <w:r w:rsidR="00576F4E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79CA" w:rsidRPr="00DB6B5D">
        <w:rPr>
          <w:rFonts w:ascii="Times New Roman" w:hAnsi="Times New Roman"/>
          <w:color w:val="000000" w:themeColor="text1"/>
          <w:sz w:val="28"/>
          <w:szCs w:val="28"/>
        </w:rPr>
        <w:t>ст. 3696</w:t>
      </w:r>
      <w:r w:rsidR="00B9097C" w:rsidRPr="00DB6B5D">
        <w:rPr>
          <w:rFonts w:ascii="Times New Roman" w:hAnsi="Times New Roman"/>
          <w:color w:val="000000" w:themeColor="text1"/>
          <w:sz w:val="28"/>
          <w:szCs w:val="28"/>
        </w:rPr>
        <w:t>, № 36, ст. 5623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>; № 46,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>ст. 7050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, постановлением Правительства Российской Федерации от 21 ноября 2011 г. № 957 «Об организации лицензирования отдельных видов деятельности» (Собрание законодательства Российской Федерации, 2011, № 48, ст. 6931; 2012, № 17, ст. 1965; № 36, ст. 4916; № 37, ст. 5002; № 39, ст. 39; 2013, № 24, ст. 3014; № 44, ст. 5764; 2015, № 1,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ст. 279; № 19, ст. 2820; № 41, ст. 5670; 2016, № 40, ст. 5798; № 45, ст. 6264; № 48,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>т. 6783; 2017, № 20, ст. 2920; № 28, ст. 4165; 2018, ст. № 4, ст. 6</w:t>
      </w:r>
      <w:r w:rsidR="00AE4B41">
        <w:rPr>
          <w:rFonts w:ascii="Times New Roman" w:hAnsi="Times New Roman"/>
          <w:color w:val="000000" w:themeColor="text1"/>
          <w:sz w:val="28"/>
          <w:szCs w:val="28"/>
        </w:rPr>
        <w:t>34,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4B41">
        <w:rPr>
          <w:rFonts w:ascii="Times New Roman" w:hAnsi="Times New Roman"/>
          <w:color w:val="000000" w:themeColor="text1"/>
          <w:sz w:val="28"/>
          <w:szCs w:val="28"/>
        </w:rPr>
        <w:t>ст. 637; № 27, ст. 4076; № 47, ст. 7267)</w:t>
      </w:r>
      <w:r w:rsidR="002249A2">
        <w:rPr>
          <w:rFonts w:ascii="Times New Roman" w:hAnsi="Times New Roman"/>
          <w:color w:val="000000" w:themeColor="text1"/>
          <w:sz w:val="28"/>
          <w:szCs w:val="28"/>
        </w:rPr>
        <w:t>, постановлением Правительства Российской Федерации от 1</w:t>
      </w:r>
      <w:r w:rsidR="006B624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249A2">
        <w:rPr>
          <w:rFonts w:ascii="Times New Roman" w:hAnsi="Times New Roman"/>
          <w:color w:val="000000" w:themeColor="text1"/>
          <w:sz w:val="28"/>
          <w:szCs w:val="28"/>
        </w:rPr>
        <w:t xml:space="preserve"> сентября 2020 г. № 14</w:t>
      </w:r>
      <w:r w:rsidR="006B624A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2249A2">
        <w:rPr>
          <w:rFonts w:ascii="Times New Roman" w:hAnsi="Times New Roman"/>
          <w:color w:val="000000" w:themeColor="text1"/>
          <w:sz w:val="28"/>
          <w:szCs w:val="28"/>
        </w:rPr>
        <w:t xml:space="preserve"> «О лицензировании деятельности</w:t>
      </w:r>
      <w:r w:rsidR="006B624A">
        <w:rPr>
          <w:rFonts w:ascii="Times New Roman" w:hAnsi="Times New Roman"/>
          <w:color w:val="000000" w:themeColor="text1"/>
          <w:sz w:val="28"/>
          <w:szCs w:val="28"/>
        </w:rPr>
        <w:t xml:space="preserve">, связанной </w:t>
      </w:r>
      <w:r w:rsidR="001A7D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6B624A">
        <w:rPr>
          <w:rFonts w:ascii="Times New Roman" w:hAnsi="Times New Roman"/>
          <w:color w:val="000000" w:themeColor="text1"/>
          <w:sz w:val="28"/>
          <w:szCs w:val="28"/>
        </w:rPr>
        <w:t>с обращением взрывчатых материалов промышленного назначения</w:t>
      </w:r>
      <w:r w:rsidR="002249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6B5D">
        <w:rPr>
          <w:rFonts w:ascii="Times New Roman" w:hAnsi="Times New Roman"/>
          <w:color w:val="000000" w:themeColor="text1"/>
          <w:spacing w:val="40"/>
          <w:sz w:val="28"/>
          <w:szCs w:val="28"/>
        </w:rPr>
        <w:t>приказываю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0124A" w:rsidRPr="00DB6B5D" w:rsidRDefault="0050124A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1. Утвердить прилагаемый 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Федеральной службы по экологическому, технологическому и атомному надзору                            по предоставлению государственной услуги по лицензированию </w:t>
      </w:r>
      <w:r w:rsidR="00DF6EB1" w:rsidRPr="00DF6EB1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6B624A">
        <w:rPr>
          <w:rFonts w:ascii="Times New Roman" w:hAnsi="Times New Roman"/>
          <w:color w:val="000000" w:themeColor="text1"/>
          <w:sz w:val="28"/>
          <w:szCs w:val="28"/>
        </w:rPr>
        <w:t>, связанной с обращением взрывчатых материалов промышленного назначения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0124A" w:rsidRPr="00DB6B5D" w:rsidRDefault="0050124A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 Признать утратившими силу: </w:t>
      </w:r>
    </w:p>
    <w:p w:rsidR="00635A49" w:rsidRPr="00DB6B5D" w:rsidRDefault="0050124A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color w:val="000000" w:themeColor="text1"/>
          <w:sz w:val="28"/>
          <w:szCs w:val="28"/>
        </w:rPr>
        <w:t>приказ Федеральной службы по экологическому, технологическому</w:t>
      </w:r>
      <w:r w:rsidR="00EA11A7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и атомному надзору от </w:t>
      </w:r>
      <w:r w:rsidR="006B624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624A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6B624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6B624A">
        <w:rPr>
          <w:rFonts w:ascii="Times New Roman" w:hAnsi="Times New Roman"/>
          <w:color w:val="000000" w:themeColor="text1"/>
          <w:sz w:val="28"/>
          <w:szCs w:val="28"/>
        </w:rPr>
        <w:t>306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</w:t>
      </w:r>
      <w:r w:rsidR="00DF6EB1" w:rsidRPr="00DF6EB1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6B624A">
        <w:rPr>
          <w:rFonts w:ascii="Times New Roman" w:hAnsi="Times New Roman"/>
          <w:color w:val="000000" w:themeColor="text1"/>
          <w:sz w:val="28"/>
          <w:szCs w:val="28"/>
        </w:rPr>
        <w:t>, связанной с обращением взрывчатых материалов промышленного назначения</w:t>
      </w:r>
      <w:r w:rsidR="003E625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(зарегистрирован 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>Министерством юстиции Российской Федерации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625A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E625A">
        <w:rPr>
          <w:rFonts w:ascii="Times New Roman" w:hAnsi="Times New Roman"/>
          <w:color w:val="000000" w:themeColor="text1"/>
          <w:sz w:val="28"/>
          <w:szCs w:val="28"/>
        </w:rPr>
        <w:t>вгуста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EB1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3E625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, регистрационный № </w:t>
      </w:r>
      <w:r w:rsidR="003E625A">
        <w:rPr>
          <w:rFonts w:ascii="Times New Roman" w:hAnsi="Times New Roman"/>
          <w:color w:val="000000" w:themeColor="text1"/>
          <w:sz w:val="28"/>
          <w:szCs w:val="28"/>
        </w:rPr>
        <w:t>43363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D0F1D" w:rsidRPr="00DB6B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D0F1D" w:rsidRDefault="002D0F1D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F1D"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 w:rsidR="00B4336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 xml:space="preserve"> Изменений, которые вносятся в административные регламенты Федеральной службы по экологическому, технологическому и атомному надзору по предоставлению государственных услуг в целях приведения в соответствие </w:t>
      </w:r>
      <w:r w:rsidR="00BC76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>с законодательством Российской Федерации в части обеспечения предоставления государственных услуг в электронной форме, утвержд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>нны</w:t>
      </w:r>
      <w:r w:rsidR="0064358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 xml:space="preserve"> приказом Федеральной службы по экологическому, технологическому и атомному надзору от 30 июня 2017 г. № 238 (зарегистрирован Министерство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 xml:space="preserve">м юстиции Российской Федерации 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>31 июля 2017 г., регистрационный № 47580).</w:t>
      </w:r>
    </w:p>
    <w:p w:rsidR="00A16552" w:rsidRPr="00A16552" w:rsidRDefault="00A16552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6552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16552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Федеральной службы по экологическому, техно</w:t>
      </w:r>
      <w:r w:rsidR="00236859">
        <w:rPr>
          <w:rFonts w:ascii="Times New Roman" w:hAnsi="Times New Roman"/>
          <w:color w:val="000000" w:themeColor="text1"/>
          <w:sz w:val="28"/>
          <w:szCs w:val="28"/>
        </w:rPr>
        <w:t xml:space="preserve">логическому и атомному надзору </w:t>
      </w:r>
      <w:r w:rsidRPr="00A16552">
        <w:rPr>
          <w:rFonts w:ascii="Times New Roman" w:hAnsi="Times New Roman"/>
          <w:color w:val="000000" w:themeColor="text1"/>
          <w:sz w:val="28"/>
          <w:szCs w:val="28"/>
        </w:rPr>
        <w:t xml:space="preserve">по предоставлению государственной услуги по лицензированию </w:t>
      </w:r>
      <w:r w:rsidR="00DF6EB1" w:rsidRPr="00DF6EB1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3E625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F6EB1" w:rsidRPr="00DF6E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625A" w:rsidRPr="003E625A">
        <w:rPr>
          <w:rFonts w:ascii="Times New Roman" w:hAnsi="Times New Roman"/>
          <w:color w:val="000000" w:themeColor="text1"/>
          <w:sz w:val="28"/>
          <w:szCs w:val="28"/>
        </w:rPr>
        <w:t xml:space="preserve">связанной с обращением </w:t>
      </w:r>
      <w:r w:rsidR="001A7D71" w:rsidRPr="003E625A">
        <w:rPr>
          <w:rFonts w:ascii="Times New Roman" w:hAnsi="Times New Roman"/>
          <w:color w:val="000000" w:themeColor="text1"/>
          <w:sz w:val="28"/>
          <w:szCs w:val="28"/>
        </w:rPr>
        <w:t>взрывчатых материалов промышленного назначения,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с 1 января 2021 г</w:t>
      </w:r>
      <w:r w:rsidRPr="00A165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7C21" w:rsidRDefault="00EE7C21" w:rsidP="004111E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11E9" w:rsidRPr="004111E9" w:rsidRDefault="004111E9" w:rsidP="004111E9">
      <w:pPr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779A3" w:rsidRDefault="008070BA">
      <w:pPr>
        <w:rPr>
          <w:rFonts w:ascii="Times New Roman" w:hAnsi="Times New Roman"/>
          <w:color w:val="000000" w:themeColor="text1"/>
          <w:sz w:val="28"/>
          <w:szCs w:val="28"/>
        </w:rPr>
        <w:sectPr w:rsidR="004779A3" w:rsidSect="004779A3">
          <w:headerReference w:type="default" r:id="rId9"/>
          <w:headerReference w:type="first" r:id="rId10"/>
          <w:pgSz w:w="11906" w:h="16838"/>
          <w:pgMar w:top="1134" w:right="737" w:bottom="1134" w:left="1418" w:header="709" w:footer="709" w:gutter="0"/>
          <w:pgNumType w:start="1"/>
          <w:cols w:space="708"/>
          <w:docGrid w:linePitch="360"/>
        </w:sect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>уководител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A11A7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772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А.В. Алёшин</w:t>
      </w:r>
    </w:p>
    <w:p w:rsidR="00EC25DA" w:rsidRDefault="00EC25DA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EC25DA" w:rsidRDefault="00EC25DA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F56EF5" w:rsidRPr="0047077B" w:rsidRDefault="006238A4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Утвержд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65290">
        <w:rPr>
          <w:rFonts w:ascii="Times New Roman" w:hAnsi="Times New Roman"/>
          <w:color w:val="000000" w:themeColor="text1"/>
          <w:sz w:val="28"/>
          <w:szCs w:val="28"/>
        </w:rPr>
        <w:t>о</w:t>
      </w:r>
    </w:p>
    <w:p w:rsidR="00F56EF5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приказом Федеральной службы</w:t>
      </w:r>
    </w:p>
    <w:p w:rsidR="00F56EF5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 экологическому, технологическому</w:t>
      </w:r>
    </w:p>
    <w:p w:rsidR="00F56EF5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и атомному надзору</w:t>
      </w:r>
    </w:p>
    <w:p w:rsidR="00CC59D0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от ______________20</w:t>
      </w:r>
      <w:r w:rsidR="00D11BF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070B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г. № _________</w:t>
      </w:r>
    </w:p>
    <w:p w:rsidR="0047077B" w:rsidRPr="0047077B" w:rsidRDefault="0047077B" w:rsidP="00DF0799">
      <w:pPr>
        <w:tabs>
          <w:tab w:val="left" w:pos="3195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47077B" w:rsidRPr="0047077B" w:rsidRDefault="0047077B" w:rsidP="00F56EF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077B" w:rsidRPr="0047077B" w:rsidRDefault="0047077B" w:rsidP="00F56EF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077B" w:rsidRPr="0047077B" w:rsidRDefault="0047077B" w:rsidP="00F56EF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6B5D" w:rsidRPr="00DB6B5D" w:rsidRDefault="00DB6B5D" w:rsidP="00DB6B5D">
      <w:pPr>
        <w:widowControl w:val="0"/>
        <w:spacing w:line="322" w:lineRule="exact"/>
        <w:ind w:right="3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АДМИНИСТРАТИВНЫЙ РЕГЛАМЕНТ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br/>
        <w:t xml:space="preserve">ФЕДЕРАЛЬНОЙ СЛУЖБЫ ПО </w:t>
      </w:r>
      <w:r w:rsidR="00D41F24" w:rsidRPr="00DB6B5D">
        <w:rPr>
          <w:rFonts w:ascii="Times New Roman" w:hAnsi="Times New Roman"/>
          <w:b/>
          <w:bCs/>
          <w:sz w:val="28"/>
          <w:szCs w:val="28"/>
          <w:lang w:bidi="ru-RU"/>
        </w:rPr>
        <w:t>ЭКОЛОГИЧЕСКОМУ, ТЕХНОЛОГИЧЕСКОМУ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 xml:space="preserve">И АТОМНОМУ НАДЗОРУ 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                             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ГОСУДАРСТВЕННОЙ УСЛУГИ</w:t>
      </w:r>
    </w:p>
    <w:p w:rsidR="00D65CB1" w:rsidRPr="00DB6B5D" w:rsidRDefault="00DB6B5D" w:rsidP="00DF6EB1">
      <w:pPr>
        <w:widowControl w:val="0"/>
        <w:spacing w:line="322" w:lineRule="exact"/>
        <w:ind w:right="3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 xml:space="preserve">ПО ЛИЦЕНЗИРОВАНИЮ </w:t>
      </w:r>
      <w:r w:rsidR="00DF6EB1">
        <w:rPr>
          <w:rFonts w:ascii="Times New Roman" w:hAnsi="Times New Roman"/>
          <w:b/>
          <w:bCs/>
          <w:sz w:val="28"/>
          <w:szCs w:val="28"/>
          <w:lang w:bidi="ru-RU"/>
        </w:rPr>
        <w:t>ДЕЯТЕЛЬНОСТИ</w:t>
      </w:r>
      <w:r w:rsidR="003E625A">
        <w:rPr>
          <w:rFonts w:ascii="Times New Roman" w:hAnsi="Times New Roman"/>
          <w:b/>
          <w:bCs/>
          <w:sz w:val="28"/>
          <w:szCs w:val="28"/>
          <w:lang w:bidi="ru-RU"/>
        </w:rPr>
        <w:t>,</w:t>
      </w:r>
      <w:r w:rsidR="00DF6EB1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="003E625A">
        <w:rPr>
          <w:rFonts w:ascii="Times New Roman" w:hAnsi="Times New Roman"/>
          <w:b/>
          <w:bCs/>
          <w:sz w:val="28"/>
          <w:szCs w:val="28"/>
          <w:lang w:bidi="ru-RU"/>
        </w:rPr>
        <w:t>СВЯЗАННОЙ                              С ОБРАЩЕНИЕМ ВЗРЫВЧАТЫХ МАТЕРИАЛОВ ПРОМЫШЛЕННОГО НАЗНАЧЕНИЯ</w:t>
      </w:r>
    </w:p>
    <w:p w:rsidR="00DB6B5D" w:rsidRDefault="00DB6B5D" w:rsidP="00B9097C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9097C" w:rsidRPr="00CE3341" w:rsidRDefault="00B9097C" w:rsidP="00B9097C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E3341">
        <w:rPr>
          <w:rFonts w:ascii="Times New Roman" w:hAnsi="Times New Roman"/>
          <w:color w:val="0D0D0D" w:themeColor="text1" w:themeTint="F2"/>
          <w:sz w:val="28"/>
          <w:szCs w:val="28"/>
        </w:rPr>
        <w:t>I. Общие положения</w:t>
      </w:r>
    </w:p>
    <w:p w:rsidR="00B9097C" w:rsidRPr="00B9097C" w:rsidRDefault="00B9097C" w:rsidP="00B9097C">
      <w:pPr>
        <w:ind w:left="453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6EF5" w:rsidRPr="0047077B" w:rsidRDefault="00EE331A" w:rsidP="00B9097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Предмет регулирования</w:t>
      </w:r>
      <w:r w:rsidR="005452F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регламента</w:t>
      </w:r>
    </w:p>
    <w:p w:rsidR="00EE331A" w:rsidRPr="0047077B" w:rsidRDefault="00EE331A" w:rsidP="00B9097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6EF5" w:rsidRPr="0047077B" w:rsidRDefault="00DB6B5D" w:rsidP="008B7EE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sz w:val="28"/>
          <w:szCs w:val="28"/>
        </w:rPr>
        <w:t xml:space="preserve">Административный регламент Федеральной службы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B6B5D">
        <w:rPr>
          <w:rFonts w:ascii="Times New Roman" w:hAnsi="Times New Roman"/>
          <w:sz w:val="28"/>
          <w:szCs w:val="28"/>
        </w:rPr>
        <w:t xml:space="preserve">по экологическому, технологическому и атомному надзору по предоставлению государственной услуги по лицензированию </w:t>
      </w:r>
      <w:r w:rsidR="00DF6EB1" w:rsidRPr="00DF6EB1">
        <w:rPr>
          <w:rFonts w:ascii="Times New Roman" w:hAnsi="Times New Roman"/>
          <w:sz w:val="28"/>
          <w:szCs w:val="28"/>
        </w:rPr>
        <w:t>деятельности</w:t>
      </w:r>
      <w:r w:rsidR="003E625A" w:rsidRPr="003E625A">
        <w:rPr>
          <w:rFonts w:ascii="Times New Roman" w:hAnsi="Times New Roman"/>
          <w:sz w:val="28"/>
          <w:szCs w:val="28"/>
        </w:rPr>
        <w:t xml:space="preserve">, связанной </w:t>
      </w:r>
      <w:r w:rsidR="003E625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E625A" w:rsidRPr="003E625A">
        <w:rPr>
          <w:rFonts w:ascii="Times New Roman" w:hAnsi="Times New Roman"/>
          <w:sz w:val="28"/>
          <w:szCs w:val="28"/>
        </w:rPr>
        <w:t xml:space="preserve">с обращением взрывчатых материалов промышленного назначения </w:t>
      </w:r>
      <w:r w:rsidR="003E625A">
        <w:rPr>
          <w:rFonts w:ascii="Times New Roman" w:hAnsi="Times New Roman"/>
          <w:sz w:val="28"/>
          <w:szCs w:val="28"/>
        </w:rPr>
        <w:t xml:space="preserve">                               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B177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6A54" w:rsidRPr="0047077B">
        <w:rPr>
          <w:rFonts w:ascii="Times New Roman" w:hAnsi="Times New Roman"/>
          <w:color w:val="000000" w:themeColor="text1"/>
          <w:sz w:val="28"/>
          <w:szCs w:val="28"/>
        </w:rPr>
        <w:t>Административный р</w:t>
      </w:r>
      <w:r w:rsidR="00EE7C21">
        <w:rPr>
          <w:rFonts w:ascii="Times New Roman" w:hAnsi="Times New Roman"/>
          <w:color w:val="000000" w:themeColor="text1"/>
          <w:sz w:val="28"/>
          <w:szCs w:val="28"/>
        </w:rPr>
        <w:t>егламент)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 сроки </w:t>
      </w:r>
      <w:r w:rsidR="003E625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 последовательность административных процедур (действий) должностных лиц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>Федеральной службы по э</w:t>
      </w:r>
      <w:r w:rsidR="00DF6EB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кологическому, технологическому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атомному надзору 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(далее </w:t>
      </w:r>
      <w:r w:rsidR="00B177C0"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Ростехнадзор)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ее территориальных органов, порядок взаимодействия между подразделениями Ростехнадзора и территориальными органами Ростехнадзора, их должностными лицами, 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а также взаимодействия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Ростехнадзора и территориальных органов Ростехнадзора с заявителями, иными органами государственной власти </w:t>
      </w:r>
      <w:r w:rsidR="003E625A">
        <w:rPr>
          <w:rFonts w:ascii="Times New Roman" w:hAnsi="Times New Roman"/>
          <w:color w:val="000000" w:themeColor="text1"/>
          <w:sz w:val="28"/>
          <w:szCs w:val="28"/>
          <w:lang w:bidi="ru-RU"/>
        </w:rPr>
        <w:t>и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органами местного самоуправления, учреждениями и организациями при предоставлении государственной услуги по лицензированию </w:t>
      </w:r>
      <w:r w:rsidR="00DF6EB1" w:rsidRPr="00DF6EB1">
        <w:rPr>
          <w:rFonts w:ascii="Times New Roman" w:hAnsi="Times New Roman"/>
          <w:color w:val="000000" w:themeColor="text1"/>
          <w:sz w:val="28"/>
          <w:szCs w:val="28"/>
          <w:lang w:bidi="ru-RU"/>
        </w:rPr>
        <w:lastRenderedPageBreak/>
        <w:t>деятельности</w:t>
      </w:r>
      <w:r w:rsidR="003E625A">
        <w:rPr>
          <w:rFonts w:ascii="Times New Roman" w:hAnsi="Times New Roman"/>
          <w:color w:val="000000" w:themeColor="text1"/>
          <w:sz w:val="28"/>
          <w:szCs w:val="28"/>
          <w:lang w:bidi="ru-RU"/>
        </w:rPr>
        <w:t>, связанной с обращением взрывчатых материалов промышленного назначения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F34987" w:rsidRPr="0047077B" w:rsidRDefault="00F3498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F04F7" w:rsidRPr="0047077B" w:rsidRDefault="004F04F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Круг заявителей</w:t>
      </w:r>
    </w:p>
    <w:p w:rsidR="004F04F7" w:rsidRPr="0047077B" w:rsidRDefault="004F04F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D2878" w:rsidRDefault="002B1F48" w:rsidP="002B1F4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2B1F4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Заявителями на </w:t>
      </w:r>
      <w:r w:rsidR="008D2878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предоставление государственной услуги являются:</w:t>
      </w:r>
    </w:p>
    <w:p w:rsidR="002B1F48" w:rsidRPr="002B1F48" w:rsidRDefault="003E625A" w:rsidP="008D287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3E625A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юридические лица и индивидуальные предприниматели, зарегистрированные в едином государственном реестре юридических лиц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3E625A">
        <w:rPr>
          <w:rFonts w:ascii="Times New Roman" w:hAnsi="Times New Roman"/>
          <w:color w:val="000000" w:themeColor="text1"/>
          <w:sz w:val="28"/>
          <w:szCs w:val="28"/>
        </w:rPr>
        <w:t>(далее - ЕГРЮЛ) и государственном реестре индивидуальных предпринимателей  соответственно (далее - ЕГРИП), планирующие эксплуатировать (соискатель лицензии) или эксплуатирующие (лицензиат) опасные производственные объекты I, II и III классов опасности на территории Российской Федерации                             и на иных территориях, над которыми Российская Федерация осуществляет юрисдикцию в соответствии с законодательством Российской Федерации                             и нормами международного права;</w:t>
      </w:r>
    </w:p>
    <w:p w:rsidR="004F04F7" w:rsidRPr="0047077B" w:rsidRDefault="008D2878" w:rsidP="008D287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индивидуальные предприниматели, физические и юридические лица, обратившиеся за предоставлением сведений из реестра лицензий.</w:t>
      </w:r>
    </w:p>
    <w:p w:rsidR="00636A54" w:rsidRPr="0047077B" w:rsidRDefault="00636A54" w:rsidP="002B1F4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636A54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</w:p>
    <w:p w:rsidR="00F56EF5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</w:p>
    <w:p w:rsidR="00636A54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5969B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Информирование о порядке предоставления государственной услуги осуществляется:</w:t>
      </w: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t>1) на официальном сайте Ростехнадзора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6419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www.gosnadzor.ru</w:t>
      </w:r>
      <w:r w:rsidRPr="00436419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его территориальных органов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(далее - официаль</w:t>
      </w:r>
      <w:r>
        <w:rPr>
          <w:rFonts w:ascii="Times New Roman" w:hAnsi="Times New Roman"/>
          <w:color w:val="000000" w:themeColor="text1"/>
          <w:sz w:val="28"/>
          <w:szCs w:val="28"/>
        </w:rPr>
        <w:t>ный сайт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 xml:space="preserve"> Ростехнадзора</w:t>
      </w:r>
      <w:r>
        <w:rPr>
          <w:rFonts w:ascii="Times New Roman" w:hAnsi="Times New Roman"/>
          <w:color w:val="000000" w:themeColor="text1"/>
          <w:sz w:val="28"/>
          <w:szCs w:val="28"/>
        </w:rPr>
        <w:t>, сеть «Интернет»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t>2) в федеральной государс</w:t>
      </w:r>
      <w:r>
        <w:rPr>
          <w:rFonts w:ascii="Times New Roman" w:hAnsi="Times New Roman"/>
          <w:color w:val="000000" w:themeColor="text1"/>
          <w:sz w:val="28"/>
          <w:szCs w:val="28"/>
        </w:rPr>
        <w:t>твенной информационной системе 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и муниципальных услуг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lastRenderedPageBreak/>
        <w:t>3) в федеральной государс</w:t>
      </w:r>
      <w:r>
        <w:rPr>
          <w:rFonts w:ascii="Times New Roman" w:hAnsi="Times New Roman"/>
          <w:color w:val="000000" w:themeColor="text1"/>
          <w:sz w:val="28"/>
          <w:szCs w:val="28"/>
        </w:rPr>
        <w:t>твенной информационной системе 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реестр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государственных услуг (функций)»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федеральный реестр);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информационных стендах в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помещениях Ростехнадзора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и его территориальных органов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>
        <w:rPr>
          <w:rFonts w:ascii="Times New Roman" w:hAnsi="Times New Roman"/>
          <w:color w:val="000000" w:themeColor="text1"/>
          <w:sz w:val="28"/>
          <w:szCs w:val="28"/>
        </w:rPr>
        <w:t>по справочным телефонам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177C0" w:rsidRPr="00D7371E" w:rsidRDefault="00B177C0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>4. Справочная информация по вопросам предоставления государственной услуги размещается:</w:t>
      </w:r>
    </w:p>
    <w:p w:rsidR="00D7371E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>1) на официальном сайте Ростехнадзора и его территориальных органов</w:t>
      </w:r>
      <w:r w:rsidR="003A34E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в федеральном реестре;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на информационных стендах.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Ростехнадзора и его территориальных </w:t>
      </w:r>
      <w:proofErr w:type="gramStart"/>
      <w:r w:rsidR="001A7D71" w:rsidRPr="00D7371E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1A7D71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CE304B">
        <w:rPr>
          <w:rFonts w:ascii="Times New Roman" w:hAnsi="Times New Roman"/>
          <w:color w:val="000000" w:themeColor="text1"/>
          <w:sz w:val="28"/>
          <w:szCs w:val="28"/>
        </w:rPr>
        <w:t xml:space="preserve"> а также на информационных стендах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размещается следующая информация</w:t>
      </w:r>
      <w:r w:rsidR="003A34E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электронные копии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текст настоящего Административного регламента с приложениями;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перечень документов, представляемых соискателем лицензии                                    для предоставления лицензии, лицензиатом для переоформления лицензии, прекращения действия лицензии, а также лицами, заинтересованными 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в получении выписки из реестра лицензий;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образцы заполнения заявлений и иных документов, необходимых                                  для предоставления государственной услуги;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наличии соглашения о взаимодействии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между Ростехнадзором (территориальным органом Ростехнадзора)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43409" w:rsidRPr="00443409">
        <w:rPr>
          <w:rFonts w:ascii="Times New Roman" w:hAnsi="Times New Roman"/>
          <w:color w:val="000000" w:themeColor="text1"/>
          <w:sz w:val="28"/>
          <w:szCs w:val="28"/>
        </w:rPr>
        <w:t>ногофункциональным центром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                                        и муниципальных услуг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C3E2F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график работы должностных лиц Ростехнадзора и его территориальных органов, ответственных за прием и регистрацию заявительных документов</w:t>
      </w:r>
      <w:r w:rsidR="008C3E2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371E" w:rsidRPr="00D7371E" w:rsidRDefault="008C3E2F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7)</w:t>
      </w:r>
      <w:r w:rsidR="00D7371E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ссылка на информационный ресурс, содержащий сведения из реестра выданных лицензий.</w:t>
      </w:r>
    </w:p>
    <w:p w:rsidR="008A49B5" w:rsidRPr="0047077B" w:rsidRDefault="00D7371E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C472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ЕПГУ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размещается следующая информация: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1) исчерпывающий перечень документов, необходимых для предоставления государственной услуги, требования к оформлению указанных </w:t>
      </w:r>
      <w:r w:rsidR="00443409" w:rsidRPr="0047077B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  <w:t>а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также перечень документов, которые заявитель вправе представить</w:t>
      </w:r>
      <w:r w:rsidR="001D063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по собственной инициативе;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2) круг заявителей;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3) срок предоставления государственной услуги;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4) результаты предоставления государственной услуги, порядок </w:t>
      </w:r>
      <w:r w:rsidR="00F216E5">
        <w:rPr>
          <w:rFonts w:ascii="Times New Roman" w:hAnsi="Times New Roman"/>
          <w:color w:val="000000" w:themeColor="text1"/>
          <w:sz w:val="28"/>
          <w:szCs w:val="28"/>
        </w:rPr>
        <w:t>выдачи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документа, являющегося результатом предоставления государственной услуги;</w:t>
      </w:r>
    </w:p>
    <w:p w:rsidR="008A49B5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5) размер государственной пошлины, взимаемой за предоставление государственной услуги;</w:t>
      </w:r>
    </w:p>
    <w:p w:rsidR="00BB61D7" w:rsidRPr="00BB61D7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61D7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>
        <w:rPr>
          <w:rFonts w:ascii="Times New Roman" w:hAnsi="Times New Roman"/>
          <w:color w:val="000000" w:themeColor="text1"/>
          <w:sz w:val="28"/>
          <w:szCs w:val="28"/>
        </w:rPr>
        <w:t>размер платы за предоставление выписки из реестра лицензий                                      на бумажном носителе;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исчерпывающий перечень оснований для приостановления или отказа</w:t>
      </w:r>
      <w:r w:rsidR="00C2412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в предоставлении государственной услуги;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формы заявлений (уведомлений), используемые</w:t>
      </w:r>
      <w:r w:rsidR="00C2412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при предоставлении государственной услуги.</w:t>
      </w:r>
    </w:p>
    <w:p w:rsidR="008A49B5" w:rsidRPr="0047077B" w:rsidRDefault="005D292D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="00AF62E4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на технические средства заявителя требует заключения лицензионного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>заявителя,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или предоставление им персональных данных.</w:t>
      </w:r>
    </w:p>
    <w:p w:rsidR="005969B4" w:rsidRPr="0047077B" w:rsidRDefault="005D292D" w:rsidP="003E47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Информация о порядке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 xml:space="preserve"> и сроках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услуги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>, в том числе на ЕПГУ,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 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>бесплатно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69B4" w:rsidRPr="0047077B" w:rsidRDefault="005D292D" w:rsidP="003E47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Основными требованиями к информированию о порядке предоставления государственной услуги являются: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достоверность предоставляемой информации;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полнота информирования;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удобство и доступность получения информации;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оперативность предоставления информации.</w:t>
      </w:r>
    </w:p>
    <w:p w:rsidR="007F4A16" w:rsidRPr="0047077B" w:rsidRDefault="007F4A16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II. Стандарт предоставления государственной услуги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Наименование государственной услуги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277D" w:rsidRPr="00B054A8" w:rsidRDefault="005D292D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54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54A8" w:rsidRPr="00B054A8">
        <w:rPr>
          <w:rFonts w:ascii="Times New Roman" w:hAnsi="Times New Roman"/>
          <w:sz w:val="28"/>
          <w:szCs w:val="28"/>
        </w:rPr>
        <w:t>Государст</w:t>
      </w:r>
      <w:r w:rsidR="00481606">
        <w:rPr>
          <w:rFonts w:ascii="Times New Roman" w:hAnsi="Times New Roman"/>
          <w:sz w:val="28"/>
          <w:szCs w:val="28"/>
        </w:rPr>
        <w:t xml:space="preserve">венная услуга по лицензированию </w:t>
      </w:r>
      <w:r w:rsidR="00233E7F">
        <w:rPr>
          <w:rFonts w:ascii="Times New Roman" w:hAnsi="Times New Roman"/>
          <w:sz w:val="28"/>
          <w:szCs w:val="28"/>
        </w:rPr>
        <w:t>деятельности</w:t>
      </w:r>
      <w:r w:rsidR="00B50045">
        <w:rPr>
          <w:rFonts w:ascii="Times New Roman" w:hAnsi="Times New Roman"/>
          <w:sz w:val="28"/>
          <w:szCs w:val="28"/>
        </w:rPr>
        <w:t>, связанной                          с обращением взрывчатых материалов промышленного назначения</w:t>
      </w:r>
      <w:r w:rsidR="00B054A8" w:rsidRPr="00B054A8">
        <w:rPr>
          <w:rFonts w:ascii="Times New Roman" w:hAnsi="Times New Roman"/>
          <w:sz w:val="28"/>
          <w:szCs w:val="28"/>
        </w:rPr>
        <w:t>.</w:t>
      </w:r>
    </w:p>
    <w:p w:rsidR="0007277D" w:rsidRPr="0047077B" w:rsidRDefault="0007277D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3003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Наименование органа,</w:t>
      </w:r>
      <w:r w:rsidR="003003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предоставляющего государственную услугу</w:t>
      </w:r>
    </w:p>
    <w:p w:rsidR="003907EE" w:rsidRPr="0047077B" w:rsidRDefault="003907EE" w:rsidP="00B60C7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F2635" w:rsidRPr="005D292D" w:rsidRDefault="005D292D" w:rsidP="006F2635">
      <w:pPr>
        <w:pStyle w:val="ConsPlusNormal"/>
        <w:spacing w:line="360" w:lineRule="auto"/>
        <w:ind w:firstLine="540"/>
        <w:jc w:val="both"/>
        <w:rPr>
          <w:szCs w:val="28"/>
        </w:rPr>
      </w:pPr>
      <w:r w:rsidRPr="005D292D">
        <w:rPr>
          <w:szCs w:val="28"/>
        </w:rPr>
        <w:t>11</w:t>
      </w:r>
      <w:r w:rsidR="00535B28" w:rsidRPr="005D292D">
        <w:rPr>
          <w:szCs w:val="28"/>
        </w:rPr>
        <w:t>.</w:t>
      </w:r>
      <w:r w:rsidR="006F2635" w:rsidRPr="005D292D">
        <w:rPr>
          <w:szCs w:val="28"/>
        </w:rPr>
        <w:t xml:space="preserve"> Предоставление государственной услуги осуществляется Ростехнадзором</w:t>
      </w:r>
      <w:r w:rsidR="006F2635" w:rsidRPr="00323BA5">
        <w:rPr>
          <w:szCs w:val="28"/>
        </w:rPr>
        <w:t>.</w:t>
      </w:r>
    </w:p>
    <w:p w:rsidR="006F2635" w:rsidRPr="005D292D" w:rsidRDefault="005D292D" w:rsidP="006F2635">
      <w:pPr>
        <w:widowControl w:val="0"/>
        <w:autoSpaceDE w:val="0"/>
        <w:autoSpaceDN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292D">
        <w:rPr>
          <w:rFonts w:ascii="Times New Roman" w:hAnsi="Times New Roman"/>
          <w:sz w:val="28"/>
          <w:szCs w:val="28"/>
        </w:rPr>
        <w:t>12</w:t>
      </w:r>
      <w:r w:rsidR="006F2635" w:rsidRPr="005D292D">
        <w:rPr>
          <w:rFonts w:ascii="Times New Roman" w:hAnsi="Times New Roman"/>
          <w:sz w:val="28"/>
          <w:szCs w:val="28"/>
        </w:rPr>
        <w:t xml:space="preserve">. Административные процедуры и действия выполняются </w:t>
      </w:r>
      <w:r w:rsidR="00671161" w:rsidRPr="005D292D">
        <w:rPr>
          <w:rFonts w:ascii="Times New Roman" w:hAnsi="Times New Roman"/>
          <w:sz w:val="28"/>
          <w:szCs w:val="28"/>
        </w:rPr>
        <w:t>должностными лицами Ростехнадзора и его территориальных органов</w:t>
      </w:r>
      <w:r w:rsidR="006F2635" w:rsidRPr="005D292D">
        <w:rPr>
          <w:rFonts w:ascii="Times New Roman" w:hAnsi="Times New Roman"/>
          <w:sz w:val="28"/>
          <w:szCs w:val="28"/>
        </w:rPr>
        <w:t>.</w:t>
      </w:r>
    </w:p>
    <w:p w:rsidR="005969B4" w:rsidRPr="00B054A8" w:rsidRDefault="005D292D" w:rsidP="0042361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D">
        <w:rPr>
          <w:rFonts w:ascii="Times New Roman" w:hAnsi="Times New Roman"/>
          <w:sz w:val="28"/>
          <w:szCs w:val="28"/>
        </w:rPr>
        <w:t>13</w:t>
      </w:r>
      <w:r w:rsidR="005969B4" w:rsidRPr="005D292D">
        <w:rPr>
          <w:rFonts w:ascii="Times New Roman" w:hAnsi="Times New Roman"/>
          <w:sz w:val="28"/>
          <w:szCs w:val="28"/>
        </w:rPr>
        <w:t>.</w:t>
      </w:r>
      <w:r w:rsidR="0007277D" w:rsidRPr="005D292D">
        <w:rPr>
          <w:rFonts w:ascii="Times New Roman" w:hAnsi="Times New Roman"/>
          <w:sz w:val="28"/>
          <w:szCs w:val="28"/>
        </w:rPr>
        <w:t xml:space="preserve"> </w:t>
      </w:r>
      <w:r w:rsidR="00B054A8" w:rsidRPr="005D292D">
        <w:rPr>
          <w:rFonts w:ascii="Times New Roman" w:hAnsi="Times New Roman"/>
          <w:sz w:val="28"/>
          <w:szCs w:val="28"/>
        </w:rPr>
        <w:t>Ростехнадзор и его территориальные органы</w:t>
      </w:r>
      <w:r w:rsidR="005969B4" w:rsidRPr="005D292D">
        <w:rPr>
          <w:rFonts w:ascii="Times New Roman" w:hAnsi="Times New Roman"/>
          <w:sz w:val="28"/>
          <w:szCs w:val="28"/>
        </w:rPr>
        <w:t xml:space="preserve"> не вправе требовать</w:t>
      </w:r>
      <w:r w:rsidR="0007277D" w:rsidRPr="005D292D">
        <w:rPr>
          <w:rFonts w:ascii="Times New Roman" w:hAnsi="Times New Roman"/>
          <w:sz w:val="28"/>
          <w:szCs w:val="28"/>
        </w:rPr>
        <w:br/>
      </w:r>
      <w:r w:rsidR="005969B4" w:rsidRPr="00B054A8">
        <w:rPr>
          <w:rFonts w:ascii="Times New Roman" w:hAnsi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</w:t>
      </w:r>
      <w:r w:rsidR="006B12DF" w:rsidRPr="00B054A8">
        <w:rPr>
          <w:rFonts w:ascii="Times New Roman" w:hAnsi="Times New Roman"/>
          <w:sz w:val="28"/>
          <w:szCs w:val="28"/>
        </w:rPr>
        <w:t>включ</w:t>
      </w:r>
      <w:r w:rsidR="00211613">
        <w:rPr>
          <w:rFonts w:ascii="Times New Roman" w:hAnsi="Times New Roman"/>
          <w:sz w:val="28"/>
          <w:szCs w:val="28"/>
        </w:rPr>
        <w:t>е</w:t>
      </w:r>
      <w:r w:rsidR="006B12DF" w:rsidRPr="00B054A8">
        <w:rPr>
          <w:rFonts w:ascii="Times New Roman" w:hAnsi="Times New Roman"/>
          <w:sz w:val="28"/>
          <w:szCs w:val="28"/>
        </w:rPr>
        <w:t>нных</w:t>
      </w:r>
      <w:r w:rsidR="000D5162" w:rsidRPr="00B054A8">
        <w:rPr>
          <w:rFonts w:ascii="Times New Roman" w:hAnsi="Times New Roman"/>
          <w:sz w:val="28"/>
          <w:szCs w:val="28"/>
        </w:rPr>
        <w:t xml:space="preserve"> </w:t>
      </w:r>
      <w:r w:rsidR="005969B4" w:rsidRPr="00B054A8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="005969B4" w:rsidRPr="00B054A8">
          <w:rPr>
            <w:rFonts w:ascii="Times New Roman" w:hAnsi="Times New Roman"/>
            <w:sz w:val="28"/>
            <w:szCs w:val="28"/>
          </w:rPr>
          <w:t>еречень</w:t>
        </w:r>
      </w:hyperlink>
      <w:r w:rsidR="005969B4" w:rsidRPr="00B054A8">
        <w:rPr>
          <w:rFonts w:ascii="Times New Roman" w:hAnsi="Times New Roman"/>
          <w:sz w:val="28"/>
          <w:szCs w:val="28"/>
        </w:rPr>
        <w:t xml:space="preserve"> услуг</w:t>
      </w:r>
      <w:r w:rsidR="00EE7C21">
        <w:rPr>
          <w:rFonts w:ascii="Times New Roman" w:hAnsi="Times New Roman"/>
          <w:sz w:val="28"/>
          <w:szCs w:val="28"/>
        </w:rPr>
        <w:t>,</w:t>
      </w:r>
      <w:r w:rsidR="007567AB" w:rsidRPr="00B054A8">
        <w:t xml:space="preserve"> </w:t>
      </w:r>
      <w:r w:rsidR="007567AB" w:rsidRPr="00B054A8">
        <w:rPr>
          <w:rFonts w:ascii="Times New Roman" w:hAnsi="Times New Roman"/>
          <w:sz w:val="28"/>
          <w:szCs w:val="28"/>
        </w:rPr>
        <w:t xml:space="preserve">которые являются необходимыми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567AB" w:rsidRPr="00B054A8">
        <w:rPr>
          <w:rFonts w:ascii="Times New Roman" w:hAnsi="Times New Roman"/>
          <w:sz w:val="28"/>
          <w:szCs w:val="28"/>
        </w:rPr>
        <w:t>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 w:rsidR="007567AB" w:rsidRPr="00B054A8">
        <w:rPr>
          <w:rFonts w:ascii="Times New Roman" w:hAnsi="Times New Roman"/>
          <w:sz w:val="28"/>
          <w:szCs w:val="28"/>
        </w:rPr>
        <w:t>Росатом</w:t>
      </w:r>
      <w:proofErr w:type="spellEnd"/>
      <w:r w:rsidR="007567AB" w:rsidRPr="00B054A8">
        <w:rPr>
          <w:rFonts w:ascii="Times New Roman" w:hAnsi="Times New Roman"/>
          <w:sz w:val="28"/>
          <w:szCs w:val="28"/>
        </w:rPr>
        <w:t xml:space="preserve">» государственных услуг и предоставляются организациями, участвующими </w:t>
      </w:r>
      <w:r w:rsidR="00B054A8">
        <w:rPr>
          <w:rFonts w:ascii="Times New Roman" w:hAnsi="Times New Roman"/>
          <w:sz w:val="28"/>
          <w:szCs w:val="28"/>
        </w:rPr>
        <w:t xml:space="preserve">                        </w:t>
      </w:r>
      <w:r w:rsidR="007567AB" w:rsidRPr="00B054A8">
        <w:rPr>
          <w:rFonts w:ascii="Times New Roman" w:hAnsi="Times New Roman"/>
          <w:sz w:val="28"/>
          <w:szCs w:val="28"/>
        </w:rPr>
        <w:t xml:space="preserve">в предоставлении государственных услуг, и определении размера платы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</w:t>
      </w:r>
      <w:r w:rsidR="007567AB" w:rsidRPr="00B054A8">
        <w:rPr>
          <w:rFonts w:ascii="Times New Roman" w:hAnsi="Times New Roman"/>
          <w:sz w:val="28"/>
          <w:szCs w:val="28"/>
        </w:rPr>
        <w:t>за их оказание</w:t>
      </w:r>
      <w:r w:rsidR="005969B4" w:rsidRPr="00B054A8">
        <w:rPr>
          <w:rFonts w:ascii="Times New Roman" w:hAnsi="Times New Roman"/>
          <w:sz w:val="28"/>
          <w:szCs w:val="28"/>
        </w:rPr>
        <w:t>, которые являются необходимыми и обязательными</w:t>
      </w:r>
      <w:r w:rsidR="000D5162" w:rsidRPr="00B054A8">
        <w:rPr>
          <w:rFonts w:ascii="Times New Roman" w:hAnsi="Times New Roman"/>
          <w:sz w:val="28"/>
          <w:szCs w:val="28"/>
        </w:rPr>
        <w:t xml:space="preserve">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969B4" w:rsidRPr="00B054A8">
        <w:rPr>
          <w:rFonts w:ascii="Times New Roman" w:hAnsi="Times New Roman"/>
          <w:sz w:val="28"/>
          <w:szCs w:val="28"/>
        </w:rPr>
        <w:lastRenderedPageBreak/>
        <w:t xml:space="preserve">для предоставления государственных услуг, </w:t>
      </w:r>
      <w:r w:rsidR="006B12DF" w:rsidRPr="00B054A8">
        <w:rPr>
          <w:rFonts w:ascii="Times New Roman" w:hAnsi="Times New Roman"/>
          <w:sz w:val="28"/>
          <w:szCs w:val="28"/>
        </w:rPr>
        <w:t>утвержд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B054A8">
        <w:rPr>
          <w:rFonts w:ascii="Times New Roman" w:hAnsi="Times New Roman"/>
          <w:sz w:val="28"/>
          <w:szCs w:val="28"/>
        </w:rPr>
        <w:t>нный</w:t>
      </w:r>
      <w:r w:rsidR="005969B4" w:rsidRPr="00B054A8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r w:rsidR="007567AB" w:rsidRPr="00B054A8">
        <w:rPr>
          <w:rFonts w:ascii="Times New Roman" w:hAnsi="Times New Roman"/>
          <w:sz w:val="28"/>
          <w:szCs w:val="28"/>
        </w:rPr>
        <w:t xml:space="preserve"> </w:t>
      </w:r>
      <w:r w:rsidR="005969B4" w:rsidRPr="00B054A8">
        <w:rPr>
          <w:rFonts w:ascii="Times New Roman" w:hAnsi="Times New Roman"/>
          <w:sz w:val="28"/>
          <w:szCs w:val="28"/>
        </w:rPr>
        <w:t>о</w:t>
      </w:r>
      <w:r w:rsidR="00B429B9" w:rsidRPr="00B054A8">
        <w:rPr>
          <w:rFonts w:ascii="Times New Roman" w:hAnsi="Times New Roman"/>
          <w:sz w:val="28"/>
          <w:szCs w:val="28"/>
        </w:rPr>
        <w:t>т 6 мая 2011 г. №</w:t>
      </w:r>
      <w:r w:rsidR="005969B4" w:rsidRPr="00B054A8">
        <w:rPr>
          <w:rFonts w:ascii="Times New Roman" w:hAnsi="Times New Roman"/>
          <w:sz w:val="28"/>
          <w:szCs w:val="28"/>
        </w:rPr>
        <w:t xml:space="preserve"> 352 (Собрание законодательства Российской Федерации, 2011, </w:t>
      </w:r>
      <w:r w:rsidR="00A34428" w:rsidRPr="00B054A8">
        <w:rPr>
          <w:rFonts w:ascii="Times New Roman" w:hAnsi="Times New Roman"/>
          <w:sz w:val="28"/>
          <w:szCs w:val="28"/>
        </w:rPr>
        <w:t>№</w:t>
      </w:r>
      <w:r w:rsidR="005969B4" w:rsidRPr="00B054A8">
        <w:rPr>
          <w:rFonts w:ascii="Times New Roman" w:hAnsi="Times New Roman"/>
          <w:sz w:val="28"/>
          <w:szCs w:val="28"/>
        </w:rPr>
        <w:t xml:space="preserve"> 20, ст. 2829; </w:t>
      </w:r>
      <w:r w:rsidR="0042361B">
        <w:rPr>
          <w:rFonts w:ascii="Times New Roman" w:hAnsi="Times New Roman"/>
          <w:sz w:val="28"/>
          <w:szCs w:val="28"/>
        </w:rPr>
        <w:t>2012, № 14,                      ст.</w:t>
      </w:r>
      <w:r w:rsidR="0042361B" w:rsidRPr="0042361B">
        <w:rPr>
          <w:rFonts w:ascii="Times New Roman" w:hAnsi="Times New Roman"/>
          <w:sz w:val="28"/>
          <w:szCs w:val="28"/>
        </w:rPr>
        <w:t xml:space="preserve"> </w:t>
      </w:r>
      <w:r w:rsidR="0042361B">
        <w:rPr>
          <w:rFonts w:ascii="Times New Roman" w:hAnsi="Times New Roman"/>
          <w:sz w:val="28"/>
          <w:szCs w:val="28"/>
        </w:rPr>
        <w:t>1655;</w:t>
      </w:r>
      <w:r w:rsidR="007818D2">
        <w:rPr>
          <w:rFonts w:ascii="Times New Roman" w:hAnsi="Times New Roman"/>
          <w:sz w:val="28"/>
          <w:szCs w:val="28"/>
        </w:rPr>
        <w:t xml:space="preserve"> № 36, ст. 4922; 2013, № 33, ст. 4382; № 49, ст. 6421; № 52, ст. 7207; 2014,</w:t>
      </w:r>
      <w:r w:rsidR="00AC17DB">
        <w:rPr>
          <w:rFonts w:ascii="Times New Roman" w:hAnsi="Times New Roman"/>
          <w:sz w:val="28"/>
          <w:szCs w:val="28"/>
        </w:rPr>
        <w:t xml:space="preserve"> № 21, ст. 2712; 2015, № 50, ст. 7165, ст. 7189; 2016, № 31, ст. 5031; № 37, ст. 5495; 2017, № 8, ст. 1257; № 28, ст. 4138; № 32, ст. 5090; № 40, ст. 5843; № 42, ст. 6154; </w:t>
      </w:r>
      <w:r w:rsidR="007818D2">
        <w:rPr>
          <w:rFonts w:ascii="Times New Roman" w:hAnsi="Times New Roman"/>
          <w:sz w:val="28"/>
          <w:szCs w:val="28"/>
        </w:rPr>
        <w:t xml:space="preserve"> </w:t>
      </w:r>
      <w:r w:rsidR="0042361B">
        <w:rPr>
          <w:rFonts w:ascii="Times New Roman" w:hAnsi="Times New Roman"/>
          <w:sz w:val="28"/>
          <w:szCs w:val="28"/>
        </w:rPr>
        <w:t xml:space="preserve"> </w:t>
      </w:r>
      <w:r w:rsidR="00C24129" w:rsidRPr="00AC17DB">
        <w:rPr>
          <w:rFonts w:ascii="Times New Roman" w:hAnsi="Times New Roman"/>
          <w:sz w:val="28"/>
          <w:szCs w:val="28"/>
        </w:rPr>
        <w:t>2018, № 16,</w:t>
      </w:r>
      <w:r w:rsidR="0042361B" w:rsidRPr="00B054A8">
        <w:rPr>
          <w:rFonts w:ascii="Times New Roman" w:hAnsi="Times New Roman"/>
          <w:sz w:val="28"/>
          <w:szCs w:val="28"/>
        </w:rPr>
        <w:t xml:space="preserve"> </w:t>
      </w:r>
      <w:r w:rsidR="00C24129" w:rsidRPr="00B054A8">
        <w:rPr>
          <w:rFonts w:ascii="Times New Roman" w:hAnsi="Times New Roman"/>
          <w:sz w:val="28"/>
          <w:szCs w:val="28"/>
        </w:rPr>
        <w:t>ст. 2371</w:t>
      </w:r>
      <w:r w:rsidR="00AC17DB">
        <w:rPr>
          <w:rFonts w:ascii="Times New Roman" w:hAnsi="Times New Roman"/>
          <w:sz w:val="28"/>
          <w:szCs w:val="28"/>
        </w:rPr>
        <w:t>; № 27, ст. 4084; № 40, ст. 6129; 2019, № 5, ст. 390; № 23,                     ст. 2943; № 26, ст. 3460</w:t>
      </w:r>
      <w:r w:rsidR="00C24129" w:rsidRPr="00B054A8">
        <w:rPr>
          <w:rFonts w:ascii="Times New Roman" w:hAnsi="Times New Roman"/>
          <w:sz w:val="28"/>
          <w:szCs w:val="28"/>
        </w:rPr>
        <w:t>)</w:t>
      </w:r>
      <w:r w:rsidR="005969B4" w:rsidRPr="00B054A8">
        <w:rPr>
          <w:rFonts w:ascii="Times New Roman" w:hAnsi="Times New Roman"/>
          <w:sz w:val="28"/>
          <w:szCs w:val="28"/>
        </w:rPr>
        <w:t>.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Описание результата предоставления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54A8" w:rsidRPr="00B054A8" w:rsidRDefault="005D292D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ab/>
        <w:t>Результа</w:t>
      </w:r>
      <w:r w:rsidR="00D4231E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услуги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при осуществлении лицензирования </w:t>
      </w:r>
      <w:r w:rsidR="00233E7F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B50045">
        <w:rPr>
          <w:rFonts w:ascii="Times New Roman" w:hAnsi="Times New Roman"/>
          <w:color w:val="000000" w:themeColor="text1"/>
          <w:sz w:val="28"/>
          <w:szCs w:val="28"/>
        </w:rPr>
        <w:t>, связанной с обращением взрывчатых материалов промышленного назначения</w:t>
      </w:r>
      <w:r w:rsidR="000710F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54A8" w:rsidRPr="00B054A8" w:rsidRDefault="00B054A8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(отказ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7D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в предоставлении) лицензии;</w:t>
      </w:r>
    </w:p>
    <w:p w:rsidR="00B054A8" w:rsidRPr="00B054A8" w:rsidRDefault="00B054A8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переоформлени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(отказ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7D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в переоформлении) лицензии;</w:t>
      </w:r>
    </w:p>
    <w:p w:rsidR="00B054A8" w:rsidRPr="00B054A8" w:rsidRDefault="007F592F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прекращени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действия лицензии по заявлению о прекращении осуществления лицензируемого вида деятельности;</w:t>
      </w:r>
    </w:p>
    <w:p w:rsidR="00B054A8" w:rsidRDefault="007F592F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возврат документов, представленных</w:t>
      </w:r>
      <w:r w:rsidR="00B907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заявлению 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соискателя лицензии (лицензиата)</w:t>
      </w:r>
      <w:r w:rsidR="00A023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10FF" w:rsidRDefault="007F592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устранение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 xml:space="preserve">ошибок и </w:t>
      </w:r>
      <w:r w:rsidR="00DE137D">
        <w:rPr>
          <w:rFonts w:ascii="Times New Roman" w:hAnsi="Times New Roman"/>
          <w:color w:val="000000" w:themeColor="text1"/>
          <w:sz w:val="28"/>
          <w:szCs w:val="28"/>
        </w:rPr>
        <w:t xml:space="preserve">(или)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44DE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отказ в устранении ошибок и (или) опечаток) 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реестре выданных лицензий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>допущенн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 по вине лицензирующего органа</w:t>
      </w:r>
      <w:r w:rsidR="000710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234A" w:rsidRPr="00F27B31" w:rsidRDefault="000710F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7B31">
        <w:rPr>
          <w:rFonts w:ascii="Times New Roman" w:hAnsi="Times New Roman"/>
          <w:sz w:val="28"/>
          <w:szCs w:val="28"/>
        </w:rPr>
        <w:t>6) возврат заявления и прилагаемых к нему документов</w:t>
      </w:r>
      <w:r w:rsidR="00A0234A" w:rsidRPr="00F27B31">
        <w:rPr>
          <w:rFonts w:ascii="Times New Roman" w:hAnsi="Times New Roman"/>
          <w:sz w:val="28"/>
          <w:szCs w:val="28"/>
        </w:rPr>
        <w:t xml:space="preserve"> </w:t>
      </w:r>
      <w:r w:rsidR="001921C1" w:rsidRPr="00F27B31">
        <w:rPr>
          <w:rFonts w:ascii="Times New Roman" w:hAnsi="Times New Roman"/>
          <w:sz w:val="28"/>
          <w:szCs w:val="28"/>
        </w:rPr>
        <w:t xml:space="preserve">по причине </w:t>
      </w:r>
      <w:proofErr w:type="spellStart"/>
      <w:r w:rsidR="001921C1" w:rsidRPr="00F27B31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="001921C1" w:rsidRPr="00F27B31">
        <w:rPr>
          <w:rFonts w:ascii="Times New Roman" w:hAnsi="Times New Roman"/>
          <w:sz w:val="28"/>
          <w:szCs w:val="28"/>
        </w:rPr>
        <w:t xml:space="preserve"> в тридцатидневный </w:t>
      </w:r>
      <w:r w:rsidR="00F27B31" w:rsidRPr="00F27B31">
        <w:rPr>
          <w:rFonts w:ascii="Times New Roman" w:hAnsi="Times New Roman"/>
          <w:sz w:val="28"/>
          <w:szCs w:val="28"/>
        </w:rPr>
        <w:t>срок выявленных нарушений;</w:t>
      </w:r>
    </w:p>
    <w:p w:rsidR="00C04981" w:rsidRPr="00D117DD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7DD">
        <w:rPr>
          <w:rFonts w:ascii="Times New Roman" w:hAnsi="Times New Roman"/>
          <w:sz w:val="28"/>
          <w:szCs w:val="28"/>
        </w:rPr>
        <w:t>7</w:t>
      </w:r>
      <w:r w:rsidR="00C04981" w:rsidRPr="00D117DD">
        <w:rPr>
          <w:rFonts w:ascii="Times New Roman" w:hAnsi="Times New Roman"/>
          <w:sz w:val="28"/>
          <w:szCs w:val="28"/>
        </w:rPr>
        <w:t>) предоставление (отказ в предоставлении) выписки из реестра лицензий;</w:t>
      </w:r>
    </w:p>
    <w:p w:rsidR="00C04981" w:rsidRPr="00D117DD" w:rsidRDefault="00D117DD" w:rsidP="001349CC">
      <w:pPr>
        <w:tabs>
          <w:tab w:val="left" w:pos="811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7DD">
        <w:rPr>
          <w:rFonts w:ascii="Times New Roman" w:hAnsi="Times New Roman"/>
          <w:sz w:val="28"/>
          <w:szCs w:val="28"/>
        </w:rPr>
        <w:t>8</w:t>
      </w:r>
      <w:r w:rsidR="00C04981" w:rsidRPr="00D117DD">
        <w:rPr>
          <w:rFonts w:ascii="Times New Roman" w:hAnsi="Times New Roman"/>
          <w:sz w:val="28"/>
          <w:szCs w:val="28"/>
        </w:rPr>
        <w:t xml:space="preserve">) </w:t>
      </w:r>
      <w:r w:rsidR="0080799E" w:rsidRPr="00D117DD">
        <w:rPr>
          <w:rFonts w:ascii="Times New Roman" w:hAnsi="Times New Roman"/>
          <w:sz w:val="28"/>
          <w:szCs w:val="28"/>
        </w:rPr>
        <w:t xml:space="preserve">выдача </w:t>
      </w:r>
      <w:r w:rsidR="00C04981" w:rsidRPr="00D117DD">
        <w:rPr>
          <w:rFonts w:ascii="Times New Roman" w:hAnsi="Times New Roman"/>
          <w:sz w:val="28"/>
          <w:szCs w:val="28"/>
        </w:rPr>
        <w:t>справк</w:t>
      </w:r>
      <w:r w:rsidR="0080799E" w:rsidRPr="00D117DD">
        <w:rPr>
          <w:rFonts w:ascii="Times New Roman" w:hAnsi="Times New Roman"/>
          <w:sz w:val="28"/>
          <w:szCs w:val="28"/>
        </w:rPr>
        <w:t>и</w:t>
      </w:r>
      <w:r w:rsidR="00C04981" w:rsidRPr="00D117DD">
        <w:rPr>
          <w:rFonts w:ascii="Times New Roman" w:hAnsi="Times New Roman"/>
          <w:sz w:val="28"/>
          <w:szCs w:val="28"/>
        </w:rPr>
        <w:t xml:space="preserve"> об отсутствии запрашиваемых сведений.</w:t>
      </w:r>
      <w:r w:rsidR="001349CC">
        <w:rPr>
          <w:rFonts w:ascii="Times New Roman" w:hAnsi="Times New Roman"/>
          <w:sz w:val="28"/>
          <w:szCs w:val="28"/>
        </w:rPr>
        <w:tab/>
      </w:r>
    </w:p>
    <w:p w:rsidR="00A87597" w:rsidRDefault="000710F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15</w:t>
      </w:r>
      <w:r w:rsidR="00A87597">
        <w:rPr>
          <w:rFonts w:ascii="Times New Roman" w:hAnsi="Times New Roman"/>
          <w:color w:val="000000" w:themeColor="text1"/>
          <w:sz w:val="28"/>
          <w:szCs w:val="28"/>
        </w:rPr>
        <w:t>. Документами,</w:t>
      </w:r>
      <w:r w:rsidR="00C6029E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подтверждающими предоставление </w:t>
      </w:r>
      <w:r w:rsidR="00A87597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  <w:r w:rsidR="009024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87597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A87597" w:rsidRDefault="00A8759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уведомление о предоставлении (отказе в предоставлении) лицензии;</w:t>
      </w:r>
    </w:p>
    <w:p w:rsidR="00A87597" w:rsidRDefault="00A8759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уведомление </w:t>
      </w:r>
      <w:r w:rsidR="0080799E">
        <w:rPr>
          <w:rFonts w:ascii="Times New Roman" w:hAnsi="Times New Roman"/>
          <w:color w:val="000000" w:themeColor="text1"/>
          <w:sz w:val="28"/>
          <w:szCs w:val="28"/>
        </w:rPr>
        <w:t>о переоформлении (отказе в переоформлении) лицензии;</w:t>
      </w:r>
    </w:p>
    <w:p w:rsidR="0080799E" w:rsidRDefault="0080799E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уведомление о прекращении (отказе в прекращении) действия лицензии;</w:t>
      </w:r>
    </w:p>
    <w:p w:rsidR="0080799E" w:rsidRDefault="0080799E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уведомление о возврате 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(об отказе в возврате) документов, представленных для предоставления государственной услуги;</w:t>
      </w:r>
    </w:p>
    <w:p w:rsidR="00187D87" w:rsidRDefault="00187D8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уведомление об устранении </w:t>
      </w:r>
      <w:r w:rsidRPr="00187D87"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 (отказ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87D87">
        <w:rPr>
          <w:rFonts w:ascii="Times New Roman" w:hAnsi="Times New Roman"/>
          <w:color w:val="000000" w:themeColor="text1"/>
          <w:sz w:val="28"/>
          <w:szCs w:val="28"/>
        </w:rPr>
        <w:t xml:space="preserve"> в устранении ошибок и (или) опечаток)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реестре выданных лицензий;</w:t>
      </w:r>
    </w:p>
    <w:p w:rsidR="00D117DD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решение о возврате заявления и прилагаемых к нему документов;</w:t>
      </w:r>
    </w:p>
    <w:p w:rsidR="00187D87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) выписка (уведомление об отказе в предоставлении выписки) из реестра выданных лицензий;</w:t>
      </w:r>
    </w:p>
    <w:p w:rsidR="00187D87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) справка об отсутствии запрашиваемых сведений.</w:t>
      </w:r>
    </w:p>
    <w:p w:rsidR="00C71434" w:rsidRDefault="005E54E1" w:rsidP="00395DF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C0498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подтверждающие 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</w:t>
      </w:r>
      <w:proofErr w:type="gramStart"/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6029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по выбору заявителя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быть представлен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форме документа на бумажном 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носителе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1273" w:rsidRPr="0047077B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ЕПГУ</w:t>
      </w:r>
      <w:r w:rsidR="00864948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17DD" w:rsidRPr="0047077B" w:rsidRDefault="00D117DD" w:rsidP="00395DF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4214" w:rsidRDefault="00D54022" w:rsidP="00D540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4022">
        <w:rPr>
          <w:rFonts w:ascii="Times New Roman" w:hAnsi="Times New Roman"/>
          <w:bCs/>
          <w:color w:val="000000" w:themeColor="text1"/>
          <w:sz w:val="28"/>
          <w:szCs w:val="28"/>
        </w:rPr>
        <w:t>Срок предоставления государственной услуги, в том числе с уч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D54022">
        <w:rPr>
          <w:rFonts w:ascii="Times New Roman" w:hAnsi="Times New Roman"/>
          <w:bCs/>
          <w:color w:val="000000" w:themeColor="text1"/>
          <w:sz w:val="28"/>
          <w:szCs w:val="28"/>
        </w:rPr>
        <w:t>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D54022" w:rsidRPr="0047077B" w:rsidRDefault="00D54022" w:rsidP="00D540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D071C" w:rsidRPr="00AD071C" w:rsidRDefault="005D292D" w:rsidP="00AD071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E54E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(отказ в предоставлении) лицензии осуществляется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в срок, не превышающий сорока пяти рабочих дней со дня приема </w:t>
      </w:r>
      <w:r w:rsidR="00776EBD" w:rsidRPr="00776EBD">
        <w:rPr>
          <w:rFonts w:ascii="Times New Roman" w:hAnsi="Times New Roman"/>
          <w:color w:val="000000" w:themeColor="text1"/>
          <w:sz w:val="28"/>
          <w:szCs w:val="28"/>
        </w:rPr>
        <w:t>надлежащим образом оформленных документов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, указанных в пункт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531F" w:rsidRPr="00B7531F">
        <w:rPr>
          <w:rFonts w:ascii="Times New Roman" w:hAnsi="Times New Roman"/>
          <w:sz w:val="28"/>
          <w:szCs w:val="28"/>
        </w:rPr>
        <w:t>30,</w:t>
      </w:r>
      <w:r w:rsidR="00982277" w:rsidRPr="00B7531F">
        <w:rPr>
          <w:rFonts w:ascii="Times New Roman" w:hAnsi="Times New Roman"/>
          <w:sz w:val="28"/>
          <w:szCs w:val="28"/>
        </w:rPr>
        <w:t xml:space="preserve"> </w:t>
      </w:r>
      <w:r w:rsidR="00B7531F" w:rsidRPr="00B7531F">
        <w:rPr>
          <w:rFonts w:ascii="Times New Roman" w:hAnsi="Times New Roman"/>
          <w:sz w:val="28"/>
          <w:szCs w:val="28"/>
        </w:rPr>
        <w:t>31</w:t>
      </w:r>
      <w:r w:rsidR="00AD071C" w:rsidRPr="00B7531F">
        <w:rPr>
          <w:rFonts w:ascii="Times New Roman" w:hAnsi="Times New Roman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D071C" w:rsidRPr="00AD071C" w:rsidRDefault="005E54E1" w:rsidP="00AD071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18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Переоформление (отказ в переоформлении) лицензии в случаях реорганизации юридического лица в форме преобразования, реорганизации юридических лиц в форме слияния, изменения наименования юридического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лица или места его нахождения, прекращения деятельности по одному адресу или нескольким адресам мест ее осуществления, </w:t>
      </w:r>
      <w:r w:rsidR="00B258C2">
        <w:rPr>
          <w:rFonts w:ascii="Times New Roman" w:hAnsi="Times New Roman"/>
          <w:color w:val="000000" w:themeColor="text1"/>
          <w:sz w:val="28"/>
          <w:szCs w:val="28"/>
        </w:rPr>
        <w:t>предусмотренным лицензией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, прекращения выполнения одного или нескольких видов работ (услуг), выполняемых в составе лицензируемого вида деятельности, </w:t>
      </w:r>
      <w:r w:rsidR="0058244C" w:rsidRPr="0058244C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</w:t>
      </w:r>
      <w:r w:rsidR="00774D5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58244C" w:rsidRPr="0058244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нормативным правовым актом Российской Федерации наименования лицензируемого вида деятельности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срок, </w:t>
      </w:r>
      <w:r w:rsidR="00B50AD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не превышающий десяти рабочих дней со дня приема надлежащим образом оформленных документов, указанных</w:t>
      </w:r>
      <w:r w:rsidR="00D05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в пункт</w:t>
      </w:r>
      <w:r w:rsidR="0098227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531F" w:rsidRPr="00B7531F">
        <w:rPr>
          <w:rFonts w:ascii="Times New Roman" w:hAnsi="Times New Roman"/>
          <w:sz w:val="28"/>
          <w:szCs w:val="28"/>
        </w:rPr>
        <w:t>32</w:t>
      </w:r>
      <w:r w:rsidR="00982277" w:rsidRPr="00B7531F">
        <w:rPr>
          <w:rFonts w:ascii="Times New Roman" w:hAnsi="Times New Roman"/>
          <w:sz w:val="28"/>
          <w:szCs w:val="28"/>
        </w:rPr>
        <w:t>, 3</w:t>
      </w:r>
      <w:r w:rsidR="00B7531F" w:rsidRPr="00B7531F">
        <w:rPr>
          <w:rFonts w:ascii="Times New Roman" w:hAnsi="Times New Roman"/>
          <w:sz w:val="28"/>
          <w:szCs w:val="28"/>
        </w:rPr>
        <w:t>3</w:t>
      </w:r>
      <w:r w:rsidR="00F53148" w:rsidRPr="00B7531F">
        <w:rPr>
          <w:rFonts w:ascii="Times New Roman" w:hAnsi="Times New Roman"/>
          <w:sz w:val="28"/>
          <w:szCs w:val="28"/>
        </w:rPr>
        <w:t>, 3</w:t>
      </w:r>
      <w:r w:rsidR="00B7531F" w:rsidRPr="00B7531F">
        <w:rPr>
          <w:rFonts w:ascii="Times New Roman" w:hAnsi="Times New Roman"/>
          <w:sz w:val="28"/>
          <w:szCs w:val="28"/>
        </w:rPr>
        <w:t>6</w:t>
      </w:r>
      <w:r w:rsidR="00F53148" w:rsidRPr="00B7531F">
        <w:rPr>
          <w:rFonts w:ascii="Times New Roman" w:hAnsi="Times New Roman"/>
          <w:sz w:val="28"/>
          <w:szCs w:val="28"/>
        </w:rPr>
        <w:t>, 3</w:t>
      </w:r>
      <w:r w:rsidR="00B7531F" w:rsidRPr="00B7531F">
        <w:rPr>
          <w:rFonts w:ascii="Times New Roman" w:hAnsi="Times New Roman"/>
          <w:sz w:val="28"/>
          <w:szCs w:val="28"/>
        </w:rPr>
        <w:t>7</w:t>
      </w:r>
      <w:r w:rsidR="009B0D6B" w:rsidRPr="00B7531F">
        <w:rPr>
          <w:rFonts w:ascii="Times New Roman" w:hAnsi="Times New Roman"/>
          <w:sz w:val="28"/>
          <w:szCs w:val="28"/>
        </w:rPr>
        <w:t xml:space="preserve"> 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егламента.</w:t>
      </w:r>
    </w:p>
    <w:p w:rsidR="00AD071C" w:rsidRDefault="000938CE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Переоформление (отказ в переоформлении) лицензии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при намерении лицензиата </w:t>
      </w:r>
      <w:r w:rsidR="00B50ADF">
        <w:rPr>
          <w:rFonts w:ascii="Times New Roman" w:hAnsi="Times New Roman"/>
          <w:color w:val="000000" w:themeColor="text1"/>
          <w:sz w:val="28"/>
          <w:szCs w:val="28"/>
        </w:rPr>
        <w:t xml:space="preserve">изменить адрес места осуществления лицензируемого вида деятельности,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при намерении лицензиата </w:t>
      </w:r>
      <w:r w:rsidR="00A47AF6">
        <w:rPr>
          <w:rFonts w:ascii="Times New Roman" w:hAnsi="Times New Roman"/>
          <w:color w:val="000000" w:themeColor="text1"/>
          <w:sz w:val="28"/>
          <w:szCs w:val="28"/>
        </w:rPr>
        <w:t>выполнять работы</w:t>
      </w:r>
      <w:r w:rsidR="00B50ADF" w:rsidRPr="00B50ADF">
        <w:rPr>
          <w:rFonts w:ascii="Times New Roman" w:hAnsi="Times New Roman"/>
          <w:color w:val="000000" w:themeColor="text1"/>
          <w:sz w:val="28"/>
          <w:szCs w:val="28"/>
        </w:rPr>
        <w:t>, составляющие лицензируемую деятельность, не указанные в лицензии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, осуществляется в срок, не превышающий тридцати рабочих дней со дня приема надлежащим образом оформленных документов, указанных в пункт</w:t>
      </w:r>
      <w:r w:rsidR="0098227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531F">
        <w:rPr>
          <w:rFonts w:ascii="Times New Roman" w:hAnsi="Times New Roman"/>
          <w:color w:val="000000" w:themeColor="text1"/>
          <w:sz w:val="28"/>
          <w:szCs w:val="28"/>
        </w:rPr>
        <w:t>34, 35</w:t>
      </w:r>
      <w:r w:rsidR="009B0D6B" w:rsidRPr="001349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егламента.</w:t>
      </w:r>
    </w:p>
    <w:p w:rsidR="001349CC" w:rsidRPr="00AD071C" w:rsidRDefault="001349CC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20. Решение о возврате документов, представленных для предоставления государственной услуги, по заявлению соискателя лицензии (лицензиата) принимается в срок, не превышающий пяти рабочих дней со дня приема заявления, указанного в пункте</w:t>
      </w:r>
      <w:r w:rsidRPr="00B7531F">
        <w:rPr>
          <w:rFonts w:ascii="Times New Roman" w:hAnsi="Times New Roman"/>
          <w:sz w:val="28"/>
          <w:szCs w:val="28"/>
        </w:rPr>
        <w:t xml:space="preserve"> </w:t>
      </w:r>
      <w:r w:rsidR="00B81066">
        <w:rPr>
          <w:rFonts w:ascii="Times New Roman" w:hAnsi="Times New Roman"/>
          <w:sz w:val="28"/>
          <w:szCs w:val="28"/>
        </w:rPr>
        <w:t>40</w:t>
      </w:r>
      <w:bookmarkStart w:id="0" w:name="_GoBack"/>
      <w:bookmarkEnd w:id="0"/>
      <w:r w:rsidRPr="00B7531F">
        <w:rPr>
          <w:rFonts w:ascii="Times New Roman" w:hAnsi="Times New Roman"/>
          <w:sz w:val="28"/>
          <w:szCs w:val="28"/>
        </w:rPr>
        <w:t xml:space="preserve"> </w:t>
      </w:r>
      <w:r w:rsidRPr="001349CC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AD071C" w:rsidRPr="00AD071C" w:rsidRDefault="00F47CF0" w:rsidP="004C57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CF0"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1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инятие решения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о прекращении действия лицензии осуществляется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в срок, не превышающий десяти рабочих дней </w:t>
      </w:r>
      <w:r w:rsidR="00406F53" w:rsidRPr="001367A1">
        <w:rPr>
          <w:rFonts w:ascii="Times New Roman" w:hAnsi="Times New Roman"/>
          <w:sz w:val="28"/>
          <w:szCs w:val="28"/>
        </w:rPr>
        <w:t xml:space="preserve">со дня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приема надлежащим образом оформленн</w:t>
      </w:r>
      <w:r w:rsidR="00ED2F5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2F59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, указанн</w:t>
      </w:r>
      <w:r w:rsidR="00ED2F5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в пункте </w:t>
      </w:r>
      <w:r w:rsidR="00931031" w:rsidRPr="00ED2F59">
        <w:rPr>
          <w:rFonts w:ascii="Times New Roman" w:hAnsi="Times New Roman"/>
          <w:sz w:val="28"/>
          <w:szCs w:val="28"/>
        </w:rPr>
        <w:t>3</w:t>
      </w:r>
      <w:r w:rsidR="00ED2F59" w:rsidRPr="00ED2F59">
        <w:rPr>
          <w:rFonts w:ascii="Times New Roman" w:hAnsi="Times New Roman"/>
          <w:sz w:val="28"/>
          <w:szCs w:val="28"/>
        </w:rPr>
        <w:t>8</w:t>
      </w:r>
      <w:r w:rsidR="00AD071C" w:rsidRPr="002116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231E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613" w:rsidRDefault="00F47CF0" w:rsidP="004C57E5">
      <w:pPr>
        <w:widowControl w:val="0"/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CF0"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2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t xml:space="preserve">. Устранение </w:t>
      </w:r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ошибок и (или) опечаток в реестре выданных </w:t>
      </w:r>
      <w:proofErr w:type="gramStart"/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>лицензий</w:t>
      </w:r>
      <w:r w:rsidR="004127B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допущенных по вине лицензирующего органа</w:t>
      </w:r>
      <w:r w:rsidR="00381F4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течение пяти 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рабочих дней со дня приема соответствующего заявления.</w:t>
      </w:r>
    </w:p>
    <w:p w:rsidR="001349CC" w:rsidRPr="001349CC" w:rsidRDefault="001349CC" w:rsidP="001349CC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3479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Pr="001349CC">
        <w:rPr>
          <w:rFonts w:ascii="Times New Roman" w:hAnsi="Times New Roman"/>
          <w:color w:val="000000" w:themeColor="text1"/>
          <w:sz w:val="28"/>
          <w:szCs w:val="28"/>
        </w:rPr>
        <w:t>редоставление (отказ в предоставлении) выписки из реестра лицензий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срок, не превышающий трех рабочих дней.</w:t>
      </w:r>
    </w:p>
    <w:p w:rsidR="001349CC" w:rsidRDefault="001349CC" w:rsidP="001349CC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3479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Pr="001349CC">
        <w:rPr>
          <w:rFonts w:ascii="Times New Roman" w:hAnsi="Times New Roman"/>
          <w:color w:val="000000" w:themeColor="text1"/>
          <w:sz w:val="28"/>
          <w:szCs w:val="28"/>
        </w:rPr>
        <w:t>ыдача справки об отсутствии запрашиваемых сведений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срок, не превышающий трех рабочих дней</w:t>
      </w:r>
      <w:r w:rsidRPr="001349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349C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D154A" w:rsidRDefault="00A353EF" w:rsidP="005301E3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3479">
        <w:rPr>
          <w:rFonts w:ascii="Times New Roman" w:hAnsi="Times New Roman"/>
          <w:sz w:val="28"/>
          <w:szCs w:val="28"/>
        </w:rPr>
        <w:t>2</w:t>
      </w:r>
      <w:r w:rsidR="00DE3479" w:rsidRPr="00DE3479">
        <w:rPr>
          <w:rFonts w:ascii="Times New Roman" w:hAnsi="Times New Roman"/>
          <w:sz w:val="28"/>
          <w:szCs w:val="28"/>
        </w:rPr>
        <w:t>5</w:t>
      </w:r>
      <w:r w:rsidR="005D292D" w:rsidRPr="00DE3479">
        <w:rPr>
          <w:rFonts w:ascii="Times New Roman" w:hAnsi="Times New Roman"/>
          <w:sz w:val="28"/>
          <w:szCs w:val="28"/>
        </w:rPr>
        <w:t xml:space="preserve">. </w:t>
      </w:r>
      <w:r w:rsidR="000D154A">
        <w:rPr>
          <w:rFonts w:ascii="Times New Roman" w:hAnsi="Times New Roman"/>
          <w:color w:val="000000" w:themeColor="text1"/>
          <w:sz w:val="28"/>
          <w:szCs w:val="28"/>
        </w:rPr>
        <w:t xml:space="preserve">Выдача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 xml:space="preserve">документа, подтверждающего предоставление государственной услуги, 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5D292D" w:rsidRPr="005D29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D292D" w:rsidRPr="005D292D">
        <w:rPr>
          <w:rFonts w:ascii="Times New Roman" w:hAnsi="Times New Roman"/>
          <w:color w:val="000000" w:themeColor="text1"/>
          <w:sz w:val="28"/>
          <w:szCs w:val="28"/>
        </w:rPr>
        <w:t xml:space="preserve"> течение трех рабочих дней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>со дня в</w:t>
      </w:r>
      <w:r w:rsidR="00AD6FD4">
        <w:rPr>
          <w:rFonts w:ascii="Times New Roman" w:hAnsi="Times New Roman"/>
          <w:color w:val="000000" w:themeColor="text1"/>
          <w:sz w:val="28"/>
          <w:szCs w:val="28"/>
        </w:rPr>
        <w:t xml:space="preserve">несения соответствующей записи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>в реестр лицензий</w:t>
      </w:r>
      <w:r w:rsidR="00AD6FD4" w:rsidRPr="00AD6FD4">
        <w:t xml:space="preserve"> </w:t>
      </w:r>
      <w:r w:rsidR="00AD6FD4" w:rsidRPr="00AD6FD4">
        <w:rPr>
          <w:rFonts w:ascii="Times New Roman" w:hAnsi="Times New Roman"/>
          <w:sz w:val="28"/>
          <w:szCs w:val="28"/>
        </w:rPr>
        <w:t>или</w:t>
      </w:r>
      <w:r w:rsidR="00AD6FD4">
        <w:t xml:space="preserve"> </w:t>
      </w:r>
      <w:r w:rsidR="00AD6FD4" w:rsidRPr="00AD6FD4">
        <w:rPr>
          <w:rFonts w:ascii="Times New Roman" w:hAnsi="Times New Roman"/>
          <w:color w:val="000000" w:themeColor="text1"/>
          <w:sz w:val="28"/>
          <w:szCs w:val="28"/>
        </w:rPr>
        <w:t>с момента приема заявления                                    о предоставлении сведений</w:t>
      </w:r>
      <w:r w:rsidR="00AD6FD4">
        <w:rPr>
          <w:rFonts w:ascii="Times New Roman" w:hAnsi="Times New Roman"/>
          <w:color w:val="000000" w:themeColor="text1"/>
          <w:sz w:val="28"/>
          <w:szCs w:val="28"/>
        </w:rPr>
        <w:t xml:space="preserve"> из реестра лицензий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7845" w:rsidRDefault="00A353EF" w:rsidP="009B5825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6</w:t>
      </w:r>
      <w:r w:rsidR="00624E84" w:rsidRPr="005D292D">
        <w:rPr>
          <w:rFonts w:ascii="Times New Roman" w:hAnsi="Times New Roman"/>
          <w:sz w:val="28"/>
          <w:szCs w:val="28"/>
        </w:rPr>
        <w:t xml:space="preserve">. Срок приостановления предоставления государственной услуги </w:t>
      </w:r>
      <w:r w:rsidR="00B06927">
        <w:rPr>
          <w:rFonts w:ascii="Times New Roman" w:hAnsi="Times New Roman"/>
          <w:sz w:val="28"/>
          <w:szCs w:val="28"/>
        </w:rPr>
        <w:t xml:space="preserve">                              в соответствии с частью 10 статьи 13 и частью 14 статьи 18 </w:t>
      </w:r>
      <w:r w:rsidR="00BB37D0" w:rsidRPr="00BB37D0">
        <w:rPr>
          <w:rFonts w:ascii="Times New Roman" w:hAnsi="Times New Roman"/>
          <w:sz w:val="28"/>
          <w:szCs w:val="28"/>
        </w:rPr>
        <w:t>Федеральн</w:t>
      </w:r>
      <w:r w:rsidR="008346BC">
        <w:rPr>
          <w:rFonts w:ascii="Times New Roman" w:hAnsi="Times New Roman"/>
          <w:sz w:val="28"/>
          <w:szCs w:val="28"/>
        </w:rPr>
        <w:t>ого</w:t>
      </w:r>
      <w:r w:rsidR="00BB37D0" w:rsidRPr="00BB37D0">
        <w:rPr>
          <w:rFonts w:ascii="Times New Roman" w:hAnsi="Times New Roman"/>
          <w:sz w:val="28"/>
          <w:szCs w:val="28"/>
        </w:rPr>
        <w:t xml:space="preserve"> закон</w:t>
      </w:r>
      <w:r w:rsidR="008346BC">
        <w:rPr>
          <w:rFonts w:ascii="Times New Roman" w:hAnsi="Times New Roman"/>
          <w:sz w:val="28"/>
          <w:szCs w:val="28"/>
        </w:rPr>
        <w:t>а</w:t>
      </w:r>
      <w:r w:rsidR="00BB37D0" w:rsidRPr="00BB37D0">
        <w:rPr>
          <w:rFonts w:ascii="Times New Roman" w:hAnsi="Times New Roman"/>
          <w:sz w:val="28"/>
          <w:szCs w:val="28"/>
        </w:rPr>
        <w:t xml:space="preserve"> от 4 мая 2011 г. № 99-ФЗ «О лицензировании отдельных видов деятельности» (Собрание законодательства Российской Федерации, 2011, № 19, ст. 2716; № 30, ст. 4590; № 43, ст. 5971; № 48,  ст. 6728; 2012, № 26, ст. 3446; № 31, ст. 4322; 2013, № 9, ст. 874; № 27,  ст. 3477; № 30, ст. 4256; № 42, ст. 5615; 2015, № 1, ст. 724; </w:t>
      </w:r>
      <w:r w:rsidR="00BB37D0">
        <w:rPr>
          <w:rFonts w:ascii="Times New Roman" w:hAnsi="Times New Roman"/>
          <w:sz w:val="28"/>
          <w:szCs w:val="28"/>
        </w:rPr>
        <w:t xml:space="preserve">               </w:t>
      </w:r>
      <w:r w:rsidR="00BB37D0" w:rsidRPr="00BB37D0">
        <w:rPr>
          <w:rFonts w:ascii="Times New Roman" w:hAnsi="Times New Roman"/>
          <w:sz w:val="28"/>
          <w:szCs w:val="28"/>
        </w:rPr>
        <w:t xml:space="preserve">№ 27, ст. 3951,  № 29, ст. 4339, ст. 4342, ст. 4389, № 44, ст. 6047; 2016, № 1, ст. 51; 2018, № 31, ст. 4838; № 32, ст. 5116; № 45, ст. 6841; № 53, ст. 8424; 2019, № 16, </w:t>
      </w:r>
      <w:r w:rsidR="00BB37D0">
        <w:rPr>
          <w:rFonts w:ascii="Times New Roman" w:hAnsi="Times New Roman"/>
          <w:sz w:val="28"/>
          <w:szCs w:val="28"/>
        </w:rPr>
        <w:t xml:space="preserve">               </w:t>
      </w:r>
      <w:r w:rsidR="00BB37D0" w:rsidRPr="00BB37D0">
        <w:rPr>
          <w:rFonts w:ascii="Times New Roman" w:hAnsi="Times New Roman"/>
          <w:sz w:val="28"/>
          <w:szCs w:val="28"/>
        </w:rPr>
        <w:t>ст. 1817; № 25, ст. 3268; № 30, ст. 4142)</w:t>
      </w:r>
      <w:r w:rsidR="00BB37D0">
        <w:rPr>
          <w:rFonts w:ascii="Times New Roman" w:hAnsi="Times New Roman"/>
          <w:sz w:val="28"/>
          <w:szCs w:val="28"/>
        </w:rPr>
        <w:t xml:space="preserve"> (далее – Федеральный закон </w:t>
      </w:r>
      <w:r w:rsidR="0070297E">
        <w:rPr>
          <w:rFonts w:ascii="Times New Roman" w:hAnsi="Times New Roman"/>
          <w:sz w:val="28"/>
          <w:szCs w:val="28"/>
        </w:rPr>
        <w:t xml:space="preserve">                                    «О лицензировании отдельных видов деятельности»</w:t>
      </w:r>
      <w:r w:rsidR="00BB37D0">
        <w:rPr>
          <w:rFonts w:ascii="Times New Roman" w:hAnsi="Times New Roman"/>
          <w:sz w:val="28"/>
          <w:szCs w:val="28"/>
        </w:rPr>
        <w:t>)</w:t>
      </w:r>
      <w:r w:rsidR="00B06927">
        <w:rPr>
          <w:rFonts w:ascii="Times New Roman" w:hAnsi="Times New Roman"/>
          <w:sz w:val="28"/>
          <w:szCs w:val="28"/>
        </w:rPr>
        <w:t xml:space="preserve"> </w:t>
      </w:r>
      <w:r w:rsidR="00624E84" w:rsidRPr="005D292D">
        <w:rPr>
          <w:rFonts w:ascii="Times New Roman" w:hAnsi="Times New Roman"/>
          <w:sz w:val="28"/>
          <w:szCs w:val="28"/>
        </w:rPr>
        <w:t xml:space="preserve">составляет </w:t>
      </w:r>
      <w:r w:rsidR="007E3950">
        <w:rPr>
          <w:rFonts w:ascii="Times New Roman" w:hAnsi="Times New Roman"/>
          <w:sz w:val="28"/>
          <w:szCs w:val="28"/>
        </w:rPr>
        <w:t>тридцать</w:t>
      </w:r>
      <w:r w:rsidR="00624E84" w:rsidRPr="005D292D">
        <w:rPr>
          <w:rFonts w:ascii="Times New Roman" w:hAnsi="Times New Roman"/>
          <w:sz w:val="28"/>
          <w:szCs w:val="28"/>
        </w:rPr>
        <w:t xml:space="preserve"> календарных дней с </w:t>
      </w:r>
      <w:r w:rsidR="00197845">
        <w:rPr>
          <w:rFonts w:ascii="Times New Roman" w:hAnsi="Times New Roman"/>
          <w:sz w:val="28"/>
          <w:szCs w:val="28"/>
        </w:rPr>
        <w:t>момента</w:t>
      </w:r>
      <w:r w:rsidR="00624E84" w:rsidRPr="005D292D">
        <w:rPr>
          <w:rFonts w:ascii="Times New Roman" w:hAnsi="Times New Roman"/>
          <w:sz w:val="28"/>
          <w:szCs w:val="28"/>
        </w:rPr>
        <w:t xml:space="preserve"> получения заявителем </w:t>
      </w:r>
      <w:r w:rsidR="00281003" w:rsidRPr="005D292D">
        <w:rPr>
          <w:rFonts w:ascii="Times New Roman" w:hAnsi="Times New Roman"/>
          <w:sz w:val="28"/>
          <w:szCs w:val="28"/>
        </w:rPr>
        <w:t xml:space="preserve">уведомления </w:t>
      </w:r>
      <w:r w:rsidR="0019784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81003" w:rsidRPr="005D292D">
        <w:rPr>
          <w:rFonts w:ascii="Times New Roman" w:hAnsi="Times New Roman"/>
          <w:sz w:val="28"/>
          <w:szCs w:val="28"/>
        </w:rPr>
        <w:t>о</w:t>
      </w:r>
      <w:r w:rsidR="00624E84" w:rsidRPr="005D292D">
        <w:rPr>
          <w:rFonts w:ascii="Times New Roman" w:hAnsi="Times New Roman"/>
          <w:sz w:val="28"/>
          <w:szCs w:val="28"/>
        </w:rPr>
        <w:t xml:space="preserve"> необходимости устранения выявленных нарушений.</w:t>
      </w:r>
    </w:p>
    <w:p w:rsidR="00197845" w:rsidRPr="00222922" w:rsidRDefault="00197845" w:rsidP="00222922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0F1D" w:rsidRPr="002D0F1D" w:rsidRDefault="002D0F1D" w:rsidP="002D0F1D">
      <w:pPr>
        <w:pStyle w:val="ConsPlusNormal"/>
        <w:contextualSpacing/>
        <w:jc w:val="center"/>
        <w:outlineLvl w:val="2"/>
        <w:rPr>
          <w:rFonts w:eastAsia="Arial"/>
          <w:color w:val="000000" w:themeColor="text1"/>
          <w:szCs w:val="28"/>
        </w:rPr>
      </w:pPr>
      <w:r w:rsidRPr="002D0F1D">
        <w:rPr>
          <w:rFonts w:eastAsia="Arial"/>
          <w:color w:val="000000" w:themeColor="text1"/>
          <w:szCs w:val="28"/>
        </w:rPr>
        <w:t>Нормативные правовые акты, регулирующие</w:t>
      </w:r>
    </w:p>
    <w:p w:rsidR="002D0F1D" w:rsidRPr="002D0F1D" w:rsidRDefault="002D0F1D" w:rsidP="002D0F1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D0F1D">
        <w:rPr>
          <w:rFonts w:ascii="Times New Roman" w:hAnsi="Times New Roman"/>
          <w:color w:val="000000" w:themeColor="text1"/>
          <w:sz w:val="28"/>
          <w:szCs w:val="28"/>
        </w:rPr>
        <w:t>предоставление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1434" w:rsidRDefault="00A353EF" w:rsidP="00902419">
      <w:pPr>
        <w:autoSpaceDE w:val="0"/>
        <w:autoSpaceDN w:val="0"/>
        <w:adjustRightInd w:val="0"/>
        <w:spacing w:line="48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7</w:t>
      </w:r>
      <w:r w:rsidR="00760B14" w:rsidRPr="00C34F7E">
        <w:rPr>
          <w:rFonts w:ascii="Times New Roman" w:hAnsi="Times New Roman"/>
          <w:sz w:val="28"/>
          <w:szCs w:val="28"/>
        </w:rPr>
        <w:t xml:space="preserve">. 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r w:rsidR="001571C0" w:rsidRPr="0047077B">
        <w:rPr>
          <w:rFonts w:ascii="Times New Roman" w:hAnsi="Times New Roman"/>
          <w:color w:val="000000" w:themeColor="text1"/>
          <w:sz w:val="28"/>
          <w:szCs w:val="28"/>
        </w:rPr>
        <w:t>нормативных правовых актов,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регулирующих предоставление государственной услуги, размещается на официальном сайте Ростехнадзора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B00A31" w:rsidRPr="00B00A31">
        <w:rPr>
          <w:rFonts w:ascii="Times New Roman" w:hAnsi="Times New Roman"/>
          <w:color w:val="000000" w:themeColor="text1"/>
          <w:sz w:val="28"/>
          <w:szCs w:val="28"/>
        </w:rPr>
        <w:t>и его территориальных органов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5D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>в федеральном реестре и на ЕПГУ.</w:t>
      </w:r>
    </w:p>
    <w:p w:rsidR="004C57E5" w:rsidRDefault="004C57E5" w:rsidP="00902419">
      <w:pPr>
        <w:autoSpaceDE w:val="0"/>
        <w:autoSpaceDN w:val="0"/>
        <w:adjustRightInd w:val="0"/>
        <w:spacing w:line="48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57E5" w:rsidRDefault="004C57E5" w:rsidP="00902419">
      <w:pPr>
        <w:autoSpaceDE w:val="0"/>
        <w:autoSpaceDN w:val="0"/>
        <w:adjustRightInd w:val="0"/>
        <w:spacing w:line="48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Исчерпывающий перечень документов,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необходимых в соответствии с нормативными правовыми актами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 и услуг, которые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подлежащих представлению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заявителем, способы их получения заявителем, в том числе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электронной форме, порядок их представления</w:t>
      </w:r>
    </w:p>
    <w:p w:rsidR="005969B4" w:rsidRPr="005301E3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176F26" w:rsidRPr="00D13D91" w:rsidRDefault="00A353EF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ar85"/>
      <w:bookmarkEnd w:id="1"/>
      <w:r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8</w:t>
      </w:r>
      <w:r w:rsidR="00176F26" w:rsidRPr="00D13D91">
        <w:rPr>
          <w:rFonts w:ascii="Times New Roman" w:hAnsi="Times New Roman"/>
          <w:sz w:val="28"/>
          <w:szCs w:val="28"/>
        </w:rPr>
        <w:t>. Документом, необходимым для предоставления государственной услуги, является заявление о предоставлении лицензии (о переоформлении лицензии, прекращении лицензируемого вида деятельности), предоставлении сведений из реестра лицензий</w:t>
      </w:r>
      <w:r w:rsidR="00A05F36">
        <w:rPr>
          <w:rFonts w:ascii="Times New Roman" w:hAnsi="Times New Roman"/>
          <w:sz w:val="28"/>
          <w:szCs w:val="28"/>
        </w:rPr>
        <w:t xml:space="preserve">, </w:t>
      </w:r>
      <w:r w:rsidR="00316653">
        <w:rPr>
          <w:rFonts w:ascii="Times New Roman" w:hAnsi="Times New Roman"/>
          <w:sz w:val="28"/>
          <w:szCs w:val="28"/>
        </w:rPr>
        <w:t xml:space="preserve">о возврате документов, представленных для предоставления государственной услуги, </w:t>
      </w:r>
      <w:r w:rsidR="00A05F36">
        <w:rPr>
          <w:rFonts w:ascii="Times New Roman" w:hAnsi="Times New Roman"/>
          <w:sz w:val="28"/>
          <w:szCs w:val="28"/>
        </w:rPr>
        <w:t>об уст</w:t>
      </w:r>
      <w:r w:rsidR="00197845">
        <w:rPr>
          <w:rFonts w:ascii="Times New Roman" w:hAnsi="Times New Roman"/>
          <w:sz w:val="28"/>
          <w:szCs w:val="28"/>
        </w:rPr>
        <w:t>ранении ошибок и (или) опечаток</w:t>
      </w:r>
      <w:r w:rsidR="00A05F36">
        <w:rPr>
          <w:rFonts w:ascii="Times New Roman" w:hAnsi="Times New Roman"/>
          <w:sz w:val="28"/>
          <w:szCs w:val="28"/>
        </w:rPr>
        <w:t xml:space="preserve"> в реестре лицензий к ней</w:t>
      </w:r>
      <w:r w:rsidR="00D46780">
        <w:rPr>
          <w:rFonts w:ascii="Times New Roman" w:hAnsi="Times New Roman"/>
          <w:sz w:val="28"/>
          <w:szCs w:val="28"/>
        </w:rPr>
        <w:t xml:space="preserve"> </w:t>
      </w:r>
      <w:r w:rsidR="00176F26" w:rsidRPr="00D13D91">
        <w:rPr>
          <w:rFonts w:ascii="Times New Roman" w:hAnsi="Times New Roman"/>
          <w:sz w:val="28"/>
          <w:szCs w:val="28"/>
        </w:rPr>
        <w:t>и прилагаемые к заявлению документы</w:t>
      </w:r>
      <w:r w:rsidR="00197845">
        <w:rPr>
          <w:rFonts w:ascii="Times New Roman" w:hAnsi="Times New Roman"/>
          <w:sz w:val="28"/>
          <w:szCs w:val="28"/>
        </w:rPr>
        <w:t xml:space="preserve">, </w:t>
      </w:r>
      <w:r w:rsidR="00197845" w:rsidRPr="00A353EF">
        <w:rPr>
          <w:rFonts w:ascii="Times New Roman" w:hAnsi="Times New Roman"/>
          <w:sz w:val="28"/>
          <w:szCs w:val="28"/>
        </w:rPr>
        <w:t xml:space="preserve">предусмотренные пунктами </w:t>
      </w:r>
      <w:r w:rsidR="00ED2F59">
        <w:rPr>
          <w:rFonts w:ascii="Times New Roman" w:hAnsi="Times New Roman"/>
          <w:sz w:val="28"/>
          <w:szCs w:val="28"/>
        </w:rPr>
        <w:t>30</w:t>
      </w:r>
      <w:r w:rsidRPr="00A47A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2F59">
        <w:rPr>
          <w:rFonts w:ascii="Times New Roman" w:hAnsi="Times New Roman"/>
          <w:sz w:val="28"/>
          <w:szCs w:val="28"/>
        </w:rPr>
        <w:t xml:space="preserve">- </w:t>
      </w:r>
      <w:r w:rsidR="00ED2F59" w:rsidRPr="00ED2F59">
        <w:rPr>
          <w:rFonts w:ascii="Times New Roman" w:hAnsi="Times New Roman"/>
          <w:sz w:val="28"/>
          <w:szCs w:val="28"/>
        </w:rPr>
        <w:t>40</w:t>
      </w:r>
      <w:r w:rsidRPr="00ED2F59">
        <w:rPr>
          <w:rFonts w:ascii="Times New Roman" w:hAnsi="Times New Roman"/>
          <w:sz w:val="28"/>
          <w:szCs w:val="28"/>
        </w:rPr>
        <w:t xml:space="preserve"> </w:t>
      </w:r>
      <w:r w:rsidR="00197845" w:rsidRPr="00A353E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</w:t>
      </w:r>
      <w:r w:rsidR="00176F26" w:rsidRPr="00D13D91">
        <w:rPr>
          <w:rFonts w:ascii="Times New Roman" w:hAnsi="Times New Roman"/>
          <w:sz w:val="28"/>
          <w:szCs w:val="28"/>
        </w:rPr>
        <w:t>(далее - заявительные документы).</w:t>
      </w:r>
    </w:p>
    <w:p w:rsidR="00176F26" w:rsidRPr="00D13D91" w:rsidRDefault="00C34F7E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479">
        <w:rPr>
          <w:rFonts w:ascii="Times New Roman" w:hAnsi="Times New Roman"/>
          <w:sz w:val="28"/>
          <w:szCs w:val="28"/>
        </w:rPr>
        <w:t>9</w:t>
      </w:r>
      <w:r w:rsidR="00176F26" w:rsidRPr="00D13D91">
        <w:rPr>
          <w:rFonts w:ascii="Times New Roman" w:hAnsi="Times New Roman"/>
          <w:sz w:val="28"/>
          <w:szCs w:val="28"/>
        </w:rPr>
        <w:t xml:space="preserve">. </w:t>
      </w:r>
      <w:r w:rsidR="00A0234A">
        <w:rPr>
          <w:rFonts w:ascii="Times New Roman" w:hAnsi="Times New Roman"/>
          <w:sz w:val="28"/>
          <w:szCs w:val="28"/>
        </w:rPr>
        <w:t>Заявительные д</w:t>
      </w:r>
      <w:r w:rsidR="00176F26" w:rsidRPr="00D13D91">
        <w:rPr>
          <w:rFonts w:ascii="Times New Roman" w:hAnsi="Times New Roman"/>
          <w:sz w:val="28"/>
          <w:szCs w:val="28"/>
        </w:rPr>
        <w:t>окументы представляются в Ростехнадзор (территориальный орган Ростехнадзора) непосредственно или направляются заказным почтовым отправлением с уведомлением о вручении. Заявительные документы заявитель вправе направить в форме электронного документа, подписанного усиленной квалифицированной электронной подписью, через ЕПГУ.</w:t>
      </w:r>
    </w:p>
    <w:p w:rsidR="00176F26" w:rsidRPr="00D13D91" w:rsidRDefault="00DE3479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76F26" w:rsidRPr="00D13D91">
        <w:rPr>
          <w:rFonts w:ascii="Times New Roman" w:hAnsi="Times New Roman"/>
          <w:sz w:val="28"/>
          <w:szCs w:val="28"/>
        </w:rPr>
        <w:t xml:space="preserve">. </w:t>
      </w:r>
      <w:r w:rsidR="00EC209C">
        <w:rPr>
          <w:rFonts w:ascii="Times New Roman" w:hAnsi="Times New Roman"/>
          <w:sz w:val="28"/>
          <w:szCs w:val="28"/>
        </w:rPr>
        <w:t xml:space="preserve">Заявление о предоставлении лицензии оформляется </w:t>
      </w:r>
      <w:r w:rsidR="00FE54AA">
        <w:rPr>
          <w:rFonts w:ascii="Times New Roman" w:hAnsi="Times New Roman"/>
          <w:sz w:val="28"/>
          <w:szCs w:val="28"/>
        </w:rPr>
        <w:t xml:space="preserve">в соответствии                     с </w:t>
      </w:r>
      <w:r w:rsidR="00EC209C">
        <w:rPr>
          <w:rFonts w:ascii="Times New Roman" w:hAnsi="Times New Roman"/>
          <w:sz w:val="28"/>
          <w:szCs w:val="28"/>
        </w:rPr>
        <w:t>форм</w:t>
      </w:r>
      <w:r w:rsidR="00FE54AA">
        <w:rPr>
          <w:rFonts w:ascii="Times New Roman" w:hAnsi="Times New Roman"/>
          <w:sz w:val="28"/>
          <w:szCs w:val="28"/>
        </w:rPr>
        <w:t>ой</w:t>
      </w:r>
      <w:r w:rsidR="00EC209C">
        <w:rPr>
          <w:rFonts w:ascii="Times New Roman" w:hAnsi="Times New Roman"/>
          <w:sz w:val="28"/>
          <w:szCs w:val="28"/>
        </w:rPr>
        <w:t>, приведенной в</w:t>
      </w:r>
      <w:r w:rsidR="00EC209C" w:rsidRPr="00EC209C">
        <w:rPr>
          <w:rFonts w:ascii="Times New Roman" w:hAnsi="Times New Roman"/>
          <w:sz w:val="28"/>
          <w:szCs w:val="28"/>
        </w:rPr>
        <w:t xml:space="preserve"> </w:t>
      </w:r>
      <w:r w:rsidR="00EC209C" w:rsidRPr="00D13D91">
        <w:rPr>
          <w:rFonts w:ascii="Times New Roman" w:hAnsi="Times New Roman"/>
          <w:sz w:val="28"/>
          <w:szCs w:val="28"/>
        </w:rPr>
        <w:t xml:space="preserve">приложении № </w:t>
      </w:r>
      <w:r w:rsidR="00EC209C">
        <w:rPr>
          <w:rFonts w:ascii="Times New Roman" w:hAnsi="Times New Roman"/>
          <w:sz w:val="28"/>
          <w:szCs w:val="28"/>
        </w:rPr>
        <w:t>1</w:t>
      </w:r>
      <w:r w:rsidR="00EC209C" w:rsidRPr="00D13D91">
        <w:rPr>
          <w:rFonts w:ascii="Times New Roman" w:hAnsi="Times New Roman"/>
          <w:sz w:val="28"/>
          <w:szCs w:val="28"/>
        </w:rPr>
        <w:t xml:space="preserve"> к настоящему </w:t>
      </w:r>
      <w:r w:rsidR="00EC209C">
        <w:rPr>
          <w:rFonts w:ascii="Times New Roman" w:hAnsi="Times New Roman"/>
          <w:sz w:val="28"/>
          <w:szCs w:val="28"/>
        </w:rPr>
        <w:t>Административному р</w:t>
      </w:r>
      <w:r w:rsidR="00EC209C" w:rsidRPr="00D13D91">
        <w:rPr>
          <w:rFonts w:ascii="Times New Roman" w:hAnsi="Times New Roman"/>
          <w:sz w:val="28"/>
          <w:szCs w:val="28"/>
        </w:rPr>
        <w:t>егламенту</w:t>
      </w:r>
      <w:r w:rsidR="00281003">
        <w:rPr>
          <w:rFonts w:ascii="Times New Roman" w:hAnsi="Times New Roman"/>
          <w:sz w:val="28"/>
          <w:szCs w:val="28"/>
        </w:rPr>
        <w:t>.</w:t>
      </w:r>
    </w:p>
    <w:p w:rsidR="00176F26" w:rsidRPr="003F2C0D" w:rsidRDefault="00DE3479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76F26" w:rsidRPr="003F2C0D">
        <w:rPr>
          <w:rFonts w:ascii="Times New Roman" w:hAnsi="Times New Roman"/>
          <w:sz w:val="28"/>
          <w:szCs w:val="28"/>
        </w:rPr>
        <w:t>. К заявлению о предоставлении лицензии прилагаются:</w:t>
      </w:r>
    </w:p>
    <w:p w:rsidR="00323BA5" w:rsidRPr="00323BA5" w:rsidRDefault="00176F26" w:rsidP="00323B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1) </w:t>
      </w:r>
      <w:r w:rsidR="00323BA5" w:rsidRPr="00323BA5">
        <w:rPr>
          <w:rFonts w:ascii="Times New Roman" w:hAnsi="Times New Roman"/>
          <w:sz w:val="28"/>
          <w:szCs w:val="28"/>
        </w:rPr>
        <w:t xml:space="preserve">копии документов, подтверждающих наличие у соискателя лицензии </w:t>
      </w:r>
      <w:r w:rsidR="004C57E5">
        <w:rPr>
          <w:rFonts w:ascii="Times New Roman" w:hAnsi="Times New Roman"/>
          <w:sz w:val="28"/>
          <w:szCs w:val="28"/>
        </w:rPr>
        <w:t xml:space="preserve">                </w:t>
      </w:r>
      <w:r w:rsidR="00323BA5" w:rsidRPr="00323BA5">
        <w:rPr>
          <w:rFonts w:ascii="Times New Roman" w:hAnsi="Times New Roman"/>
          <w:sz w:val="28"/>
          <w:szCs w:val="28"/>
        </w:rPr>
        <w:t xml:space="preserve">на праве собственности или на ином законном основании помещений, зданий, сооружений и иных объектов, не являющихся объектами жилищного фонда,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реквизиты документов, </w:t>
      </w:r>
      <w:r w:rsidR="00323BA5" w:rsidRPr="00323BA5">
        <w:rPr>
          <w:rFonts w:ascii="Times New Roman" w:hAnsi="Times New Roman"/>
          <w:sz w:val="28"/>
          <w:szCs w:val="28"/>
        </w:rPr>
        <w:lastRenderedPageBreak/>
        <w:t xml:space="preserve">подтверждающих их регистрацию, - дата, номер, наименование выдавшего </w:t>
      </w:r>
      <w:r w:rsidR="00323BA5">
        <w:rPr>
          <w:rFonts w:ascii="Times New Roman" w:hAnsi="Times New Roman"/>
          <w:sz w:val="28"/>
          <w:szCs w:val="28"/>
        </w:rPr>
        <w:t xml:space="preserve">                      </w:t>
      </w:r>
      <w:r w:rsidR="00323BA5" w:rsidRPr="00323BA5">
        <w:rPr>
          <w:rFonts w:ascii="Times New Roman" w:hAnsi="Times New Roman"/>
          <w:sz w:val="28"/>
          <w:szCs w:val="28"/>
        </w:rPr>
        <w:t>их органа), обеспечивающих выполнение заявленных видов работ;</w:t>
      </w:r>
    </w:p>
    <w:p w:rsidR="00323BA5" w:rsidRPr="00323BA5" w:rsidRDefault="00176F26" w:rsidP="00323B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2) </w:t>
      </w:r>
      <w:r w:rsidR="00323BA5" w:rsidRPr="00323BA5">
        <w:rPr>
          <w:rFonts w:ascii="Times New Roman" w:hAnsi="Times New Roman"/>
          <w:sz w:val="28"/>
          <w:szCs w:val="28"/>
        </w:rPr>
        <w:t xml:space="preserve">копии документов, подтверждающих наличие у соискателя лицензии </w:t>
      </w:r>
      <w:r w:rsidR="00323BA5">
        <w:rPr>
          <w:rFonts w:ascii="Times New Roman" w:hAnsi="Times New Roman"/>
          <w:sz w:val="28"/>
          <w:szCs w:val="28"/>
        </w:rPr>
        <w:t xml:space="preserve">                </w:t>
      </w:r>
      <w:r w:rsidR="00323BA5" w:rsidRPr="00323BA5">
        <w:rPr>
          <w:rFonts w:ascii="Times New Roman" w:hAnsi="Times New Roman"/>
          <w:sz w:val="28"/>
          <w:szCs w:val="28"/>
        </w:rPr>
        <w:t>на праве собственности или на ином законном основании технических устройств, оборудования, контрольно-проверочной аппаратуры, обеспечивающих выполнение заявленных работ, а также перечень имеющейся у соискателя технической документации;</w:t>
      </w:r>
    </w:p>
    <w:p w:rsidR="00323BA5" w:rsidRPr="00323BA5" w:rsidRDefault="00176F26" w:rsidP="00323B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3) </w:t>
      </w:r>
      <w:r w:rsidR="00323BA5" w:rsidRPr="00323BA5">
        <w:rPr>
          <w:rFonts w:ascii="Times New Roman" w:hAnsi="Times New Roman"/>
          <w:sz w:val="28"/>
          <w:szCs w:val="28"/>
        </w:rPr>
        <w:t xml:space="preserve">копии распорядительных документов, подтверждающих назначение </w:t>
      </w:r>
      <w:r w:rsidR="00323BA5">
        <w:rPr>
          <w:rFonts w:ascii="Times New Roman" w:hAnsi="Times New Roman"/>
          <w:sz w:val="28"/>
          <w:szCs w:val="28"/>
        </w:rPr>
        <w:t xml:space="preserve">                     </w:t>
      </w:r>
      <w:r w:rsidR="00323BA5" w:rsidRPr="00323BA5">
        <w:rPr>
          <w:rFonts w:ascii="Times New Roman" w:hAnsi="Times New Roman"/>
          <w:sz w:val="28"/>
          <w:szCs w:val="28"/>
        </w:rPr>
        <w:t xml:space="preserve">и полномочия ответственного работника, уполномоченного на принятие решений по организации выполнения заявленных работ и ответственного за их выполнение в организации; копии документов, подтверждающих высшее или среднее профессиональное (техническое) образование ответственного работника; копии документов, подтверждающих стаж работы ответственного работника </w:t>
      </w:r>
      <w:r w:rsidR="00323BA5">
        <w:rPr>
          <w:rFonts w:ascii="Times New Roman" w:hAnsi="Times New Roman"/>
          <w:sz w:val="28"/>
          <w:szCs w:val="28"/>
        </w:rPr>
        <w:t xml:space="preserve">                               </w:t>
      </w:r>
      <w:r w:rsidR="00323BA5" w:rsidRPr="00323BA5">
        <w:rPr>
          <w:rFonts w:ascii="Times New Roman" w:hAnsi="Times New Roman"/>
          <w:sz w:val="28"/>
          <w:szCs w:val="28"/>
        </w:rPr>
        <w:t xml:space="preserve">по соответствующей заявленному виду работ специальности не менее 1 года; копии документов, подтверждающих соответствующую квалификацию ответственного работника по заявленным работам; копии документов, подтверждающих аттестацию ответственного работника в соответствии </w:t>
      </w:r>
      <w:r w:rsidR="00323BA5">
        <w:rPr>
          <w:rFonts w:ascii="Times New Roman" w:hAnsi="Times New Roman"/>
          <w:sz w:val="28"/>
          <w:szCs w:val="28"/>
        </w:rPr>
        <w:t xml:space="preserve">                              </w:t>
      </w:r>
      <w:r w:rsidR="00323BA5" w:rsidRPr="00323BA5">
        <w:rPr>
          <w:rFonts w:ascii="Times New Roman" w:hAnsi="Times New Roman"/>
          <w:sz w:val="28"/>
          <w:szCs w:val="28"/>
        </w:rPr>
        <w:t xml:space="preserve">с Федеральным </w:t>
      </w:r>
      <w:hyperlink r:id="rId12" w:history="1">
        <w:r w:rsidR="00323BA5" w:rsidRPr="00323BA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323BA5">
        <w:rPr>
          <w:rFonts w:ascii="Times New Roman" w:hAnsi="Times New Roman"/>
          <w:sz w:val="28"/>
          <w:szCs w:val="28"/>
        </w:rPr>
        <w:t xml:space="preserve"> «</w:t>
      </w:r>
      <w:r w:rsidR="00323BA5" w:rsidRPr="00323BA5">
        <w:rPr>
          <w:rFonts w:ascii="Times New Roman" w:hAnsi="Times New Roman"/>
          <w:sz w:val="28"/>
          <w:szCs w:val="28"/>
        </w:rPr>
        <w:t>О промышленной безопасности оп</w:t>
      </w:r>
      <w:r w:rsidR="00323BA5">
        <w:rPr>
          <w:rFonts w:ascii="Times New Roman" w:hAnsi="Times New Roman"/>
          <w:sz w:val="28"/>
          <w:szCs w:val="28"/>
        </w:rPr>
        <w:t>асных производственных объектов»</w:t>
      </w:r>
      <w:r w:rsidR="00323BA5" w:rsidRPr="00323BA5">
        <w:rPr>
          <w:rFonts w:ascii="Times New Roman" w:hAnsi="Times New Roman"/>
          <w:sz w:val="28"/>
          <w:szCs w:val="28"/>
        </w:rPr>
        <w:t>;</w:t>
      </w:r>
    </w:p>
    <w:p w:rsidR="00323BA5" w:rsidRDefault="00176F26" w:rsidP="00323B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4) </w:t>
      </w:r>
      <w:r w:rsidR="00323BA5" w:rsidRPr="00323BA5">
        <w:rPr>
          <w:rFonts w:ascii="Times New Roman" w:hAnsi="Times New Roman"/>
          <w:sz w:val="28"/>
          <w:szCs w:val="28"/>
        </w:rPr>
        <w:t xml:space="preserve">сведения об организации соискателем лицензии учета взрывчатых материалов промышленного назначения в соответствии с федеральными </w:t>
      </w:r>
      <w:hyperlink r:id="rId13" w:history="1">
        <w:r w:rsidR="00323BA5" w:rsidRPr="00323BA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нормами и правилами</w:t>
        </w:r>
      </w:hyperlink>
      <w:r w:rsidR="00323BA5" w:rsidRPr="00323BA5">
        <w:rPr>
          <w:rFonts w:ascii="Times New Roman" w:hAnsi="Times New Roman"/>
          <w:sz w:val="28"/>
          <w:szCs w:val="28"/>
        </w:rPr>
        <w:t xml:space="preserve"> в области промышленной безопасности;</w:t>
      </w:r>
    </w:p>
    <w:p w:rsidR="00323BA5" w:rsidRPr="00323BA5" w:rsidRDefault="00323BA5" w:rsidP="00323B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323BA5">
        <w:rPr>
          <w:rFonts w:ascii="Times New Roman" w:hAnsi="Times New Roman"/>
          <w:sz w:val="28"/>
          <w:szCs w:val="28"/>
        </w:rPr>
        <w:t xml:space="preserve">реквизиты документов, подтверждающих соответствие технических устройств соискателя лицензии требованиям технических регламентов (наименование органа, подтвердившего соответствие технических устройств, номер и дата выдачи документа), - в случае, если наличие таких документов является обязательным в соответствии с техническими регламентами, или реквизиты регистрации положительных заключений экспертизы промышленной безопасности на технические устройства в реестре заключений экспертизы </w:t>
      </w:r>
      <w:r w:rsidRPr="00323BA5">
        <w:rPr>
          <w:rFonts w:ascii="Times New Roman" w:hAnsi="Times New Roman"/>
          <w:sz w:val="28"/>
          <w:szCs w:val="28"/>
        </w:rPr>
        <w:lastRenderedPageBreak/>
        <w:t xml:space="preserve">промышленной безопасности (наименование органа, внесшего заключение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23BA5">
        <w:rPr>
          <w:rFonts w:ascii="Times New Roman" w:hAnsi="Times New Roman"/>
          <w:sz w:val="28"/>
          <w:szCs w:val="28"/>
        </w:rPr>
        <w:t>в реестр, дата и номер регистрации) - при отсутствии таких документов;</w:t>
      </w:r>
    </w:p>
    <w:p w:rsidR="00323BA5" w:rsidRPr="00323BA5" w:rsidRDefault="00323BA5" w:rsidP="00323B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323BA5">
        <w:rPr>
          <w:rFonts w:ascii="Times New Roman" w:hAnsi="Times New Roman"/>
          <w:sz w:val="28"/>
          <w:szCs w:val="28"/>
        </w:rPr>
        <w:t xml:space="preserve">копии документов об организации системы управления промышленной безопасностью в случаях, предусмотренных </w:t>
      </w:r>
      <w:hyperlink r:id="rId14" w:history="1">
        <w:r w:rsidRPr="00323BA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323BA5">
        <w:rPr>
          <w:rFonts w:ascii="Times New Roman" w:hAnsi="Times New Roman"/>
          <w:sz w:val="28"/>
          <w:szCs w:val="28"/>
        </w:rPr>
        <w:t>О промышленной безопасности опасных производственных объектов</w:t>
      </w:r>
      <w:r>
        <w:rPr>
          <w:rFonts w:ascii="Times New Roman" w:hAnsi="Times New Roman"/>
          <w:sz w:val="28"/>
          <w:szCs w:val="28"/>
        </w:rPr>
        <w:t>»</w:t>
      </w:r>
      <w:r w:rsidRPr="00323BA5">
        <w:rPr>
          <w:rFonts w:ascii="Times New Roman" w:hAnsi="Times New Roman"/>
          <w:sz w:val="28"/>
          <w:szCs w:val="28"/>
        </w:rPr>
        <w:t xml:space="preserve">, </w:t>
      </w:r>
      <w:r w:rsidR="00B4336F">
        <w:rPr>
          <w:rFonts w:ascii="Times New Roman" w:hAnsi="Times New Roman"/>
          <w:sz w:val="28"/>
          <w:szCs w:val="28"/>
        </w:rPr>
        <w:t xml:space="preserve">                            </w:t>
      </w:r>
      <w:r w:rsidRPr="00323BA5">
        <w:rPr>
          <w:rFonts w:ascii="Times New Roman" w:hAnsi="Times New Roman"/>
          <w:sz w:val="28"/>
          <w:szCs w:val="28"/>
        </w:rPr>
        <w:t>и производственного контроля;</w:t>
      </w:r>
    </w:p>
    <w:p w:rsidR="00176F26" w:rsidRPr="00D13D91" w:rsidRDefault="00B4336F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6F26" w:rsidRPr="00D13D91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176F26" w:rsidRPr="00D13D91" w:rsidRDefault="00197845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6F26" w:rsidRPr="00D13D91">
        <w:rPr>
          <w:rFonts w:ascii="Times New Roman" w:hAnsi="Times New Roman"/>
          <w:sz w:val="28"/>
          <w:szCs w:val="28"/>
        </w:rPr>
        <w:t xml:space="preserve">бразец описи заявительных документов приведен </w:t>
      </w:r>
      <w:r w:rsidR="00176F26" w:rsidRPr="00222031">
        <w:rPr>
          <w:rFonts w:ascii="Times New Roman" w:hAnsi="Times New Roman"/>
          <w:sz w:val="28"/>
          <w:szCs w:val="28"/>
        </w:rPr>
        <w:t xml:space="preserve">в приложении </w:t>
      </w:r>
      <w:r w:rsidR="00B43E19" w:rsidRPr="00ED2F59">
        <w:rPr>
          <w:rFonts w:ascii="Times New Roman" w:hAnsi="Times New Roman"/>
          <w:sz w:val="28"/>
          <w:szCs w:val="28"/>
        </w:rPr>
        <w:t>№</w:t>
      </w:r>
      <w:r w:rsidR="00176F26" w:rsidRPr="00ED2F59">
        <w:rPr>
          <w:rFonts w:ascii="Times New Roman" w:hAnsi="Times New Roman"/>
          <w:sz w:val="28"/>
          <w:szCs w:val="28"/>
        </w:rPr>
        <w:t xml:space="preserve"> </w:t>
      </w:r>
      <w:r w:rsidR="00AD7F8D" w:rsidRPr="00ED2F59">
        <w:rPr>
          <w:rFonts w:ascii="Times New Roman" w:hAnsi="Times New Roman"/>
          <w:sz w:val="28"/>
          <w:szCs w:val="28"/>
        </w:rPr>
        <w:t>2</w:t>
      </w:r>
      <w:r w:rsidR="00176F26" w:rsidRPr="00ED2F59">
        <w:rPr>
          <w:rFonts w:ascii="Times New Roman" w:hAnsi="Times New Roman"/>
          <w:sz w:val="28"/>
          <w:szCs w:val="28"/>
        </w:rPr>
        <w:t xml:space="preserve"> </w:t>
      </w:r>
      <w:r w:rsidRPr="00ED2F5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76F26" w:rsidRPr="00D13D91">
        <w:rPr>
          <w:rFonts w:ascii="Times New Roman" w:hAnsi="Times New Roman"/>
          <w:sz w:val="28"/>
          <w:szCs w:val="28"/>
        </w:rPr>
        <w:t xml:space="preserve">к настоящему </w:t>
      </w:r>
      <w:r w:rsidR="004F57D9">
        <w:rPr>
          <w:rFonts w:ascii="Times New Roman" w:hAnsi="Times New Roman"/>
          <w:sz w:val="28"/>
          <w:szCs w:val="28"/>
        </w:rPr>
        <w:t>Административному р</w:t>
      </w:r>
      <w:r w:rsidR="00176F26" w:rsidRPr="00D13D91">
        <w:rPr>
          <w:rFonts w:ascii="Times New Roman" w:hAnsi="Times New Roman"/>
          <w:sz w:val="28"/>
          <w:szCs w:val="28"/>
        </w:rPr>
        <w:t>егламенту.</w:t>
      </w:r>
    </w:p>
    <w:p w:rsidR="00176F26" w:rsidRPr="007C3F83" w:rsidRDefault="00DE3479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176F26" w:rsidRPr="007C3F83">
        <w:rPr>
          <w:rFonts w:ascii="Times New Roman" w:hAnsi="Times New Roman"/>
          <w:sz w:val="28"/>
          <w:szCs w:val="28"/>
        </w:rPr>
        <w:t xml:space="preserve">. </w:t>
      </w:r>
      <w:r w:rsidR="007C3F83" w:rsidRPr="007C3F83">
        <w:rPr>
          <w:rFonts w:ascii="Times New Roman" w:hAnsi="Times New Roman"/>
          <w:sz w:val="28"/>
          <w:szCs w:val="28"/>
        </w:rPr>
        <w:t xml:space="preserve">Заявление о переоформлении лицензии оформляется в соответствии                     с формой, приведенной в приложении </w:t>
      </w:r>
      <w:r w:rsidR="007C3F83" w:rsidRPr="00ED2F59">
        <w:rPr>
          <w:rFonts w:ascii="Times New Roman" w:hAnsi="Times New Roman"/>
          <w:sz w:val="28"/>
          <w:szCs w:val="28"/>
        </w:rPr>
        <w:t xml:space="preserve">№ 3 </w:t>
      </w:r>
      <w:r w:rsidR="007C3F83" w:rsidRPr="007C3F83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7C3F83">
        <w:rPr>
          <w:rFonts w:ascii="Times New Roman" w:hAnsi="Times New Roman"/>
          <w:sz w:val="28"/>
          <w:szCs w:val="28"/>
        </w:rPr>
        <w:t>.</w:t>
      </w:r>
    </w:p>
    <w:p w:rsidR="007C3F83" w:rsidRPr="004127BD" w:rsidRDefault="00483A9A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3</w:t>
      </w:r>
      <w:r w:rsidR="007C3F83" w:rsidRPr="004127BD">
        <w:rPr>
          <w:rFonts w:ascii="Times New Roman" w:hAnsi="Times New Roman"/>
          <w:sz w:val="28"/>
          <w:szCs w:val="28"/>
        </w:rPr>
        <w:t xml:space="preserve">. </w:t>
      </w:r>
      <w:r w:rsidR="00991E44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991E44" w:rsidRPr="004127BD">
        <w:rPr>
          <w:rFonts w:ascii="Times New Roman" w:hAnsi="Times New Roman"/>
          <w:sz w:val="28"/>
          <w:szCs w:val="28"/>
        </w:rPr>
        <w:t xml:space="preserve">в случае </w:t>
      </w:r>
      <w:r w:rsidR="00F729C0">
        <w:rPr>
          <w:rFonts w:ascii="Times New Roman" w:hAnsi="Times New Roman"/>
          <w:sz w:val="28"/>
          <w:szCs w:val="28"/>
        </w:rPr>
        <w:t xml:space="preserve">изменения </w:t>
      </w:r>
      <w:r w:rsidR="00F729C0" w:rsidRPr="00F729C0">
        <w:rPr>
          <w:rFonts w:ascii="Times New Roman" w:hAnsi="Times New Roman"/>
          <w:sz w:val="28"/>
          <w:szCs w:val="28"/>
        </w:rPr>
        <w:t>наименования юридического лица или места  его нахождения, а также в случае</w:t>
      </w:r>
      <w:r w:rsidR="00F729C0">
        <w:rPr>
          <w:rFonts w:ascii="Times New Roman" w:hAnsi="Times New Roman"/>
          <w:sz w:val="28"/>
          <w:szCs w:val="28"/>
        </w:rPr>
        <w:t xml:space="preserve"> </w:t>
      </w:r>
      <w:r w:rsidR="00991E44" w:rsidRPr="004127BD">
        <w:rPr>
          <w:rFonts w:ascii="Times New Roman" w:hAnsi="Times New Roman"/>
          <w:sz w:val="28"/>
          <w:szCs w:val="28"/>
        </w:rPr>
        <w:t xml:space="preserve">реорганизации юридического лица в форме преобразования, реорганизации юридических лиц </w:t>
      </w:r>
      <w:r w:rsidR="00B653E8">
        <w:rPr>
          <w:rFonts w:ascii="Times New Roman" w:hAnsi="Times New Roman"/>
          <w:sz w:val="28"/>
          <w:szCs w:val="28"/>
        </w:rPr>
        <w:t xml:space="preserve">               </w:t>
      </w:r>
      <w:r w:rsidR="00991E44" w:rsidRPr="004127BD">
        <w:rPr>
          <w:rFonts w:ascii="Times New Roman" w:hAnsi="Times New Roman"/>
          <w:sz w:val="28"/>
          <w:szCs w:val="28"/>
        </w:rPr>
        <w:t>в форме слияния (только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деятельности)</w:t>
      </w:r>
      <w:r w:rsidR="00931031">
        <w:rPr>
          <w:rFonts w:ascii="Times New Roman" w:hAnsi="Times New Roman"/>
          <w:sz w:val="28"/>
          <w:szCs w:val="28"/>
        </w:rPr>
        <w:t xml:space="preserve">, </w:t>
      </w:r>
      <w:r w:rsidR="00931031" w:rsidRPr="00931031">
        <w:rPr>
          <w:rFonts w:ascii="Times New Roman" w:hAnsi="Times New Roman"/>
          <w:sz w:val="28"/>
          <w:szCs w:val="28"/>
        </w:rPr>
        <w:t>изменения в соответствии с нормативным правовым актом Российской Федерации наименования лицензируемого вида деятельности</w:t>
      </w:r>
      <w:r w:rsidR="00991E44">
        <w:rPr>
          <w:rFonts w:ascii="Times New Roman" w:hAnsi="Times New Roman"/>
          <w:sz w:val="28"/>
          <w:szCs w:val="28"/>
        </w:rPr>
        <w:t xml:space="preserve"> заявитель представляет</w:t>
      </w:r>
      <w:r w:rsidR="007C3F83" w:rsidRPr="004127BD">
        <w:rPr>
          <w:rFonts w:ascii="Times New Roman" w:hAnsi="Times New Roman"/>
          <w:sz w:val="28"/>
          <w:szCs w:val="28"/>
        </w:rPr>
        <w:t>:</w:t>
      </w:r>
    </w:p>
    <w:p w:rsidR="00991E44" w:rsidRDefault="004127BD" w:rsidP="0019784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1)</w:t>
      </w:r>
      <w:r w:rsidR="00991E44">
        <w:rPr>
          <w:rFonts w:ascii="Times New Roman" w:hAnsi="Times New Roman"/>
          <w:sz w:val="28"/>
          <w:szCs w:val="28"/>
        </w:rPr>
        <w:t xml:space="preserve"> </w:t>
      </w:r>
      <w:r w:rsidR="00991E44" w:rsidRPr="00991E44">
        <w:rPr>
          <w:rFonts w:ascii="Times New Roman" w:hAnsi="Times New Roman"/>
          <w:sz w:val="28"/>
          <w:szCs w:val="28"/>
        </w:rPr>
        <w:t>заявлени</w:t>
      </w:r>
      <w:r w:rsidR="00991E44">
        <w:rPr>
          <w:rFonts w:ascii="Times New Roman" w:hAnsi="Times New Roman"/>
          <w:sz w:val="28"/>
          <w:szCs w:val="28"/>
        </w:rPr>
        <w:t>е</w:t>
      </w:r>
      <w:r w:rsidR="00991E44" w:rsidRPr="00991E44">
        <w:rPr>
          <w:rFonts w:ascii="Times New Roman" w:hAnsi="Times New Roman"/>
          <w:sz w:val="28"/>
          <w:szCs w:val="28"/>
        </w:rPr>
        <w:t xml:space="preserve"> о переоформлении лицензии </w:t>
      </w:r>
      <w:r w:rsidR="00991E44">
        <w:rPr>
          <w:rFonts w:ascii="Times New Roman" w:hAnsi="Times New Roman"/>
          <w:sz w:val="28"/>
          <w:szCs w:val="28"/>
        </w:rPr>
        <w:t>с указанием</w:t>
      </w:r>
      <w:r w:rsidR="00991E44" w:rsidRPr="00991E44">
        <w:rPr>
          <w:rFonts w:ascii="Times New Roman" w:hAnsi="Times New Roman"/>
          <w:sz w:val="28"/>
          <w:szCs w:val="28"/>
        </w:rPr>
        <w:t xml:space="preserve"> новы</w:t>
      </w:r>
      <w:r w:rsidR="00991E44">
        <w:rPr>
          <w:rFonts w:ascii="Times New Roman" w:hAnsi="Times New Roman"/>
          <w:sz w:val="28"/>
          <w:szCs w:val="28"/>
        </w:rPr>
        <w:t>х</w:t>
      </w:r>
      <w:r w:rsidR="00991E44" w:rsidRPr="00991E44">
        <w:rPr>
          <w:rFonts w:ascii="Times New Roman" w:hAnsi="Times New Roman"/>
          <w:sz w:val="28"/>
          <w:szCs w:val="28"/>
        </w:rPr>
        <w:t xml:space="preserve"> сведени</w:t>
      </w:r>
      <w:r w:rsidR="00991E44">
        <w:rPr>
          <w:rFonts w:ascii="Times New Roman" w:hAnsi="Times New Roman"/>
          <w:sz w:val="28"/>
          <w:szCs w:val="28"/>
        </w:rPr>
        <w:t>й</w:t>
      </w:r>
      <w:r w:rsidR="00991E44" w:rsidRPr="00991E44">
        <w:rPr>
          <w:rFonts w:ascii="Times New Roman" w:hAnsi="Times New Roman"/>
          <w:sz w:val="28"/>
          <w:szCs w:val="28"/>
        </w:rPr>
        <w:t xml:space="preserve"> </w:t>
      </w:r>
      <w:r w:rsidR="00991E44">
        <w:rPr>
          <w:rFonts w:ascii="Times New Roman" w:hAnsi="Times New Roman"/>
          <w:sz w:val="28"/>
          <w:szCs w:val="28"/>
        </w:rPr>
        <w:t xml:space="preserve">                  </w:t>
      </w:r>
      <w:r w:rsidR="00991E44" w:rsidRPr="00991E44">
        <w:rPr>
          <w:rFonts w:ascii="Times New Roman" w:hAnsi="Times New Roman"/>
          <w:sz w:val="28"/>
          <w:szCs w:val="28"/>
        </w:rPr>
        <w:t>о лицензиате или его правопреемнике</w:t>
      </w:r>
      <w:r w:rsidR="00E27105">
        <w:rPr>
          <w:rFonts w:ascii="Times New Roman" w:hAnsi="Times New Roman"/>
          <w:sz w:val="28"/>
          <w:szCs w:val="28"/>
        </w:rPr>
        <w:t xml:space="preserve"> и сведений</w:t>
      </w:r>
      <w:r w:rsidR="00991E44" w:rsidRPr="00991E44">
        <w:rPr>
          <w:rFonts w:ascii="Times New Roman" w:hAnsi="Times New Roman"/>
          <w:sz w:val="28"/>
          <w:szCs w:val="28"/>
        </w:rPr>
        <w:t>, предусмотренны</w:t>
      </w:r>
      <w:r w:rsidR="00E27105">
        <w:rPr>
          <w:rFonts w:ascii="Times New Roman" w:hAnsi="Times New Roman"/>
          <w:sz w:val="28"/>
          <w:szCs w:val="28"/>
        </w:rPr>
        <w:t>х</w:t>
      </w:r>
      <w:r w:rsidR="00991E44" w:rsidRPr="00991E44">
        <w:rPr>
          <w:rFonts w:ascii="Times New Roman" w:hAnsi="Times New Roman"/>
          <w:sz w:val="28"/>
          <w:szCs w:val="28"/>
        </w:rPr>
        <w:t xml:space="preserve"> частью 1 статьи 13 </w:t>
      </w:r>
      <w:r w:rsidR="00991E44" w:rsidRPr="00450E94">
        <w:rPr>
          <w:rFonts w:ascii="Times New Roman" w:hAnsi="Times New Roman"/>
          <w:sz w:val="28"/>
          <w:szCs w:val="28"/>
        </w:rPr>
        <w:t>Федеральн</w:t>
      </w:r>
      <w:r w:rsidR="0070297E" w:rsidRPr="00450E94">
        <w:rPr>
          <w:rFonts w:ascii="Times New Roman" w:hAnsi="Times New Roman"/>
          <w:sz w:val="28"/>
          <w:szCs w:val="28"/>
        </w:rPr>
        <w:t>ого</w:t>
      </w:r>
      <w:r w:rsidR="00991E44" w:rsidRPr="00450E94">
        <w:rPr>
          <w:rFonts w:ascii="Times New Roman" w:hAnsi="Times New Roman"/>
          <w:sz w:val="28"/>
          <w:szCs w:val="28"/>
        </w:rPr>
        <w:t xml:space="preserve"> закон</w:t>
      </w:r>
      <w:r w:rsidR="0070297E" w:rsidRPr="00450E94">
        <w:rPr>
          <w:rFonts w:ascii="Times New Roman" w:hAnsi="Times New Roman"/>
          <w:sz w:val="28"/>
          <w:szCs w:val="28"/>
        </w:rPr>
        <w:t>а</w:t>
      </w:r>
      <w:r w:rsidR="00991E44" w:rsidRPr="00450E94">
        <w:rPr>
          <w:rFonts w:ascii="Times New Roman" w:hAnsi="Times New Roman"/>
          <w:sz w:val="28"/>
          <w:szCs w:val="28"/>
        </w:rPr>
        <w:t xml:space="preserve"> </w:t>
      </w:r>
      <w:r w:rsidR="0070297E" w:rsidRPr="00450E94">
        <w:rPr>
          <w:rFonts w:ascii="Times New Roman" w:hAnsi="Times New Roman"/>
          <w:sz w:val="28"/>
          <w:szCs w:val="28"/>
        </w:rPr>
        <w:t>«О лицензировании отдельных видов деятельности»</w:t>
      </w:r>
      <w:r w:rsidR="00991E44" w:rsidRPr="00450E94">
        <w:rPr>
          <w:rFonts w:ascii="Times New Roman" w:hAnsi="Times New Roman"/>
          <w:sz w:val="28"/>
          <w:szCs w:val="28"/>
        </w:rPr>
        <w:t>,</w:t>
      </w:r>
      <w:r w:rsidR="00991E44" w:rsidRPr="00991E44">
        <w:rPr>
          <w:rFonts w:ascii="Times New Roman" w:hAnsi="Times New Roman"/>
          <w:sz w:val="28"/>
          <w:szCs w:val="28"/>
        </w:rPr>
        <w:t xml:space="preserve"> и данные документа, подтверждающего факт внесения соответствующих изменений в единый государственный реестр юридических л</w:t>
      </w:r>
      <w:r w:rsidR="00513F79">
        <w:rPr>
          <w:rFonts w:ascii="Times New Roman" w:hAnsi="Times New Roman"/>
          <w:sz w:val="28"/>
          <w:szCs w:val="28"/>
        </w:rPr>
        <w:t>иц</w:t>
      </w:r>
      <w:r w:rsidR="00F729C0">
        <w:rPr>
          <w:rFonts w:ascii="Times New Roman" w:hAnsi="Times New Roman"/>
          <w:sz w:val="28"/>
          <w:szCs w:val="28"/>
        </w:rPr>
        <w:t xml:space="preserve"> или </w:t>
      </w:r>
      <w:r w:rsidR="00F729C0" w:rsidRPr="00F729C0">
        <w:rPr>
          <w:rFonts w:ascii="Times New Roman" w:hAnsi="Times New Roman"/>
          <w:sz w:val="28"/>
          <w:szCs w:val="28"/>
        </w:rPr>
        <w:t>в единый государственный реестр индивидуальных предпринимателей</w:t>
      </w:r>
      <w:r w:rsidRPr="004127BD">
        <w:rPr>
          <w:rFonts w:ascii="Times New Roman" w:hAnsi="Times New Roman"/>
          <w:sz w:val="28"/>
          <w:szCs w:val="28"/>
        </w:rPr>
        <w:t>;</w:t>
      </w:r>
    </w:p>
    <w:p w:rsidR="00991E44" w:rsidRPr="005451A3" w:rsidRDefault="00197845" w:rsidP="004C57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1A3">
        <w:rPr>
          <w:rFonts w:ascii="Times New Roman" w:hAnsi="Times New Roman"/>
          <w:sz w:val="28"/>
          <w:szCs w:val="28"/>
        </w:rPr>
        <w:t>2</w:t>
      </w:r>
      <w:r w:rsidR="00991E44" w:rsidRPr="005451A3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991E44" w:rsidRDefault="00991E44" w:rsidP="004C57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1E44"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4</w:t>
      </w:r>
      <w:r w:rsidRPr="00991E44">
        <w:rPr>
          <w:rFonts w:ascii="Times New Roman" w:hAnsi="Times New Roman"/>
          <w:sz w:val="28"/>
          <w:szCs w:val="28"/>
        </w:rPr>
        <w:t>.</w:t>
      </w:r>
      <w:r w:rsidR="00176F26" w:rsidRPr="00B510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336F" w:rsidRPr="00B4336F">
        <w:rPr>
          <w:rFonts w:ascii="Times New Roman" w:hAnsi="Times New Roman"/>
          <w:sz w:val="28"/>
          <w:szCs w:val="28"/>
        </w:rPr>
        <w:t xml:space="preserve">Для переоформления лицензии при намерении осуществлять лицензируемый вид деятельности по адресу места его </w:t>
      </w:r>
      <w:proofErr w:type="gramStart"/>
      <w:r w:rsidR="00B4336F" w:rsidRPr="00B4336F">
        <w:rPr>
          <w:rFonts w:ascii="Times New Roman" w:hAnsi="Times New Roman"/>
          <w:sz w:val="28"/>
          <w:szCs w:val="28"/>
        </w:rPr>
        <w:t xml:space="preserve">осуществления,   </w:t>
      </w:r>
      <w:proofErr w:type="gramEnd"/>
      <w:r w:rsidR="00B4336F" w:rsidRPr="00B4336F">
        <w:rPr>
          <w:rFonts w:ascii="Times New Roman" w:hAnsi="Times New Roman"/>
          <w:sz w:val="28"/>
          <w:szCs w:val="28"/>
        </w:rPr>
        <w:t xml:space="preserve">                             </w:t>
      </w:r>
      <w:r w:rsidR="00B4336F" w:rsidRPr="00B4336F">
        <w:rPr>
          <w:rFonts w:ascii="Times New Roman" w:hAnsi="Times New Roman"/>
          <w:sz w:val="28"/>
          <w:szCs w:val="28"/>
        </w:rPr>
        <w:lastRenderedPageBreak/>
        <w:t>не предусмотренному лицензией, лицензиат представляет:</w:t>
      </w:r>
    </w:p>
    <w:p w:rsidR="00176F26" w:rsidRPr="00D13D91" w:rsidRDefault="00513F79" w:rsidP="004C57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6F26" w:rsidRPr="004127BD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 xml:space="preserve">е о переоформлении лицензии, содержащее </w:t>
      </w:r>
      <w:r w:rsidR="00176F26" w:rsidRPr="004127BD">
        <w:rPr>
          <w:rFonts w:ascii="Times New Roman" w:hAnsi="Times New Roman"/>
          <w:sz w:val="28"/>
          <w:szCs w:val="28"/>
        </w:rPr>
        <w:t xml:space="preserve">сведения, предусмотренные частью 1 статьи 13 Федерального закона </w:t>
      </w:r>
      <w:r w:rsidR="00707D7F" w:rsidRPr="004127BD">
        <w:rPr>
          <w:rFonts w:ascii="Times New Roman" w:hAnsi="Times New Roman"/>
          <w:sz w:val="28"/>
          <w:szCs w:val="28"/>
        </w:rPr>
        <w:t>«</w:t>
      </w:r>
      <w:r w:rsidR="00176F26" w:rsidRPr="004127BD">
        <w:rPr>
          <w:rFonts w:ascii="Times New Roman" w:hAnsi="Times New Roman"/>
          <w:sz w:val="28"/>
          <w:szCs w:val="28"/>
        </w:rPr>
        <w:t xml:space="preserve">О лицензировании </w:t>
      </w:r>
      <w:r w:rsidR="00707D7F" w:rsidRPr="00D13D91">
        <w:rPr>
          <w:rFonts w:ascii="Times New Roman" w:hAnsi="Times New Roman"/>
          <w:sz w:val="28"/>
          <w:szCs w:val="28"/>
        </w:rPr>
        <w:t>отдельных видов деятельности»</w:t>
      </w:r>
      <w:r w:rsidR="00176F26" w:rsidRPr="00D13D91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 xml:space="preserve">овый адрес места осуществления и </w:t>
      </w:r>
      <w:r w:rsidRPr="00D13D91">
        <w:rPr>
          <w:rFonts w:ascii="Times New Roman" w:hAnsi="Times New Roman"/>
          <w:sz w:val="28"/>
          <w:szCs w:val="28"/>
        </w:rPr>
        <w:t>перечень работ, планируемых к выполнению по новому адрес</w:t>
      </w:r>
      <w:r>
        <w:rPr>
          <w:rFonts w:ascii="Times New Roman" w:hAnsi="Times New Roman"/>
          <w:sz w:val="28"/>
          <w:szCs w:val="28"/>
        </w:rPr>
        <w:t>у;</w:t>
      </w:r>
    </w:p>
    <w:p w:rsidR="00B653E8" w:rsidRPr="00EF5B2E" w:rsidRDefault="00B510D4" w:rsidP="00000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6F26" w:rsidRPr="00D13D91">
        <w:rPr>
          <w:rFonts w:ascii="Times New Roman" w:hAnsi="Times New Roman"/>
          <w:sz w:val="28"/>
          <w:szCs w:val="28"/>
        </w:rPr>
        <w:t xml:space="preserve">) </w:t>
      </w:r>
      <w:r w:rsidR="00B4336F" w:rsidRPr="00B4336F">
        <w:rPr>
          <w:rFonts w:ascii="Times New Roman" w:hAnsi="Times New Roman"/>
          <w:sz w:val="28"/>
          <w:szCs w:val="28"/>
        </w:rPr>
        <w:t xml:space="preserve">копии документов, </w:t>
      </w:r>
      <w:r w:rsidR="00B4336F">
        <w:rPr>
          <w:rFonts w:ascii="Times New Roman" w:hAnsi="Times New Roman"/>
          <w:sz w:val="28"/>
          <w:szCs w:val="28"/>
        </w:rPr>
        <w:t xml:space="preserve">предусмотренные пунктом </w:t>
      </w:r>
      <w:r w:rsidR="00000E7F">
        <w:rPr>
          <w:rFonts w:ascii="Times New Roman" w:hAnsi="Times New Roman"/>
          <w:sz w:val="28"/>
          <w:szCs w:val="28"/>
        </w:rPr>
        <w:t>31 настоящего Административного регламента.</w:t>
      </w:r>
    </w:p>
    <w:p w:rsidR="00F729C0" w:rsidRPr="00F729C0" w:rsidRDefault="00F729C0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29C0"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5</w:t>
      </w:r>
      <w:r w:rsidRPr="00F729C0">
        <w:rPr>
          <w:rFonts w:ascii="Times New Roman" w:hAnsi="Times New Roman"/>
          <w:sz w:val="28"/>
          <w:szCs w:val="28"/>
        </w:rPr>
        <w:t xml:space="preserve">. </w:t>
      </w:r>
      <w:r w:rsidR="00176F26" w:rsidRPr="00F729C0">
        <w:rPr>
          <w:rFonts w:ascii="Times New Roman" w:hAnsi="Times New Roman"/>
          <w:sz w:val="28"/>
          <w:szCs w:val="28"/>
        </w:rPr>
        <w:t xml:space="preserve"> </w:t>
      </w:r>
      <w:r w:rsidRPr="00F729C0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176F26" w:rsidRPr="00F729C0">
        <w:rPr>
          <w:rFonts w:ascii="Times New Roman" w:hAnsi="Times New Roman"/>
          <w:sz w:val="28"/>
          <w:szCs w:val="28"/>
        </w:rPr>
        <w:t>при намерении</w:t>
      </w:r>
      <w:r w:rsidR="006B62AE" w:rsidRPr="006B62AE">
        <w:rPr>
          <w:rFonts w:ascii="Times New Roman" w:hAnsi="Times New Roman"/>
          <w:sz w:val="28"/>
          <w:szCs w:val="28"/>
        </w:rPr>
        <w:t xml:space="preserve"> выполнять работы, составляющие лицензируем</w:t>
      </w:r>
      <w:r w:rsidR="00000E7F">
        <w:rPr>
          <w:rFonts w:ascii="Times New Roman" w:hAnsi="Times New Roman"/>
          <w:sz w:val="28"/>
          <w:szCs w:val="28"/>
        </w:rPr>
        <w:t>ый вид</w:t>
      </w:r>
      <w:r w:rsidR="006B62AE" w:rsidRPr="006B62AE">
        <w:rPr>
          <w:rFonts w:ascii="Times New Roman" w:hAnsi="Times New Roman"/>
          <w:sz w:val="28"/>
          <w:szCs w:val="28"/>
        </w:rPr>
        <w:t xml:space="preserve"> деятельност</w:t>
      </w:r>
      <w:r w:rsidR="00000E7F">
        <w:rPr>
          <w:rFonts w:ascii="Times New Roman" w:hAnsi="Times New Roman"/>
          <w:sz w:val="28"/>
          <w:szCs w:val="28"/>
        </w:rPr>
        <w:t xml:space="preserve">и, не указанные </w:t>
      </w:r>
      <w:r w:rsidR="006B62AE" w:rsidRPr="006B62AE">
        <w:rPr>
          <w:rFonts w:ascii="Times New Roman" w:hAnsi="Times New Roman"/>
          <w:sz w:val="28"/>
          <w:szCs w:val="28"/>
        </w:rPr>
        <w:t>в лицензии</w:t>
      </w:r>
      <w:r w:rsidR="00176F26" w:rsidRPr="00F729C0">
        <w:rPr>
          <w:rFonts w:ascii="Times New Roman" w:hAnsi="Times New Roman"/>
          <w:sz w:val="28"/>
          <w:szCs w:val="28"/>
        </w:rPr>
        <w:t xml:space="preserve">, </w:t>
      </w:r>
      <w:r w:rsidR="00B038C7">
        <w:rPr>
          <w:rFonts w:ascii="Times New Roman" w:hAnsi="Times New Roman"/>
          <w:sz w:val="28"/>
          <w:szCs w:val="28"/>
        </w:rPr>
        <w:t>лицензиат</w:t>
      </w:r>
      <w:r w:rsidRPr="00F729C0">
        <w:rPr>
          <w:rFonts w:ascii="Times New Roman" w:hAnsi="Times New Roman"/>
          <w:sz w:val="28"/>
          <w:szCs w:val="28"/>
        </w:rPr>
        <w:t xml:space="preserve"> представляет:</w:t>
      </w:r>
    </w:p>
    <w:p w:rsidR="00176F26" w:rsidRPr="00CF68FD" w:rsidRDefault="00F729C0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29C0">
        <w:rPr>
          <w:rFonts w:ascii="Times New Roman" w:hAnsi="Times New Roman"/>
          <w:sz w:val="28"/>
          <w:szCs w:val="28"/>
        </w:rPr>
        <w:t xml:space="preserve">1) </w:t>
      </w:r>
      <w:r w:rsidR="00176F26" w:rsidRPr="00F729C0">
        <w:rPr>
          <w:rFonts w:ascii="Times New Roman" w:hAnsi="Times New Roman"/>
          <w:sz w:val="28"/>
          <w:szCs w:val="28"/>
        </w:rPr>
        <w:t>заявлени</w:t>
      </w:r>
      <w:r w:rsidRPr="00F729C0">
        <w:rPr>
          <w:rFonts w:ascii="Times New Roman" w:hAnsi="Times New Roman"/>
          <w:sz w:val="28"/>
          <w:szCs w:val="28"/>
        </w:rPr>
        <w:t xml:space="preserve">е </w:t>
      </w:r>
      <w:r w:rsidR="00176F26" w:rsidRPr="00F729C0">
        <w:rPr>
          <w:rFonts w:ascii="Times New Roman" w:hAnsi="Times New Roman"/>
          <w:sz w:val="28"/>
          <w:szCs w:val="28"/>
        </w:rPr>
        <w:t>о переоформлении лицензии</w:t>
      </w:r>
      <w:r w:rsidRPr="00F729C0">
        <w:rPr>
          <w:rFonts w:ascii="Times New Roman" w:hAnsi="Times New Roman"/>
          <w:sz w:val="28"/>
          <w:szCs w:val="28"/>
        </w:rPr>
        <w:t>, содержащее</w:t>
      </w:r>
      <w:r w:rsidR="00176F26" w:rsidRPr="00F729C0">
        <w:rPr>
          <w:rFonts w:ascii="Times New Roman" w:hAnsi="Times New Roman"/>
          <w:sz w:val="28"/>
          <w:szCs w:val="28"/>
        </w:rPr>
        <w:t xml:space="preserve"> </w:t>
      </w:r>
      <w:r w:rsidRPr="00F729C0">
        <w:rPr>
          <w:rFonts w:ascii="Times New Roman" w:hAnsi="Times New Roman"/>
          <w:sz w:val="28"/>
          <w:szCs w:val="28"/>
        </w:rPr>
        <w:t xml:space="preserve">сведения, предусмотренные частью 1 статьи 13 Федерального закона «О лицензировании отдельных видов деятельности», </w:t>
      </w:r>
      <w:r w:rsidR="00676712">
        <w:rPr>
          <w:rFonts w:ascii="Times New Roman" w:hAnsi="Times New Roman"/>
          <w:sz w:val="28"/>
          <w:szCs w:val="28"/>
        </w:rPr>
        <w:t xml:space="preserve">а также перечень новых выполняемых работ, оказываемых услуг и </w:t>
      </w:r>
      <w:r w:rsidRPr="00CF68FD">
        <w:rPr>
          <w:rFonts w:ascii="Times New Roman" w:hAnsi="Times New Roman"/>
          <w:sz w:val="28"/>
          <w:szCs w:val="28"/>
        </w:rPr>
        <w:t>перечень адресов мест осуществления лицензируемого вида деятельности, где предполагается выполнять новые работы</w:t>
      </w:r>
      <w:r w:rsidR="00B038C7">
        <w:rPr>
          <w:rFonts w:ascii="Times New Roman" w:hAnsi="Times New Roman"/>
          <w:sz w:val="28"/>
          <w:szCs w:val="28"/>
        </w:rPr>
        <w:t>;</w:t>
      </w:r>
    </w:p>
    <w:p w:rsidR="00000E7F" w:rsidRPr="00000E7F" w:rsidRDefault="00000E7F" w:rsidP="00000E7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0E7F">
        <w:rPr>
          <w:rFonts w:ascii="Times New Roman" w:hAnsi="Times New Roman"/>
          <w:sz w:val="28"/>
          <w:szCs w:val="28"/>
        </w:rPr>
        <w:t>2) копии документов, предусмотренные пунктом 31 настоящего Административного регламента.</w:t>
      </w:r>
    </w:p>
    <w:p w:rsidR="00B9597F" w:rsidRDefault="00F729C0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6</w:t>
      </w:r>
      <w:r w:rsidR="005D1557">
        <w:rPr>
          <w:rFonts w:ascii="Times New Roman" w:hAnsi="Times New Roman"/>
          <w:sz w:val="28"/>
          <w:szCs w:val="28"/>
        </w:rPr>
        <w:t>.</w:t>
      </w:r>
      <w:r w:rsidRPr="00F729C0">
        <w:rPr>
          <w:rFonts w:ascii="Times New Roman" w:hAnsi="Times New Roman"/>
          <w:sz w:val="28"/>
          <w:szCs w:val="28"/>
        </w:rPr>
        <w:t xml:space="preserve"> </w:t>
      </w:r>
      <w:r w:rsidR="00B9597F" w:rsidRPr="00B9597F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B9597F">
        <w:rPr>
          <w:rFonts w:ascii="Times New Roman" w:hAnsi="Times New Roman"/>
          <w:sz w:val="28"/>
          <w:szCs w:val="28"/>
        </w:rPr>
        <w:t>при намерении лицензиата</w:t>
      </w:r>
      <w:r w:rsidRPr="00F729C0">
        <w:rPr>
          <w:rFonts w:ascii="Times New Roman" w:hAnsi="Times New Roman"/>
          <w:sz w:val="28"/>
          <w:szCs w:val="28"/>
        </w:rPr>
        <w:t xml:space="preserve"> </w:t>
      </w:r>
      <w:r w:rsidR="00B9597F">
        <w:rPr>
          <w:rFonts w:ascii="Times New Roman" w:hAnsi="Times New Roman"/>
          <w:sz w:val="28"/>
          <w:szCs w:val="28"/>
        </w:rPr>
        <w:t>прекратить</w:t>
      </w:r>
      <w:r w:rsidRPr="00F729C0">
        <w:rPr>
          <w:rFonts w:ascii="Times New Roman" w:hAnsi="Times New Roman"/>
          <w:sz w:val="28"/>
          <w:szCs w:val="28"/>
        </w:rPr>
        <w:t xml:space="preserve"> деятельност</w:t>
      </w:r>
      <w:r w:rsidR="00B9597F">
        <w:rPr>
          <w:rFonts w:ascii="Times New Roman" w:hAnsi="Times New Roman"/>
          <w:sz w:val="28"/>
          <w:szCs w:val="28"/>
        </w:rPr>
        <w:t>ь</w:t>
      </w:r>
      <w:r w:rsidRPr="00F729C0">
        <w:rPr>
          <w:rFonts w:ascii="Times New Roman" w:hAnsi="Times New Roman"/>
          <w:sz w:val="28"/>
          <w:szCs w:val="28"/>
        </w:rPr>
        <w:t xml:space="preserve"> по одному адресу или нескольким адресам мест ее осуществления, </w:t>
      </w:r>
      <w:r w:rsidR="002C31E7">
        <w:rPr>
          <w:rFonts w:ascii="Times New Roman" w:hAnsi="Times New Roman"/>
          <w:sz w:val="28"/>
          <w:szCs w:val="28"/>
        </w:rPr>
        <w:t>предусмотренным лицензией</w:t>
      </w:r>
      <w:r w:rsidRPr="00F729C0">
        <w:rPr>
          <w:rFonts w:ascii="Times New Roman" w:hAnsi="Times New Roman"/>
          <w:sz w:val="28"/>
          <w:szCs w:val="28"/>
        </w:rPr>
        <w:t xml:space="preserve">, </w:t>
      </w:r>
      <w:r w:rsidR="00B9597F">
        <w:rPr>
          <w:rFonts w:ascii="Times New Roman" w:hAnsi="Times New Roman"/>
          <w:sz w:val="28"/>
          <w:szCs w:val="28"/>
        </w:rPr>
        <w:t>заявитель представляет:</w:t>
      </w:r>
    </w:p>
    <w:p w:rsidR="00F729C0" w:rsidRDefault="00B9597F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729C0" w:rsidRPr="00F729C0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="00F729C0" w:rsidRPr="00F72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переоформлении лицензии, содержащее </w:t>
      </w:r>
      <w:r w:rsidR="00F729C0" w:rsidRPr="00F729C0">
        <w:rPr>
          <w:rFonts w:ascii="Times New Roman" w:hAnsi="Times New Roman"/>
          <w:sz w:val="28"/>
          <w:szCs w:val="28"/>
        </w:rPr>
        <w:t xml:space="preserve">сведения, предусмотренные частью 1 статьи 13 Федерального закона «О лицензировании отдельных видов деятельности», адреса, по которым прекращена </w:t>
      </w:r>
      <w:proofErr w:type="gramStart"/>
      <w:r w:rsidR="00F729C0" w:rsidRPr="00F729C0">
        <w:rPr>
          <w:rFonts w:ascii="Times New Roman" w:hAnsi="Times New Roman"/>
          <w:sz w:val="28"/>
          <w:szCs w:val="28"/>
        </w:rPr>
        <w:t xml:space="preserve">деятельность,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а также дата, </w:t>
      </w:r>
      <w:r w:rsidR="00F729C0" w:rsidRPr="00F729C0">
        <w:rPr>
          <w:rFonts w:ascii="Times New Roman" w:hAnsi="Times New Roman"/>
          <w:sz w:val="28"/>
          <w:szCs w:val="28"/>
        </w:rPr>
        <w:t>с которой фактически она прекращена;</w:t>
      </w:r>
    </w:p>
    <w:p w:rsidR="00B9597F" w:rsidRDefault="00AB6D27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597F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B9597F" w:rsidRDefault="00B9597F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597F">
        <w:rPr>
          <w:rFonts w:ascii="Times New Roman" w:hAnsi="Times New Roman"/>
          <w:sz w:val="28"/>
          <w:szCs w:val="28"/>
        </w:rPr>
        <w:t>Для переоформления лицензии при намерении лицензиата прекратить</w:t>
      </w:r>
      <w:r>
        <w:rPr>
          <w:rFonts w:ascii="Times New Roman" w:hAnsi="Times New Roman"/>
          <w:sz w:val="28"/>
          <w:szCs w:val="28"/>
        </w:rPr>
        <w:t xml:space="preserve"> выполнение</w:t>
      </w:r>
      <w:r w:rsidR="00F53148">
        <w:rPr>
          <w:rFonts w:ascii="Times New Roman" w:hAnsi="Times New Roman"/>
          <w:sz w:val="28"/>
          <w:szCs w:val="28"/>
        </w:rPr>
        <w:t xml:space="preserve"> одного </w:t>
      </w:r>
      <w:r>
        <w:rPr>
          <w:rFonts w:ascii="Times New Roman" w:hAnsi="Times New Roman"/>
          <w:sz w:val="28"/>
          <w:szCs w:val="28"/>
        </w:rPr>
        <w:t xml:space="preserve">или нескольких </w:t>
      </w:r>
      <w:r w:rsidR="00F53148">
        <w:rPr>
          <w:rFonts w:ascii="Times New Roman" w:hAnsi="Times New Roman"/>
          <w:sz w:val="28"/>
          <w:szCs w:val="28"/>
        </w:rPr>
        <w:t xml:space="preserve">видов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="00F53148" w:rsidRPr="006B62AE">
        <w:rPr>
          <w:rFonts w:ascii="Times New Roman" w:hAnsi="Times New Roman"/>
          <w:sz w:val="28"/>
          <w:szCs w:val="28"/>
        </w:rPr>
        <w:t>(</w:t>
      </w:r>
      <w:r w:rsidRPr="006B62AE">
        <w:rPr>
          <w:rFonts w:ascii="Times New Roman" w:hAnsi="Times New Roman"/>
          <w:sz w:val="28"/>
          <w:szCs w:val="28"/>
        </w:rPr>
        <w:t>услуг</w:t>
      </w:r>
      <w:r w:rsidR="00F53148" w:rsidRPr="006B62AE">
        <w:rPr>
          <w:rFonts w:ascii="Times New Roman" w:hAnsi="Times New Roman"/>
          <w:sz w:val="28"/>
          <w:szCs w:val="28"/>
        </w:rPr>
        <w:t>)</w:t>
      </w:r>
      <w:r w:rsidR="00F53148">
        <w:rPr>
          <w:rFonts w:ascii="Times New Roman" w:hAnsi="Times New Roman"/>
          <w:sz w:val="28"/>
          <w:szCs w:val="28"/>
        </w:rPr>
        <w:t xml:space="preserve">, </w:t>
      </w:r>
      <w:r w:rsidR="00F53148" w:rsidRPr="00F53148">
        <w:rPr>
          <w:rFonts w:ascii="Times New Roman" w:hAnsi="Times New Roman"/>
          <w:sz w:val="28"/>
          <w:szCs w:val="28"/>
        </w:rPr>
        <w:t>выполняемых в составе лицензируемого вида деятельности</w:t>
      </w:r>
      <w:r w:rsidR="00F531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заявитель представляет:</w:t>
      </w:r>
    </w:p>
    <w:p w:rsidR="00B9597F" w:rsidRDefault="00B9597F" w:rsidP="00AB6D2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9597F">
        <w:rPr>
          <w:rFonts w:ascii="Times New Roman" w:hAnsi="Times New Roman"/>
          <w:sz w:val="28"/>
          <w:szCs w:val="28"/>
        </w:rPr>
        <w:t xml:space="preserve">заявление о переоформлении лицензии, содержащее сведения, предусмотренные частью 1 статьи 13 Федерального закона «О лицензировании </w:t>
      </w:r>
      <w:r w:rsidRPr="00B9597F">
        <w:rPr>
          <w:rFonts w:ascii="Times New Roman" w:hAnsi="Times New Roman"/>
          <w:sz w:val="28"/>
          <w:szCs w:val="28"/>
        </w:rPr>
        <w:lastRenderedPageBreak/>
        <w:t>отдельных видов деятельности»</w:t>
      </w:r>
      <w:r>
        <w:rPr>
          <w:rFonts w:ascii="Times New Roman" w:hAnsi="Times New Roman"/>
          <w:sz w:val="28"/>
          <w:szCs w:val="28"/>
        </w:rPr>
        <w:t>,</w:t>
      </w:r>
      <w:r w:rsidRPr="00B9597F">
        <w:rPr>
          <w:rFonts w:ascii="Times New Roman" w:hAnsi="Times New Roman"/>
          <w:sz w:val="28"/>
          <w:szCs w:val="28"/>
        </w:rPr>
        <w:t xml:space="preserve"> сведения о работах, об услугах, выполнение, оказание которых лицензиатом прекращаются</w:t>
      </w:r>
      <w:r>
        <w:rPr>
          <w:rFonts w:ascii="Times New Roman" w:hAnsi="Times New Roman"/>
          <w:sz w:val="28"/>
          <w:szCs w:val="28"/>
        </w:rPr>
        <w:t>;</w:t>
      </w:r>
    </w:p>
    <w:p w:rsidR="00B9597F" w:rsidRPr="00CF68FD" w:rsidRDefault="00AB6D27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597F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AD7F8D" w:rsidRDefault="00B9597F" w:rsidP="00AD7F8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97F"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8</w:t>
      </w:r>
      <w:r w:rsidRPr="00B9597F">
        <w:rPr>
          <w:rFonts w:ascii="Times New Roman" w:hAnsi="Times New Roman"/>
          <w:sz w:val="28"/>
          <w:szCs w:val="28"/>
        </w:rPr>
        <w:t>.</w:t>
      </w:r>
      <w:r w:rsidR="00AD7F8D" w:rsidRPr="00CF68FD">
        <w:rPr>
          <w:rFonts w:ascii="Times New Roman" w:hAnsi="Times New Roman"/>
          <w:sz w:val="28"/>
          <w:szCs w:val="28"/>
        </w:rPr>
        <w:t xml:space="preserve"> </w:t>
      </w:r>
      <w:r w:rsidR="00AD7F8D">
        <w:rPr>
          <w:rFonts w:ascii="Times New Roman" w:hAnsi="Times New Roman"/>
          <w:sz w:val="28"/>
          <w:szCs w:val="28"/>
        </w:rPr>
        <w:t xml:space="preserve">В заявлении о прекращении лицензируемого вида деятельности указывается </w:t>
      </w:r>
      <w:r w:rsidR="00AD7F8D" w:rsidRPr="00B021E2">
        <w:rPr>
          <w:rFonts w:ascii="Times New Roman" w:hAnsi="Times New Roman"/>
          <w:sz w:val="28"/>
          <w:szCs w:val="28"/>
        </w:rPr>
        <w:t xml:space="preserve">номер и дата </w:t>
      </w:r>
      <w:r w:rsidR="003E3A00" w:rsidRPr="00B021E2">
        <w:rPr>
          <w:rFonts w:ascii="Times New Roman" w:hAnsi="Times New Roman"/>
          <w:sz w:val="28"/>
          <w:szCs w:val="28"/>
        </w:rPr>
        <w:t>приказа о предоставлении лицензии</w:t>
      </w:r>
      <w:r w:rsidR="00AD7F8D">
        <w:rPr>
          <w:rFonts w:ascii="Times New Roman" w:hAnsi="Times New Roman"/>
          <w:sz w:val="28"/>
          <w:szCs w:val="28"/>
        </w:rPr>
        <w:t>.</w:t>
      </w:r>
      <w:r w:rsidR="00AD7F8D" w:rsidRPr="00AD7F8D">
        <w:rPr>
          <w:rFonts w:ascii="Times New Roman" w:hAnsi="Times New Roman"/>
          <w:sz w:val="28"/>
          <w:szCs w:val="28"/>
        </w:rPr>
        <w:t xml:space="preserve"> </w:t>
      </w:r>
      <w:r w:rsidR="00AD7F8D" w:rsidRPr="00CF68FD">
        <w:rPr>
          <w:rFonts w:ascii="Times New Roman" w:hAnsi="Times New Roman"/>
          <w:sz w:val="28"/>
          <w:szCs w:val="28"/>
        </w:rPr>
        <w:t xml:space="preserve">Форма заявления о прекращении лицензируемого вида деятельности приведена в приложении № </w:t>
      </w:r>
      <w:r w:rsidR="00AD7F8D">
        <w:rPr>
          <w:rFonts w:ascii="Times New Roman" w:hAnsi="Times New Roman"/>
          <w:sz w:val="28"/>
          <w:szCs w:val="28"/>
        </w:rPr>
        <w:t>4</w:t>
      </w:r>
      <w:r w:rsidR="00AD7F8D" w:rsidRPr="00CF68FD">
        <w:rPr>
          <w:rFonts w:ascii="Times New Roman" w:hAnsi="Times New Roman"/>
          <w:sz w:val="28"/>
          <w:szCs w:val="28"/>
        </w:rPr>
        <w:t xml:space="preserve"> к настоящему </w:t>
      </w:r>
      <w:r w:rsidR="00AD7F8D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CF68FD" w:rsidRDefault="00B9597F" w:rsidP="00EC0EF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3479">
        <w:rPr>
          <w:rFonts w:ascii="Times New Roman" w:hAnsi="Times New Roman"/>
          <w:sz w:val="28"/>
          <w:szCs w:val="28"/>
        </w:rPr>
        <w:t>9</w:t>
      </w:r>
      <w:r w:rsidR="00176F26" w:rsidRPr="00CF68FD">
        <w:rPr>
          <w:rFonts w:ascii="Times New Roman" w:hAnsi="Times New Roman"/>
          <w:sz w:val="28"/>
          <w:szCs w:val="28"/>
        </w:rPr>
        <w:t xml:space="preserve">. </w:t>
      </w:r>
      <w:r w:rsidR="00EC0EF8" w:rsidRPr="00EC0EF8">
        <w:rPr>
          <w:rFonts w:ascii="Times New Roman" w:hAnsi="Times New Roman"/>
          <w:sz w:val="28"/>
          <w:szCs w:val="28"/>
        </w:rPr>
        <w:t xml:space="preserve">Для получения </w:t>
      </w:r>
      <w:r w:rsidR="003C6BA6">
        <w:rPr>
          <w:rFonts w:ascii="Times New Roman" w:hAnsi="Times New Roman"/>
          <w:sz w:val="28"/>
          <w:szCs w:val="28"/>
        </w:rPr>
        <w:t xml:space="preserve">сведений из реестра лицензий заявитель направляет заявление, </w:t>
      </w:r>
      <w:r w:rsidR="00A23766">
        <w:rPr>
          <w:rFonts w:ascii="Times New Roman" w:hAnsi="Times New Roman"/>
          <w:sz w:val="28"/>
          <w:szCs w:val="28"/>
        </w:rPr>
        <w:t>в соответствии с</w:t>
      </w:r>
      <w:r w:rsidR="003C6BA6">
        <w:rPr>
          <w:rFonts w:ascii="Times New Roman" w:hAnsi="Times New Roman"/>
          <w:sz w:val="28"/>
          <w:szCs w:val="28"/>
        </w:rPr>
        <w:t xml:space="preserve"> форм</w:t>
      </w:r>
      <w:r w:rsidR="00A23766">
        <w:rPr>
          <w:rFonts w:ascii="Times New Roman" w:hAnsi="Times New Roman"/>
          <w:sz w:val="28"/>
          <w:szCs w:val="28"/>
        </w:rPr>
        <w:t>ой</w:t>
      </w:r>
      <w:r w:rsidR="003C6BA6">
        <w:rPr>
          <w:rFonts w:ascii="Times New Roman" w:hAnsi="Times New Roman"/>
          <w:sz w:val="28"/>
          <w:szCs w:val="28"/>
        </w:rPr>
        <w:t>, установленной приложением № 5                                      к настоящему Административному регламенту</w:t>
      </w:r>
      <w:r w:rsidR="00EC0EF8">
        <w:rPr>
          <w:rFonts w:ascii="Times New Roman" w:hAnsi="Times New Roman"/>
          <w:sz w:val="28"/>
          <w:szCs w:val="28"/>
        </w:rPr>
        <w:t>.</w:t>
      </w:r>
    </w:p>
    <w:p w:rsidR="001349CC" w:rsidRDefault="00DE3479" w:rsidP="00EC0EF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1349CC">
        <w:rPr>
          <w:rFonts w:ascii="Times New Roman" w:hAnsi="Times New Roman"/>
          <w:sz w:val="28"/>
          <w:szCs w:val="28"/>
        </w:rPr>
        <w:t>. Для возврата документов, представленных для предоставления государственной услуги, з</w:t>
      </w:r>
      <w:r w:rsidR="00FE3988">
        <w:rPr>
          <w:rFonts w:ascii="Times New Roman" w:hAnsi="Times New Roman"/>
          <w:sz w:val="28"/>
          <w:szCs w:val="28"/>
        </w:rPr>
        <w:t>аявитель направляет заявление в произвольной форме.</w:t>
      </w:r>
    </w:p>
    <w:p w:rsidR="00CF68FD" w:rsidRDefault="00CF68FD" w:rsidP="00B429B9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845CC" w:rsidRPr="0047077B" w:rsidRDefault="006845CC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счерпывающий перечень документов, необходимых в соответствии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в электронной форме, порядок их представления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6658" w:rsidRDefault="00DE3479" w:rsidP="000D1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3479">
        <w:rPr>
          <w:rFonts w:ascii="Times New Roman" w:hAnsi="Times New Roman"/>
          <w:sz w:val="28"/>
          <w:szCs w:val="28"/>
        </w:rPr>
        <w:t>41</w:t>
      </w:r>
      <w:r w:rsidR="005969B4" w:rsidRPr="00DE3479">
        <w:rPr>
          <w:rFonts w:ascii="Times New Roman" w:hAnsi="Times New Roman"/>
          <w:sz w:val="28"/>
          <w:szCs w:val="28"/>
        </w:rPr>
        <w:t>.</w:t>
      </w:r>
      <w:r w:rsidR="005D71E7" w:rsidRPr="00DE3479">
        <w:rPr>
          <w:rFonts w:ascii="Times New Roman" w:hAnsi="Times New Roman"/>
          <w:sz w:val="28"/>
          <w:szCs w:val="28"/>
        </w:rPr>
        <w:t xml:space="preserve">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B83697" w:rsidRDefault="00EF75F5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выписка из Е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>диного государстве</w:t>
      </w:r>
      <w:r>
        <w:rPr>
          <w:rFonts w:ascii="Times New Roman" w:hAnsi="Times New Roman"/>
          <w:color w:val="000000" w:themeColor="text1"/>
          <w:sz w:val="28"/>
          <w:szCs w:val="28"/>
        </w:rPr>
        <w:t>нного реестра юридических лиц, Е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>диного реестра индивидуальных предпринимателей;</w:t>
      </w:r>
    </w:p>
    <w:p w:rsidR="00754D4E" w:rsidRPr="005D71E7" w:rsidRDefault="00B83697" w:rsidP="00754D4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документ, подтверждающий факт уплаты государственной пошлины 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754D4E">
        <w:rPr>
          <w:rFonts w:ascii="Times New Roman" w:hAnsi="Times New Roman"/>
          <w:color w:val="000000" w:themeColor="text1"/>
          <w:sz w:val="28"/>
          <w:szCs w:val="28"/>
        </w:rPr>
        <w:t xml:space="preserve">или внесение платы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услуги;</w:t>
      </w:r>
    </w:p>
    <w:p w:rsidR="00E92F83" w:rsidRDefault="00B83697" w:rsidP="00F33F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92F83" w:rsidRPr="00E92F83">
        <w:rPr>
          <w:rFonts w:ascii="Times New Roman" w:hAnsi="Times New Roman"/>
          <w:sz w:val="28"/>
          <w:szCs w:val="28"/>
        </w:rPr>
        <w:t>документ</w:t>
      </w:r>
      <w:r w:rsidR="00E92F83">
        <w:rPr>
          <w:rFonts w:ascii="Times New Roman" w:hAnsi="Times New Roman"/>
          <w:sz w:val="28"/>
          <w:szCs w:val="28"/>
        </w:rPr>
        <w:t>ы</w:t>
      </w:r>
      <w:r w:rsidR="00E92F83" w:rsidRPr="00E92F83">
        <w:rPr>
          <w:rFonts w:ascii="Times New Roman" w:hAnsi="Times New Roman"/>
          <w:sz w:val="28"/>
          <w:szCs w:val="28"/>
        </w:rPr>
        <w:t>, подтверждающи</w:t>
      </w:r>
      <w:r w:rsidR="004C30ED">
        <w:rPr>
          <w:rFonts w:ascii="Times New Roman" w:hAnsi="Times New Roman"/>
          <w:sz w:val="28"/>
          <w:szCs w:val="28"/>
        </w:rPr>
        <w:t>е</w:t>
      </w:r>
      <w:r w:rsidR="00E92F83" w:rsidRPr="00E92F83">
        <w:rPr>
          <w:rFonts w:ascii="Times New Roman" w:hAnsi="Times New Roman"/>
          <w:sz w:val="28"/>
          <w:szCs w:val="28"/>
        </w:rPr>
        <w:t xml:space="preserve"> наличие </w:t>
      </w:r>
      <w:r w:rsidR="00E92F83">
        <w:rPr>
          <w:rFonts w:ascii="Times New Roman" w:hAnsi="Times New Roman"/>
          <w:sz w:val="28"/>
          <w:szCs w:val="28"/>
        </w:rPr>
        <w:t>зарегистрированного</w:t>
      </w:r>
      <w:r w:rsidR="00E92F83" w:rsidRPr="00E92F83">
        <w:rPr>
          <w:rFonts w:ascii="Times New Roman" w:hAnsi="Times New Roman"/>
          <w:sz w:val="28"/>
          <w:szCs w:val="28"/>
        </w:rPr>
        <w:t xml:space="preserve"> прав</w:t>
      </w:r>
      <w:r w:rsidR="00E92F83">
        <w:rPr>
          <w:rFonts w:ascii="Times New Roman" w:hAnsi="Times New Roman"/>
          <w:sz w:val="28"/>
          <w:szCs w:val="28"/>
        </w:rPr>
        <w:t>а</w:t>
      </w:r>
      <w:r w:rsidR="00E92F83" w:rsidRPr="00E92F83">
        <w:rPr>
          <w:rFonts w:ascii="Times New Roman" w:hAnsi="Times New Roman"/>
          <w:sz w:val="28"/>
          <w:szCs w:val="28"/>
        </w:rPr>
        <w:t xml:space="preserve"> собственности</w:t>
      </w:r>
      <w:r w:rsidR="00637765">
        <w:rPr>
          <w:rFonts w:ascii="Times New Roman" w:hAnsi="Times New Roman"/>
          <w:sz w:val="28"/>
          <w:szCs w:val="28"/>
        </w:rPr>
        <w:t xml:space="preserve"> на</w:t>
      </w:r>
      <w:r w:rsidR="00E92F83" w:rsidRPr="00E92F83">
        <w:rPr>
          <w:rFonts w:ascii="Times New Roman" w:hAnsi="Times New Roman"/>
          <w:sz w:val="28"/>
          <w:szCs w:val="28"/>
        </w:rPr>
        <w:t xml:space="preserve"> </w:t>
      </w:r>
      <w:r w:rsidR="00637765" w:rsidRPr="00637765">
        <w:rPr>
          <w:rFonts w:ascii="Times New Roman" w:hAnsi="Times New Roman"/>
          <w:sz w:val="28"/>
          <w:szCs w:val="28"/>
        </w:rPr>
        <w:t>помещени</w:t>
      </w:r>
      <w:r w:rsidR="00637765">
        <w:rPr>
          <w:rFonts w:ascii="Times New Roman" w:hAnsi="Times New Roman"/>
          <w:sz w:val="28"/>
          <w:szCs w:val="28"/>
        </w:rPr>
        <w:t>я</w:t>
      </w:r>
      <w:r w:rsidR="00637765" w:rsidRPr="00637765">
        <w:rPr>
          <w:rFonts w:ascii="Times New Roman" w:hAnsi="Times New Roman"/>
          <w:sz w:val="28"/>
          <w:szCs w:val="28"/>
        </w:rPr>
        <w:t>, здани</w:t>
      </w:r>
      <w:r w:rsidR="00637765">
        <w:rPr>
          <w:rFonts w:ascii="Times New Roman" w:hAnsi="Times New Roman"/>
          <w:sz w:val="28"/>
          <w:szCs w:val="28"/>
        </w:rPr>
        <w:t>я</w:t>
      </w:r>
      <w:r w:rsidR="00637765" w:rsidRPr="00637765">
        <w:rPr>
          <w:rFonts w:ascii="Times New Roman" w:hAnsi="Times New Roman"/>
          <w:sz w:val="28"/>
          <w:szCs w:val="28"/>
        </w:rPr>
        <w:t>, сооружени</w:t>
      </w:r>
      <w:r w:rsidR="00637765">
        <w:rPr>
          <w:rFonts w:ascii="Times New Roman" w:hAnsi="Times New Roman"/>
          <w:sz w:val="28"/>
          <w:szCs w:val="28"/>
        </w:rPr>
        <w:t>я</w:t>
      </w:r>
      <w:r w:rsidR="00637765" w:rsidRPr="00637765">
        <w:rPr>
          <w:rFonts w:ascii="Times New Roman" w:hAnsi="Times New Roman"/>
          <w:sz w:val="28"/>
          <w:szCs w:val="28"/>
        </w:rPr>
        <w:t xml:space="preserve"> и ины</w:t>
      </w:r>
      <w:r w:rsidR="00637765">
        <w:rPr>
          <w:rFonts w:ascii="Times New Roman" w:hAnsi="Times New Roman"/>
          <w:sz w:val="28"/>
          <w:szCs w:val="28"/>
        </w:rPr>
        <w:t>е</w:t>
      </w:r>
      <w:r w:rsidR="00637765" w:rsidRPr="006377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7765" w:rsidRPr="00637765">
        <w:rPr>
          <w:rFonts w:ascii="Times New Roman" w:hAnsi="Times New Roman"/>
          <w:sz w:val="28"/>
          <w:szCs w:val="28"/>
        </w:rPr>
        <w:t>объект</w:t>
      </w:r>
      <w:r w:rsidR="00637765">
        <w:rPr>
          <w:rFonts w:ascii="Times New Roman" w:hAnsi="Times New Roman"/>
          <w:sz w:val="28"/>
          <w:szCs w:val="28"/>
        </w:rPr>
        <w:t>ы</w:t>
      </w:r>
      <w:r w:rsidR="00637765" w:rsidRPr="00637765">
        <w:rPr>
          <w:rFonts w:ascii="Times New Roman" w:hAnsi="Times New Roman"/>
          <w:sz w:val="28"/>
          <w:szCs w:val="28"/>
        </w:rPr>
        <w:t xml:space="preserve">, </w:t>
      </w:r>
      <w:r w:rsidR="0063776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3776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37765" w:rsidRPr="00637765">
        <w:rPr>
          <w:rFonts w:ascii="Times New Roman" w:hAnsi="Times New Roman"/>
          <w:sz w:val="28"/>
          <w:szCs w:val="28"/>
        </w:rPr>
        <w:t>не являющихся объектами жилищного фонда</w:t>
      </w:r>
      <w:r w:rsidR="00000E7F">
        <w:rPr>
          <w:rFonts w:ascii="Times New Roman" w:hAnsi="Times New Roman"/>
          <w:sz w:val="28"/>
          <w:szCs w:val="28"/>
        </w:rPr>
        <w:t>;</w:t>
      </w:r>
    </w:p>
    <w:p w:rsidR="00000E7F" w:rsidRDefault="00000E7F" w:rsidP="00F33F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000E7F">
        <w:rPr>
          <w:rFonts w:ascii="Times New Roman" w:hAnsi="Times New Roman"/>
          <w:sz w:val="28"/>
          <w:szCs w:val="28"/>
        </w:rPr>
        <w:t>сертификаты или декларации соответствия технических устройств</w:t>
      </w:r>
      <w:r w:rsidRPr="00637765">
        <w:rPr>
          <w:rFonts w:ascii="Times New Roman" w:hAnsi="Times New Roman"/>
          <w:sz w:val="28"/>
          <w:szCs w:val="28"/>
        </w:rPr>
        <w:t>;</w:t>
      </w:r>
    </w:p>
    <w:p w:rsidR="00186658" w:rsidRPr="00186658" w:rsidRDefault="00186658" w:rsidP="0018665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658">
        <w:rPr>
          <w:rFonts w:ascii="Times New Roman" w:hAnsi="Times New Roman"/>
          <w:sz w:val="28"/>
          <w:szCs w:val="28"/>
        </w:rPr>
        <w:t xml:space="preserve">Заявитель вправе представить по собственной инициативе указанные документы, полученные в компетентном органе Российской </w:t>
      </w:r>
      <w:proofErr w:type="gramStart"/>
      <w:r w:rsidRPr="00186658">
        <w:rPr>
          <w:rFonts w:ascii="Times New Roman" w:hAnsi="Times New Roman"/>
          <w:sz w:val="28"/>
          <w:szCs w:val="28"/>
        </w:rPr>
        <w:t>Федерации</w:t>
      </w:r>
      <w:r w:rsidR="000D154A">
        <w:rPr>
          <w:rFonts w:ascii="Times New Roman" w:hAnsi="Times New Roman"/>
          <w:sz w:val="28"/>
          <w:szCs w:val="28"/>
        </w:rPr>
        <w:t>,</w:t>
      </w:r>
      <w:r w:rsidR="000D5FB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D5FB5">
        <w:rPr>
          <w:rFonts w:ascii="Times New Roman" w:hAnsi="Times New Roman"/>
          <w:sz w:val="28"/>
          <w:szCs w:val="28"/>
        </w:rPr>
        <w:t xml:space="preserve">                          в порядке, установленном этим органом</w:t>
      </w:r>
      <w:r w:rsidRPr="00186658">
        <w:rPr>
          <w:rFonts w:ascii="Times New Roman" w:hAnsi="Times New Roman"/>
          <w:sz w:val="28"/>
          <w:szCs w:val="28"/>
        </w:rPr>
        <w:t xml:space="preserve">. </w:t>
      </w:r>
    </w:p>
    <w:p w:rsidR="00186658" w:rsidRPr="00186658" w:rsidRDefault="00186658" w:rsidP="0018665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658">
        <w:rPr>
          <w:rFonts w:ascii="Times New Roman" w:hAnsi="Times New Roman"/>
          <w:sz w:val="28"/>
          <w:szCs w:val="28"/>
        </w:rPr>
        <w:t>Непредставление заявителем указанн</w:t>
      </w:r>
      <w:r w:rsidR="00EF75F5">
        <w:rPr>
          <w:rFonts w:ascii="Times New Roman" w:hAnsi="Times New Roman"/>
          <w:sz w:val="28"/>
          <w:szCs w:val="28"/>
        </w:rPr>
        <w:t>ых</w:t>
      </w:r>
      <w:r w:rsidRPr="00186658">
        <w:rPr>
          <w:rFonts w:ascii="Times New Roman" w:hAnsi="Times New Roman"/>
          <w:sz w:val="28"/>
          <w:szCs w:val="28"/>
        </w:rPr>
        <w:t xml:space="preserve"> документ</w:t>
      </w:r>
      <w:r w:rsidR="00EF75F5">
        <w:rPr>
          <w:rFonts w:ascii="Times New Roman" w:hAnsi="Times New Roman"/>
          <w:sz w:val="28"/>
          <w:szCs w:val="28"/>
        </w:rPr>
        <w:t>ов</w:t>
      </w:r>
      <w:r w:rsidRPr="00186658">
        <w:rPr>
          <w:rFonts w:ascii="Times New Roman" w:hAnsi="Times New Roman"/>
          <w:sz w:val="28"/>
          <w:szCs w:val="28"/>
        </w:rPr>
        <w:t xml:space="preserve"> не является основанием для отказа заявителю в предоставлении государственной услуги.</w:t>
      </w:r>
    </w:p>
    <w:p w:rsidR="005D71E7" w:rsidRPr="005D71E7" w:rsidRDefault="0004550D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5D71E7" w:rsidRPr="00497349">
        <w:rPr>
          <w:rFonts w:ascii="Times New Roman" w:hAnsi="Times New Roman"/>
          <w:sz w:val="28"/>
          <w:szCs w:val="28"/>
        </w:rPr>
        <w:t>.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и документы, необходимые Ростехнадзору (территориальному органу Ростехнадзора) при предоставлении государственной услуги по лицензированию </w:t>
      </w:r>
      <w:r w:rsidR="00F33F95">
        <w:rPr>
          <w:rFonts w:ascii="Times New Roman" w:hAnsi="Times New Roman"/>
          <w:color w:val="000000" w:themeColor="text1"/>
          <w:sz w:val="28"/>
          <w:szCs w:val="28"/>
        </w:rPr>
        <w:t>деятельности по проведению экспертизы промышленной безопасности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, находящиеся</w:t>
      </w:r>
      <w:r w:rsidR="00F33F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в распоряжении органов, являющихся обладателями базовых государственных информационных ресурсов:</w:t>
      </w:r>
    </w:p>
    <w:p w:rsidR="00637765" w:rsidRPr="00637765" w:rsidRDefault="00637765" w:rsidP="0063776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765">
        <w:rPr>
          <w:rFonts w:ascii="Times New Roman" w:hAnsi="Times New Roman"/>
          <w:color w:val="000000" w:themeColor="text1"/>
          <w:sz w:val="28"/>
          <w:szCs w:val="28"/>
        </w:rPr>
        <w:t xml:space="preserve">1) сведения из Единого государственного реестра юридических </w:t>
      </w:r>
      <w:proofErr w:type="gramStart"/>
      <w:r w:rsidRPr="00637765">
        <w:rPr>
          <w:rFonts w:ascii="Times New Roman" w:hAnsi="Times New Roman"/>
          <w:color w:val="000000" w:themeColor="text1"/>
          <w:sz w:val="28"/>
          <w:szCs w:val="28"/>
        </w:rPr>
        <w:t xml:space="preserve">лиц,   </w:t>
      </w:r>
      <w:proofErr w:type="gramEnd"/>
      <w:r w:rsidRPr="006377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из Единого государственного реестра индивидуальных предпринимателей;</w:t>
      </w:r>
    </w:p>
    <w:p w:rsidR="00637765" w:rsidRPr="00637765" w:rsidRDefault="00637765" w:rsidP="0063776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765">
        <w:rPr>
          <w:rFonts w:ascii="Times New Roman" w:hAnsi="Times New Roman"/>
          <w:color w:val="000000" w:themeColor="text1"/>
          <w:sz w:val="28"/>
          <w:szCs w:val="28"/>
        </w:rPr>
        <w:t xml:space="preserve">2) сведения, подтверждающие информацию об уплате государственной пошлины или внесении платы за предоставление государственной услуги; </w:t>
      </w:r>
    </w:p>
    <w:p w:rsidR="00637765" w:rsidRPr="00637765" w:rsidRDefault="00637765" w:rsidP="0063776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37765">
        <w:rPr>
          <w:rFonts w:ascii="Times New Roman" w:hAnsi="Times New Roman"/>
          <w:color w:val="000000" w:themeColor="text1"/>
          <w:sz w:val="28"/>
          <w:szCs w:val="28"/>
        </w:rPr>
        <w:t>) сведения из реестра заключений экспертизы промышленной безопасности;</w:t>
      </w:r>
    </w:p>
    <w:p w:rsidR="00637765" w:rsidRPr="00637765" w:rsidRDefault="00637765" w:rsidP="0063776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37765">
        <w:rPr>
          <w:rFonts w:ascii="Times New Roman" w:hAnsi="Times New Roman"/>
          <w:color w:val="000000" w:themeColor="text1"/>
          <w:sz w:val="28"/>
          <w:szCs w:val="28"/>
        </w:rPr>
        <w:t>) сведения, содержащиеся в Едином реестре сертификатов соответствия                   или в Едином реестре деклараций о соответствии;</w:t>
      </w:r>
    </w:p>
    <w:p w:rsidR="00637765" w:rsidRPr="00637765" w:rsidRDefault="00637765" w:rsidP="0063776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37765">
        <w:rPr>
          <w:rFonts w:ascii="Times New Roman" w:hAnsi="Times New Roman"/>
          <w:color w:val="000000" w:themeColor="text1"/>
          <w:sz w:val="28"/>
          <w:szCs w:val="28"/>
        </w:rPr>
        <w:t xml:space="preserve">) сведения, содержащиеся в Едином государственном реестре недвижимости, включающие в себя информацию о зарегистрированных правах                               и ограничениях на помещения, здания, сооружения и иные </w:t>
      </w:r>
      <w:proofErr w:type="gramStart"/>
      <w:r w:rsidRPr="00637765">
        <w:rPr>
          <w:rFonts w:ascii="Times New Roman" w:hAnsi="Times New Roman"/>
          <w:color w:val="000000" w:themeColor="text1"/>
          <w:sz w:val="28"/>
          <w:szCs w:val="28"/>
        </w:rPr>
        <w:t xml:space="preserve">объекты,   </w:t>
      </w:r>
      <w:proofErr w:type="gramEnd"/>
      <w:r w:rsidRPr="006377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не являющихся объектами жилищного фонда.</w:t>
      </w:r>
    </w:p>
    <w:p w:rsidR="00186658" w:rsidRDefault="00186658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Ростехнадзор и его территориальные органы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 получа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т указанные </w:t>
      </w:r>
      <w:r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 по межведомственному запросу из соответствующего компетентного органа Российской Федерации.</w:t>
      </w:r>
    </w:p>
    <w:p w:rsidR="00B83697" w:rsidRDefault="0004550D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C97897" w:rsidRPr="00A353EF">
        <w:rPr>
          <w:rFonts w:ascii="Times New Roman" w:hAnsi="Times New Roman"/>
          <w:sz w:val="28"/>
          <w:szCs w:val="28"/>
        </w:rPr>
        <w:t>.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заявителем документов, указанных в пункте </w:t>
      </w:r>
      <w:r w:rsidR="00255DD8">
        <w:rPr>
          <w:rFonts w:ascii="Times New Roman" w:hAnsi="Times New Roman"/>
          <w:color w:val="000000" w:themeColor="text1"/>
          <w:sz w:val="28"/>
          <w:szCs w:val="28"/>
        </w:rPr>
        <w:t>41</w:t>
      </w:r>
      <w:r w:rsidR="00B83697" w:rsidRPr="00EC0EF8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по собственной инициативе,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межведомственный запрос в компетентный орган Российской Федерации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>не направляется.</w:t>
      </w:r>
    </w:p>
    <w:p w:rsidR="00C3368F" w:rsidRPr="00C3368F" w:rsidRDefault="0004550D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44</w:t>
      </w:r>
      <w:r w:rsidR="00C3368F" w:rsidRPr="00A353EF">
        <w:rPr>
          <w:rFonts w:ascii="Times New Roman" w:hAnsi="Times New Roman"/>
          <w:sz w:val="28"/>
          <w:szCs w:val="28"/>
        </w:rPr>
        <w:t>.</w:t>
      </w:r>
      <w:r w:rsidR="00C3368F" w:rsidRPr="00C336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368F" w:rsidRPr="00C3368F">
        <w:rPr>
          <w:rFonts w:ascii="Times New Roman" w:hAnsi="Times New Roman"/>
          <w:sz w:val="28"/>
          <w:szCs w:val="28"/>
        </w:rPr>
        <w:t xml:space="preserve">Непредставление компетентным органом Российской Федерации ответа на межведомственный запрос не является основанием для отказа                                           </w:t>
      </w:r>
      <w:r w:rsidR="00EF5688">
        <w:rPr>
          <w:rFonts w:ascii="Times New Roman" w:hAnsi="Times New Roman"/>
          <w:sz w:val="28"/>
          <w:szCs w:val="28"/>
        </w:rPr>
        <w:t xml:space="preserve">заявителю </w:t>
      </w:r>
      <w:r w:rsidR="00C3368F" w:rsidRPr="00C3368F">
        <w:rPr>
          <w:rFonts w:ascii="Times New Roman" w:hAnsi="Times New Roman"/>
          <w:sz w:val="28"/>
          <w:szCs w:val="28"/>
        </w:rPr>
        <w:t>в предоставлении государственной услуги.</w:t>
      </w:r>
    </w:p>
    <w:p w:rsidR="005969B4" w:rsidRPr="0047077B" w:rsidRDefault="00A353EF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При предоставлении государственной услуги запрещается требовать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от заявителя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969B4" w:rsidRPr="0047077B" w:rsidRDefault="00EC0EF8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с предоставлением государственной услуги;</w:t>
      </w:r>
    </w:p>
    <w:p w:rsidR="005563D8" w:rsidRDefault="00EC0EF8" w:rsidP="009F1A8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информации, которые в соответствии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государственных или муниципальных услуг, за исключением документов, указанных в </w:t>
      </w:r>
      <w:hyperlink r:id="rId15" w:history="1">
        <w:r w:rsidR="005969B4" w:rsidRPr="0047077B">
          <w:rPr>
            <w:rFonts w:ascii="Times New Roman" w:hAnsi="Times New Roman"/>
            <w:color w:val="000000" w:themeColor="text1"/>
            <w:sz w:val="28"/>
            <w:szCs w:val="28"/>
          </w:rPr>
          <w:t>части 6 статьи 7</w:t>
        </w:r>
      </w:hyperlink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</w:t>
      </w:r>
      <w:r w:rsidR="009F1A8C" w:rsidRPr="0047077B">
        <w:rPr>
          <w:rFonts w:ascii="Times New Roman" w:hAnsi="Times New Roman"/>
          <w:color w:val="000000" w:themeColor="text1"/>
          <w:sz w:val="28"/>
          <w:szCs w:val="28"/>
        </w:rPr>
        <w:br/>
        <w:t>от 27 июля 2010 г. № 210-ФЗ «Об организации предоставления государственных и муниципальных услуг</w:t>
      </w:r>
      <w:r w:rsidR="009F1A8C" w:rsidRPr="000D4932">
        <w:rPr>
          <w:rFonts w:ascii="Times New Roman" w:hAnsi="Times New Roman"/>
          <w:sz w:val="28"/>
          <w:szCs w:val="28"/>
        </w:rPr>
        <w:t>» (</w:t>
      </w:r>
      <w:r w:rsidR="00F80220" w:rsidRPr="00F80220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2010, № 31, ст. 4179; 2011, № 15, ст. 2038; № 27, ст. 3873, ст. 3880; № 29, ст. 4291; № 30, ст. 4587; № 49, ст. 7061; 2012, № 31, ст. 4322; 2013, № 14, ст. 1651; № 27, </w:t>
      </w:r>
      <w:r w:rsidR="00F80220">
        <w:rPr>
          <w:rFonts w:ascii="Times New Roman" w:hAnsi="Times New Roman"/>
          <w:sz w:val="28"/>
          <w:szCs w:val="28"/>
        </w:rPr>
        <w:t xml:space="preserve">                  </w:t>
      </w:r>
      <w:r w:rsidR="00F80220" w:rsidRPr="00F80220">
        <w:rPr>
          <w:rFonts w:ascii="Times New Roman" w:hAnsi="Times New Roman"/>
          <w:sz w:val="28"/>
          <w:szCs w:val="28"/>
        </w:rPr>
        <w:t>ст. 3477, ст. 3480; № 30, ст. 4084; № 51, ст. 6679; № 52, ст. 6952, № 6961, ст. 7009; 2014, № 26, ст. 3366; № 30, ст. 4264; 2015, № 1, ст. 67, ст. 72</w:t>
      </w:r>
      <w:r w:rsidR="00F80220">
        <w:rPr>
          <w:rFonts w:ascii="Times New Roman" w:hAnsi="Times New Roman"/>
          <w:sz w:val="28"/>
          <w:szCs w:val="28"/>
        </w:rPr>
        <w:t>; № 10, ст. 1393; № 29, ст. № 4342, ст. 4376; 2016, № 7, ст. 916; № 27, ст. 4293, ст. 4294; 2017, № 1, ст</w:t>
      </w:r>
      <w:r w:rsidR="00481606">
        <w:rPr>
          <w:rFonts w:ascii="Times New Roman" w:hAnsi="Times New Roman"/>
          <w:sz w:val="28"/>
          <w:szCs w:val="28"/>
        </w:rPr>
        <w:t>.</w:t>
      </w:r>
      <w:r w:rsidR="00F80220">
        <w:rPr>
          <w:rFonts w:ascii="Times New Roman" w:hAnsi="Times New Roman"/>
          <w:sz w:val="28"/>
          <w:szCs w:val="28"/>
        </w:rPr>
        <w:t xml:space="preserve"> 12; № 31, ст. 4785; № 50, ст. 7555; 2018, № 1, ст. 63; № 9, ст. 1283; № 17, ст. 2427; </w:t>
      </w:r>
      <w:r w:rsidR="00481606">
        <w:rPr>
          <w:rFonts w:ascii="Times New Roman" w:hAnsi="Times New Roman"/>
          <w:sz w:val="28"/>
          <w:szCs w:val="28"/>
        </w:rPr>
        <w:t xml:space="preserve">                  </w:t>
      </w:r>
      <w:r w:rsidR="00F80220">
        <w:rPr>
          <w:rFonts w:ascii="Times New Roman" w:hAnsi="Times New Roman"/>
          <w:sz w:val="28"/>
          <w:szCs w:val="28"/>
        </w:rPr>
        <w:t xml:space="preserve">№ 18, ст. 2557; № 24, ст. 3413; № 27, ст. 3954; </w:t>
      </w:r>
      <w:r w:rsidR="009F1A8C" w:rsidRPr="00481606">
        <w:rPr>
          <w:rFonts w:ascii="Times New Roman" w:hAnsi="Times New Roman"/>
          <w:sz w:val="28"/>
          <w:szCs w:val="28"/>
        </w:rPr>
        <w:t>2018,</w:t>
      </w:r>
      <w:r w:rsidR="009F1A8C" w:rsidRPr="00F802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1606" w:rsidRPr="00481606">
        <w:rPr>
          <w:rFonts w:ascii="Times New Roman" w:hAnsi="Times New Roman"/>
          <w:sz w:val="28"/>
          <w:szCs w:val="28"/>
        </w:rPr>
        <w:t xml:space="preserve">№ 30, ст. 4539; </w:t>
      </w:r>
      <w:r w:rsidR="000D3AA8" w:rsidRPr="00481606">
        <w:rPr>
          <w:rFonts w:ascii="Times New Roman" w:hAnsi="Times New Roman"/>
          <w:sz w:val="28"/>
          <w:szCs w:val="28"/>
        </w:rPr>
        <w:t xml:space="preserve">№ </w:t>
      </w:r>
      <w:r w:rsidR="000D4932" w:rsidRPr="00481606">
        <w:rPr>
          <w:rFonts w:ascii="Times New Roman" w:hAnsi="Times New Roman"/>
          <w:sz w:val="28"/>
          <w:szCs w:val="28"/>
        </w:rPr>
        <w:t>31</w:t>
      </w:r>
      <w:r w:rsidR="000D3AA8" w:rsidRPr="00481606">
        <w:rPr>
          <w:rFonts w:ascii="Times New Roman" w:hAnsi="Times New Roman"/>
          <w:sz w:val="28"/>
          <w:szCs w:val="28"/>
        </w:rPr>
        <w:t xml:space="preserve">, ст. </w:t>
      </w:r>
      <w:r w:rsidR="000D4932" w:rsidRPr="00481606">
        <w:rPr>
          <w:rFonts w:ascii="Times New Roman" w:hAnsi="Times New Roman"/>
          <w:sz w:val="28"/>
          <w:szCs w:val="28"/>
        </w:rPr>
        <w:t>4858</w:t>
      </w:r>
      <w:r w:rsidR="00481606">
        <w:rPr>
          <w:rFonts w:ascii="Times New Roman" w:hAnsi="Times New Roman"/>
          <w:sz w:val="28"/>
          <w:szCs w:val="28"/>
        </w:rPr>
        <w:t>; 2019, № 14, ст. 1461</w:t>
      </w:r>
      <w:r w:rsidR="009F1A8C" w:rsidRPr="000D4932">
        <w:rPr>
          <w:rFonts w:ascii="Times New Roman" w:hAnsi="Times New Roman"/>
          <w:sz w:val="28"/>
          <w:szCs w:val="28"/>
        </w:rPr>
        <w:t>)</w:t>
      </w:r>
      <w:r w:rsidR="006344AF" w:rsidRPr="000D4932">
        <w:rPr>
          <w:rFonts w:ascii="Times New Roman" w:hAnsi="Times New Roman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 xml:space="preserve">(далее - </w:t>
      </w:r>
      <w:r w:rsidR="00F80220">
        <w:rPr>
          <w:rFonts w:ascii="Times New Roman" w:hAnsi="Times New Roman"/>
          <w:color w:val="000000" w:themeColor="text1"/>
          <w:sz w:val="28"/>
          <w:szCs w:val="28"/>
        </w:rPr>
        <w:t>Федеральный закон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AF" w:rsidRPr="0047077B">
        <w:rPr>
          <w:rFonts w:ascii="Times New Roman" w:hAnsi="Times New Roman"/>
          <w:color w:val="000000" w:themeColor="text1"/>
          <w:sz w:val="28"/>
          <w:szCs w:val="28"/>
        </w:rPr>
        <w:t>«Об организации предоставления государс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твенных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услуг»)</w:t>
      </w:r>
      <w:r w:rsidR="005563D8" w:rsidRPr="004707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75B36" w:rsidRPr="0047077B" w:rsidRDefault="00EC0EF8" w:rsidP="00275B3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3)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информации, отсутствие и (или) недостоверность которых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или муниципальной услуги, либо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в предоставлении государственной или муниципальной услуги, за исключением случаев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 xml:space="preserve">, установленных пунктом 4 части 1 статьи 7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proofErr w:type="gramStart"/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907EE" w:rsidRDefault="00EC0EF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документов, подтверждающих</w:t>
      </w:r>
      <w:r w:rsidR="000D154A">
        <w:rPr>
          <w:rFonts w:ascii="Times New Roman" w:hAnsi="Times New Roman"/>
          <w:color w:val="000000" w:themeColor="text1"/>
          <w:sz w:val="28"/>
          <w:szCs w:val="28"/>
        </w:rPr>
        <w:t xml:space="preserve"> уплату государственной пошлины</w:t>
      </w:r>
      <w:r w:rsidR="00FC0F4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или внесение платы </w:t>
      </w:r>
      <w:r w:rsidR="00FC0F49" w:rsidRPr="0047077B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</w:t>
      </w:r>
      <w:r w:rsidR="006E7460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47EE" w:rsidRDefault="003E47EE" w:rsidP="00873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Исчерпывающий перечень оснований для отказа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6B12DF">
        <w:rPr>
          <w:rFonts w:ascii="Times New Roman" w:hAnsi="Times New Roman"/>
          <w:bCs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е документов, необходимых для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07EE" w:rsidRDefault="00A353EF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Основан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иями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для отказа в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E92F8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е документов, необходимых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</w:t>
      </w:r>
      <w:r w:rsidR="006845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460B79" w:rsidRPr="0047077B" w:rsidRDefault="00460B79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отсутствие заявления или сопроводительного письма, позволяющего идентифицировать заявителя;</w:t>
      </w:r>
    </w:p>
    <w:p w:rsidR="00D65CB1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D3AA8" w:rsidRPr="0047077B">
        <w:rPr>
          <w:rFonts w:ascii="Times New Roman" w:hAnsi="Times New Roman"/>
          <w:color w:val="000000" w:themeColor="text1"/>
          <w:sz w:val="28"/>
          <w:szCs w:val="28"/>
        </w:rPr>
        <w:t>представлени</w:t>
      </w:r>
      <w:r w:rsidR="000D3AA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заявителем документ</w:t>
      </w:r>
      <w:r w:rsidR="000D3AA8">
        <w:rPr>
          <w:rFonts w:ascii="Times New Roman" w:hAnsi="Times New Roman"/>
          <w:color w:val="000000" w:themeColor="text1"/>
          <w:sz w:val="28"/>
          <w:szCs w:val="28"/>
        </w:rPr>
        <w:t>ов, которые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не поддаются прочтению;</w:t>
      </w:r>
    </w:p>
    <w:p w:rsidR="004B1528" w:rsidRPr="0047077B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отсутствие документов, указанных в описи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65CB1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подтверждения действительности </w:t>
      </w:r>
      <w:r w:rsidR="007B267E">
        <w:rPr>
          <w:rFonts w:ascii="Times New Roman" w:hAnsi="Times New Roman"/>
          <w:color w:val="000000" w:themeColor="text1"/>
          <w:sz w:val="28"/>
          <w:szCs w:val="28"/>
        </w:rPr>
        <w:t>квалифицированной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электронной подписи, включающей проверку статуса (действительности) сертификата открытого ключа, при предоставлении документов в ви</w:t>
      </w:r>
      <w:r w:rsidR="00427291">
        <w:rPr>
          <w:rFonts w:ascii="Times New Roman" w:hAnsi="Times New Roman"/>
          <w:color w:val="000000" w:themeColor="text1"/>
          <w:sz w:val="28"/>
          <w:szCs w:val="28"/>
        </w:rPr>
        <w:t>де электронного дела через ЕПГУ.</w:t>
      </w:r>
    </w:p>
    <w:p w:rsidR="003907EE" w:rsidRDefault="00A353EF" w:rsidP="00873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. Ростехнадзор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отказывать в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 документов, необходимых для предоставления государственной услуги, если документы, необходимые </w:t>
      </w:r>
      <w:r w:rsidR="004C57E5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для предоставления услуги, поданы в соответствии с информацией о сроках</w:t>
      </w:r>
      <w:r w:rsidR="004C57E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и порядке предоставления </w:t>
      </w:r>
      <w:r w:rsidR="00D23552" w:rsidRPr="0047077B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3552" w:rsidRPr="0047077B">
        <w:rPr>
          <w:rFonts w:ascii="Times New Roman" w:hAnsi="Times New Roman"/>
          <w:color w:val="000000" w:themeColor="text1"/>
          <w:sz w:val="28"/>
          <w:szCs w:val="28"/>
        </w:rPr>
        <w:t>опубликованной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на ЕПГУ.</w:t>
      </w:r>
    </w:p>
    <w:p w:rsidR="004C57E5" w:rsidRDefault="004C57E5" w:rsidP="00873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57E5" w:rsidRDefault="004C57E5" w:rsidP="00873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57E5" w:rsidRPr="0047077B" w:rsidRDefault="004C57E5" w:rsidP="00873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17F7" w:rsidRPr="0047077B" w:rsidRDefault="001717F7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3E47E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Исчерпывающий перечень оснований для приостановления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или отказа в предоставлении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1528" w:rsidRPr="004B1528" w:rsidRDefault="00A353EF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Основаниями для приостановления предоставления государственной услуги</w:t>
      </w:r>
      <w:r w:rsidR="00D56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4B1528" w:rsidRPr="004B152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заявления, оформленного с нарушениями требований настоящего 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B1528" w:rsidRPr="004B152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неполного комплекта заявительных документов, необходимых в соответствии с настоящим 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>Административным р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>егламентом.</w:t>
      </w:r>
    </w:p>
    <w:p w:rsidR="004B1528" w:rsidRPr="007B75A8" w:rsidRDefault="00A353EF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B1528" w:rsidRPr="007B75A8">
        <w:rPr>
          <w:rFonts w:ascii="Times New Roman" w:hAnsi="Times New Roman"/>
          <w:color w:val="000000" w:themeColor="text1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4B1528" w:rsidRPr="007B75A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75A8">
        <w:rPr>
          <w:rFonts w:ascii="Times New Roman" w:hAnsi="Times New Roman"/>
          <w:color w:val="000000" w:themeColor="text1"/>
          <w:sz w:val="28"/>
          <w:szCs w:val="28"/>
        </w:rPr>
        <w:t>1) наличие в пред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>ставленных соискателем лицензии</w:t>
      </w:r>
      <w:r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документах недостов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ерной или искаженной информации и (или) установленное 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>в ходе проверки несоответст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вие соискателя лицензии 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>лицензионным требованиям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213C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41170" w:rsidRPr="00841170">
        <w:t xml:space="preserve"> </w:t>
      </w:r>
      <w:r w:rsidR="00841170" w:rsidRPr="00841170">
        <w:rPr>
          <w:rFonts w:ascii="Times New Roman" w:hAnsi="Times New Roman"/>
          <w:color w:val="000000" w:themeColor="text1"/>
          <w:sz w:val="28"/>
          <w:szCs w:val="28"/>
        </w:rPr>
        <w:t>наличие в представленных лицензиатом заявительных документах недостоверной или искаженной информации и (или) установленное в ходе проверки несоответствие лицен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зиата лицензионным требованиям</w:t>
      </w:r>
      <w:r w:rsidR="006021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6AC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66AC7">
        <w:rPr>
          <w:rFonts w:ascii="Times New Roman" w:hAnsi="Times New Roman"/>
          <w:color w:val="000000" w:themeColor="text1"/>
          <w:sz w:val="28"/>
          <w:szCs w:val="28"/>
        </w:rPr>
        <w:t>) несоответствие заявления о прекращения действия лицензии требованиям настоящего Административного регламента или невозможность определения конкретного лицензиата;</w:t>
      </w:r>
    </w:p>
    <w:p w:rsidR="00CD452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D452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заявления о прекращении предоставления государственной услуги </w:t>
      </w:r>
      <w:r w:rsidR="00A877A6">
        <w:rPr>
          <w:rFonts w:ascii="Times New Roman" w:hAnsi="Times New Roman"/>
          <w:color w:val="000000" w:themeColor="text1"/>
          <w:sz w:val="28"/>
          <w:szCs w:val="28"/>
        </w:rPr>
        <w:t>после истечения срока предоставления государственной услуги;</w:t>
      </w:r>
    </w:p>
    <w:p w:rsidR="005C1B0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C1B0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установлени</w:t>
      </w:r>
      <w:r w:rsidR="002F06AA">
        <w:rPr>
          <w:rFonts w:ascii="Times New Roman" w:hAnsi="Times New Roman"/>
          <w:color w:val="000000" w:themeColor="text1"/>
          <w:sz w:val="28"/>
          <w:szCs w:val="28"/>
        </w:rPr>
        <w:t>е отсутстви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F06AA">
        <w:rPr>
          <w:rFonts w:ascii="Times New Roman" w:hAnsi="Times New Roman"/>
          <w:color w:val="000000" w:themeColor="text1"/>
          <w:sz w:val="28"/>
          <w:szCs w:val="28"/>
        </w:rPr>
        <w:t xml:space="preserve"> ошибки или опечатки, д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>опущенной лицензирующим органом.</w:t>
      </w:r>
    </w:p>
    <w:p w:rsidR="007B75A8" w:rsidRPr="007B75A8" w:rsidRDefault="007B75A8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75A8">
        <w:rPr>
          <w:rFonts w:ascii="Times New Roman" w:hAnsi="Times New Roman"/>
          <w:color w:val="000000" w:themeColor="text1"/>
          <w:sz w:val="28"/>
          <w:szCs w:val="28"/>
        </w:rPr>
        <w:t>6) несоответствие заявления о предоставлении сведений из реестра лицензий требованиям настоящего Административного регламента и (или) отсутствие платы в случае если в заявлении указано на необходимость получения выписки из реестра лицензий на бумажном носителе</w:t>
      </w:r>
      <w:r w:rsidR="003228E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75A8" w:rsidRDefault="0004550D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50</w:t>
      </w:r>
      <w:r w:rsidR="007B75A8" w:rsidRPr="007B75A8">
        <w:rPr>
          <w:rFonts w:ascii="Times New Roman" w:hAnsi="Times New Roman"/>
          <w:color w:val="000000" w:themeColor="text1"/>
          <w:sz w:val="28"/>
          <w:szCs w:val="28"/>
        </w:rPr>
        <w:t>. Основания для отказа в предоставлении справки при невозможности определения конкретного лице</w:t>
      </w:r>
      <w:r w:rsidR="003228E7">
        <w:rPr>
          <w:rFonts w:ascii="Times New Roman" w:hAnsi="Times New Roman"/>
          <w:color w:val="000000" w:themeColor="text1"/>
          <w:sz w:val="28"/>
          <w:szCs w:val="28"/>
        </w:rPr>
        <w:t>нзиата отсутствуют</w:t>
      </w:r>
      <w:r w:rsidR="00CE3B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2C84" w:rsidRDefault="0004550D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CE3B6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 xml:space="preserve">Не допускается принятие решения об отказе в предоставлении государственной услуги по основаниям, установленным </w:t>
      </w:r>
      <w:r w:rsidR="00E42C84" w:rsidRPr="00A353EF">
        <w:rPr>
          <w:rFonts w:ascii="Times New Roman" w:hAnsi="Times New Roman"/>
          <w:sz w:val="28"/>
          <w:szCs w:val="28"/>
        </w:rPr>
        <w:t xml:space="preserve">подпунктом 2 пункта </w:t>
      </w:r>
      <w:r w:rsidR="00A353EF" w:rsidRPr="00A353EF">
        <w:rPr>
          <w:rFonts w:ascii="Times New Roman" w:hAnsi="Times New Roman"/>
          <w:sz w:val="28"/>
          <w:szCs w:val="28"/>
        </w:rPr>
        <w:t>4</w:t>
      </w:r>
      <w:r w:rsidR="00DD7701">
        <w:rPr>
          <w:rFonts w:ascii="Times New Roman" w:hAnsi="Times New Roman"/>
          <w:sz w:val="28"/>
          <w:szCs w:val="28"/>
        </w:rPr>
        <w:t>9</w:t>
      </w:r>
      <w:r w:rsidR="00333D29" w:rsidRPr="00A353EF">
        <w:rPr>
          <w:rFonts w:ascii="Times New Roman" w:hAnsi="Times New Roman"/>
          <w:sz w:val="28"/>
          <w:szCs w:val="28"/>
        </w:rPr>
        <w:t>,</w:t>
      </w:r>
      <w:r w:rsidR="00E42C84" w:rsidRPr="00E42C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в случа</w:t>
      </w:r>
      <w:r w:rsidR="00333D29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 xml:space="preserve">если в акте внеплановой выездной проверки соответствия заявителя лицензионным требованиям содержатся сведения о нарушениях, не указанных                 в актах ранее проведенных проверок, послуживших основанием для отказа                              в предоставлении государственной услуги, за исключением 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>истечени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 xml:space="preserve"> срока действия документов или изменени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после первоначального отказа</w:t>
      </w:r>
      <w:r w:rsidR="00333D29">
        <w:rPr>
          <w:rFonts w:ascii="Times New Roman" w:hAnsi="Times New Roman"/>
          <w:color w:val="000000" w:themeColor="text1"/>
          <w:sz w:val="28"/>
          <w:szCs w:val="28"/>
        </w:rPr>
        <w:t xml:space="preserve"> в предоставлении государственной услуги.</w:t>
      </w:r>
    </w:p>
    <w:p w:rsidR="005B0349" w:rsidRDefault="005B0349" w:rsidP="00857B70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Перечень услуг, которые являются необходимыми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обязательными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том числе сведения о документе (документах), выдаваемом</w:t>
      </w:r>
      <w:r w:rsidR="00ED78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(выдаваемых) организациями, участвующими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предоставлении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0A1A" w:rsidRDefault="0004550D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41112D" w:rsidRPr="00497349">
        <w:rPr>
          <w:rFonts w:ascii="Times New Roman" w:hAnsi="Times New Roman"/>
          <w:sz w:val="28"/>
          <w:szCs w:val="28"/>
        </w:rPr>
        <w:t>.</w:t>
      </w:r>
      <w:r w:rsidR="00385362" w:rsidRPr="00385362">
        <w:rPr>
          <w:rFonts w:ascii="Times New Roman" w:hAnsi="Times New Roman"/>
          <w:color w:val="FF0000"/>
          <w:sz w:val="28"/>
          <w:szCs w:val="28"/>
        </w:rPr>
        <w:tab/>
      </w:r>
      <w:r w:rsidR="00385362" w:rsidRPr="0041112D">
        <w:rPr>
          <w:rFonts w:ascii="Times New Roman" w:hAnsi="Times New Roman"/>
          <w:sz w:val="28"/>
          <w:szCs w:val="28"/>
        </w:rPr>
        <w:t>Необходим</w:t>
      </w:r>
      <w:r w:rsidR="00950A1A">
        <w:rPr>
          <w:rFonts w:ascii="Times New Roman" w:hAnsi="Times New Roman"/>
          <w:sz w:val="28"/>
          <w:szCs w:val="28"/>
        </w:rPr>
        <w:t>ыми</w:t>
      </w:r>
      <w:r w:rsidR="00385362" w:rsidRPr="0041112D">
        <w:rPr>
          <w:rFonts w:ascii="Times New Roman" w:hAnsi="Times New Roman"/>
          <w:sz w:val="28"/>
          <w:szCs w:val="28"/>
        </w:rPr>
        <w:t xml:space="preserve"> и обязательн</w:t>
      </w:r>
      <w:r w:rsidR="00950A1A">
        <w:rPr>
          <w:rFonts w:ascii="Times New Roman" w:hAnsi="Times New Roman"/>
          <w:sz w:val="28"/>
          <w:szCs w:val="28"/>
        </w:rPr>
        <w:t>ыми</w:t>
      </w:r>
      <w:r w:rsidR="00385362" w:rsidRPr="0041112D">
        <w:rPr>
          <w:rFonts w:ascii="Times New Roman" w:hAnsi="Times New Roman"/>
          <w:sz w:val="28"/>
          <w:szCs w:val="28"/>
        </w:rPr>
        <w:t xml:space="preserve"> </w:t>
      </w:r>
      <w:r w:rsidR="00950A1A">
        <w:rPr>
          <w:rFonts w:ascii="Times New Roman" w:hAnsi="Times New Roman"/>
          <w:sz w:val="28"/>
          <w:szCs w:val="28"/>
        </w:rPr>
        <w:t xml:space="preserve">услугами </w:t>
      </w:r>
      <w:r w:rsidR="00385362" w:rsidRPr="0041112D">
        <w:rPr>
          <w:rFonts w:ascii="Times New Roman" w:hAnsi="Times New Roman"/>
          <w:sz w:val="28"/>
          <w:szCs w:val="28"/>
        </w:rPr>
        <w:t>для предоставления государственной услуги явля</w:t>
      </w:r>
      <w:r w:rsidR="00950A1A">
        <w:rPr>
          <w:rFonts w:ascii="Times New Roman" w:hAnsi="Times New Roman"/>
          <w:sz w:val="28"/>
          <w:szCs w:val="28"/>
        </w:rPr>
        <w:t>ю</w:t>
      </w:r>
      <w:r w:rsidR="00385362" w:rsidRPr="0041112D">
        <w:rPr>
          <w:rFonts w:ascii="Times New Roman" w:hAnsi="Times New Roman"/>
          <w:sz w:val="28"/>
          <w:szCs w:val="28"/>
        </w:rPr>
        <w:t>тся</w:t>
      </w:r>
      <w:r w:rsidR="00950A1A">
        <w:rPr>
          <w:rFonts w:ascii="Times New Roman" w:hAnsi="Times New Roman"/>
          <w:sz w:val="28"/>
          <w:szCs w:val="28"/>
        </w:rPr>
        <w:t>:</w:t>
      </w:r>
    </w:p>
    <w:p w:rsidR="00907203" w:rsidRDefault="00F16165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6165">
        <w:rPr>
          <w:rFonts w:ascii="Times New Roman" w:hAnsi="Times New Roman"/>
          <w:sz w:val="28"/>
          <w:szCs w:val="28"/>
        </w:rPr>
        <w:t xml:space="preserve">1) экспертиза промышленной безопасности технических устройств, применяемые на опасных производственных объектах, в случаях, предусмотренных Федеральным законом «О промышленной безопасности опасных производственных объектов» «Правила проведения экспертизы промышленной безопасности», утвержденными приказом Ростехнадзора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16165">
        <w:rPr>
          <w:rFonts w:ascii="Times New Roman" w:hAnsi="Times New Roman"/>
          <w:sz w:val="28"/>
          <w:szCs w:val="28"/>
        </w:rPr>
        <w:t xml:space="preserve">от 14 ноября 2013 г. № 538 (зарегистрирован Минюстом России </w:t>
      </w:r>
      <w:r w:rsidRPr="00F16165">
        <w:rPr>
          <w:rFonts w:ascii="Times New Roman" w:hAnsi="Times New Roman"/>
          <w:sz w:val="28"/>
          <w:szCs w:val="28"/>
        </w:rPr>
        <w:br/>
        <w:t>26 декабря 2013 г. № 30855);</w:t>
      </w:r>
    </w:p>
    <w:p w:rsidR="00F16165" w:rsidRPr="00675885" w:rsidRDefault="00F16165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16165">
        <w:rPr>
          <w:rFonts w:ascii="Times New Roman" w:hAnsi="Times New Roman"/>
          <w:sz w:val="28"/>
          <w:szCs w:val="28"/>
        </w:rPr>
        <w:t xml:space="preserve">прохождение подготовки и аттестации в области промышленной безопасности работников, в том числе руководителей организаций, осуществляющих деятельность на объектах, в соответствии со статьями 9 и 14.1 Федерального закона «О промышленной безопасности опасных производственных объектов» (Постановление Правительства Российской Федерации от 25 октября 2019 г. № 1365 «О подготовке и об аттестации в области </w:t>
      </w:r>
      <w:r w:rsidRPr="00F16165">
        <w:rPr>
          <w:rFonts w:ascii="Times New Roman" w:hAnsi="Times New Roman"/>
          <w:sz w:val="28"/>
          <w:szCs w:val="28"/>
        </w:rPr>
        <w:lastRenderedPageBreak/>
        <w:t>промышленной безопасности, по вопросам безопасности гидротехнических сооружений, безопасности в сфере электроэнергетики» (Собрание законодательства Российской Федерации. 2019, № 44, ст. 6204).</w:t>
      </w:r>
    </w:p>
    <w:p w:rsidR="00385362" w:rsidRDefault="00385362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1010D" w:rsidRDefault="00D1010D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Порядок, размер и основания взимания государственной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пошлины или иной платы, взимаемой за предоставление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010D" w:rsidRPr="00D1010D" w:rsidRDefault="00D1010D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84965" w:rsidRDefault="0004550D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584965" w:rsidRPr="00BA1DE8">
        <w:rPr>
          <w:rFonts w:ascii="Times New Roman" w:hAnsi="Times New Roman"/>
          <w:sz w:val="28"/>
          <w:szCs w:val="28"/>
        </w:rPr>
        <w:t xml:space="preserve">.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лиц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 xml:space="preserve">ензии, переоформление лицензии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уплачивается государственная пошлина в порядке и размерах, </w:t>
      </w:r>
      <w:r w:rsidR="00FC3D51">
        <w:rPr>
          <w:rFonts w:ascii="Times New Roman" w:hAnsi="Times New Roman"/>
          <w:color w:val="000000" w:themeColor="text1"/>
          <w:sz w:val="28"/>
          <w:szCs w:val="28"/>
        </w:rPr>
        <w:t>установленных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965" w:rsidRPr="00BA1DE8">
        <w:rPr>
          <w:rFonts w:ascii="Times New Roman" w:hAnsi="Times New Roman"/>
          <w:sz w:val="28"/>
          <w:szCs w:val="28"/>
        </w:rPr>
        <w:t>статьями 333.18 и 333.33 Налогового кодекса Российской Федерации</w:t>
      </w:r>
      <w:r w:rsidR="00BA1D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1DE8" w:rsidRPr="002941C3">
        <w:rPr>
          <w:rFonts w:ascii="Times New Roman" w:hAnsi="Times New Roman"/>
          <w:sz w:val="28"/>
          <w:szCs w:val="28"/>
        </w:rPr>
        <w:t>(</w:t>
      </w:r>
      <w:r w:rsidR="002941C3">
        <w:rPr>
          <w:rFonts w:ascii="Times New Roman" w:hAnsi="Times New Roman"/>
          <w:sz w:val="28"/>
          <w:szCs w:val="28"/>
        </w:rPr>
        <w:t>Собрание законодательства Российской Федерации, 2000, № 32, ст. 3340; 2018, ст</w:t>
      </w:r>
      <w:r w:rsidR="00584965" w:rsidRPr="002941C3">
        <w:rPr>
          <w:rFonts w:ascii="Times New Roman" w:hAnsi="Times New Roman"/>
          <w:sz w:val="28"/>
          <w:szCs w:val="28"/>
        </w:rPr>
        <w:t>.</w:t>
      </w:r>
      <w:r w:rsidR="002941C3">
        <w:rPr>
          <w:rFonts w:ascii="Times New Roman" w:hAnsi="Times New Roman"/>
          <w:sz w:val="28"/>
          <w:szCs w:val="28"/>
        </w:rPr>
        <w:t xml:space="preserve"> 23, № 3389)</w:t>
      </w:r>
      <w:r w:rsidR="00EA33B6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EA33B6">
        <w:rPr>
          <w:rFonts w:ascii="Times New Roman" w:hAnsi="Times New Roman"/>
          <w:sz w:val="28"/>
          <w:szCs w:val="28"/>
        </w:rPr>
        <w:t xml:space="preserve"> </w:t>
      </w:r>
      <w:r w:rsidR="001A7D71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EA33B6">
        <w:rPr>
          <w:rFonts w:ascii="Times New Roman" w:hAnsi="Times New Roman"/>
          <w:sz w:val="28"/>
          <w:szCs w:val="28"/>
        </w:rPr>
        <w:t>далее – НК РФ)</w:t>
      </w:r>
      <w:r w:rsidR="002941C3">
        <w:rPr>
          <w:rFonts w:ascii="Times New Roman" w:hAnsi="Times New Roman"/>
          <w:sz w:val="28"/>
          <w:szCs w:val="28"/>
        </w:rPr>
        <w:t>.</w:t>
      </w:r>
    </w:p>
    <w:p w:rsidR="00E02F94" w:rsidRPr="00194068" w:rsidRDefault="00A353EF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550D">
        <w:rPr>
          <w:rFonts w:ascii="Times New Roman" w:hAnsi="Times New Roman"/>
          <w:sz w:val="28"/>
          <w:szCs w:val="28"/>
        </w:rPr>
        <w:t>4</w:t>
      </w:r>
      <w:r w:rsidR="00E02F94">
        <w:rPr>
          <w:rFonts w:ascii="Times New Roman" w:hAnsi="Times New Roman"/>
          <w:sz w:val="28"/>
          <w:szCs w:val="28"/>
        </w:rPr>
        <w:t xml:space="preserve">. </w:t>
      </w:r>
      <w:r w:rsidR="00FC3D51">
        <w:rPr>
          <w:rFonts w:ascii="Times New Roman" w:hAnsi="Times New Roman"/>
          <w:sz w:val="28"/>
          <w:szCs w:val="28"/>
        </w:rPr>
        <w:t xml:space="preserve">За предоставление выписки из реестра лицензий на бумажном носителе взимается плата в порядке и размерах, установленных </w:t>
      </w:r>
      <w:r w:rsidR="00194068" w:rsidRPr="00194068">
        <w:rPr>
          <w:rFonts w:ascii="Times New Roman" w:hAnsi="Times New Roman"/>
          <w:sz w:val="28"/>
          <w:szCs w:val="28"/>
        </w:rPr>
        <w:t xml:space="preserve">в соответствии </w:t>
      </w:r>
      <w:r w:rsidR="0019406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94068" w:rsidRPr="00194068">
        <w:rPr>
          <w:rFonts w:ascii="Times New Roman" w:hAnsi="Times New Roman"/>
          <w:sz w:val="28"/>
          <w:szCs w:val="28"/>
        </w:rPr>
        <w:t>с требованиями части 3 статьи 10 Федерального закона «О лицензировании отдельных видов деятельности».</w:t>
      </w:r>
    </w:p>
    <w:p w:rsidR="00584965" w:rsidRPr="00584965" w:rsidRDefault="00DC7901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Совершение иных юридически значимых действий при предоставлении государственной услуги осуществляется лицензирующим органом бесплатно.</w:t>
      </w:r>
    </w:p>
    <w:p w:rsidR="00584965" w:rsidRPr="00584965" w:rsidRDefault="00DC7901" w:rsidP="00C9125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55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584965" w:rsidRPr="004111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При подаче заявления в электронной форме с использованием ЕПГУ оплата государственной пошлины </w:t>
      </w:r>
      <w:r w:rsidR="000275AC">
        <w:rPr>
          <w:rFonts w:ascii="Times New Roman" w:hAnsi="Times New Roman"/>
          <w:color w:val="000000" w:themeColor="text1"/>
          <w:sz w:val="28"/>
          <w:szCs w:val="28"/>
        </w:rPr>
        <w:t xml:space="preserve">и внесение платы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 может осуществляться заявителем с использованием ЕПГУ по предварительно заполненным Ростехнадзором реквизитам.</w:t>
      </w:r>
    </w:p>
    <w:p w:rsidR="00584965" w:rsidRDefault="00584965" w:rsidP="00C9125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При оплате государственной пошлины </w:t>
      </w:r>
      <w:r w:rsidR="00DA72D8">
        <w:rPr>
          <w:rFonts w:ascii="Times New Roman" w:hAnsi="Times New Roman"/>
          <w:color w:val="000000" w:themeColor="text1"/>
          <w:sz w:val="28"/>
          <w:szCs w:val="28"/>
        </w:rPr>
        <w:t xml:space="preserve">или внесении платы                                                      </w:t>
      </w:r>
      <w:r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4C57E5" w:rsidRDefault="004C57E5" w:rsidP="00C9125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5825" w:rsidRPr="00584965" w:rsidRDefault="009B5825" w:rsidP="009B58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Порядок, размер и основания взимания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платы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 предоставление услуг, которые являются необходимыми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обязательными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включая информацию о методике </w:t>
      </w:r>
      <w:r w:rsidR="001A1D4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расч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1A1D4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та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такой платы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5825" w:rsidRDefault="00E6192A" w:rsidP="00D1634B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55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140FB3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услуги по п</w:t>
      </w:r>
      <w:r w:rsidRPr="00E6192A">
        <w:rPr>
          <w:rFonts w:ascii="Times New Roman" w:hAnsi="Times New Roman"/>
          <w:sz w:val="28"/>
          <w:szCs w:val="28"/>
        </w:rPr>
        <w:t>рохождени</w:t>
      </w:r>
      <w:r w:rsidR="00140FB3">
        <w:rPr>
          <w:rFonts w:ascii="Times New Roman" w:hAnsi="Times New Roman"/>
          <w:sz w:val="28"/>
          <w:szCs w:val="28"/>
        </w:rPr>
        <w:t>ю</w:t>
      </w:r>
      <w:r w:rsidRPr="00E6192A">
        <w:rPr>
          <w:rFonts w:ascii="Times New Roman" w:hAnsi="Times New Roman"/>
          <w:sz w:val="28"/>
          <w:szCs w:val="28"/>
        </w:rPr>
        <w:t xml:space="preserve"> специальной подготовки, в том числе выда</w:t>
      </w:r>
      <w:r w:rsidR="00140FB3">
        <w:rPr>
          <w:rFonts w:ascii="Times New Roman" w:hAnsi="Times New Roman"/>
          <w:sz w:val="28"/>
          <w:szCs w:val="28"/>
        </w:rPr>
        <w:t>чу</w:t>
      </w:r>
      <w:r w:rsidRPr="00E6192A">
        <w:rPr>
          <w:rFonts w:ascii="Times New Roman" w:hAnsi="Times New Roman"/>
          <w:sz w:val="28"/>
          <w:szCs w:val="28"/>
        </w:rPr>
        <w:t xml:space="preserve"> документа, подтверждающего ее прохождение, необходимого и обязательного </w:t>
      </w:r>
      <w:r w:rsidR="00140FB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6192A">
        <w:rPr>
          <w:rFonts w:ascii="Times New Roman" w:hAnsi="Times New Roman"/>
          <w:sz w:val="28"/>
          <w:szCs w:val="28"/>
        </w:rPr>
        <w:t>для предоставления государственной услуги федеральными органами исполнительной власти</w:t>
      </w:r>
      <w:r w:rsidR="00140FB3">
        <w:rPr>
          <w:rFonts w:ascii="Times New Roman" w:hAnsi="Times New Roman"/>
          <w:sz w:val="28"/>
          <w:szCs w:val="28"/>
        </w:rPr>
        <w:t xml:space="preserve"> установлен </w:t>
      </w:r>
      <w:r w:rsidR="00140FB3" w:rsidRPr="00140FB3">
        <w:rPr>
          <w:rFonts w:ascii="Times New Roman" w:hAnsi="Times New Roman"/>
          <w:sz w:val="28"/>
          <w:szCs w:val="28"/>
        </w:rPr>
        <w:t>статьями 333.18 и 333.33</w:t>
      </w:r>
      <w:r w:rsidR="00140FB3">
        <w:rPr>
          <w:rFonts w:ascii="Times New Roman" w:hAnsi="Times New Roman"/>
          <w:sz w:val="28"/>
          <w:szCs w:val="28"/>
        </w:rPr>
        <w:t xml:space="preserve"> НК РФ.</w:t>
      </w:r>
    </w:p>
    <w:p w:rsidR="00584965" w:rsidRDefault="00584965" w:rsidP="00C80FE1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аксимальный срок ожидания в очереди при подаче запроса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предоставлении государственной услуги, услуги, предоставляемой организацией, участвующей в предоставлении государственной </w:t>
      </w:r>
      <w:proofErr w:type="gramStart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proofErr w:type="gramEnd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получении результата предоставления таких услуг</w:t>
      </w:r>
    </w:p>
    <w:p w:rsidR="00A42250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B5825" w:rsidRDefault="009B5825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42250" w:rsidRDefault="00DC7901" w:rsidP="0056379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50D">
        <w:rPr>
          <w:rFonts w:ascii="Times New Roman" w:hAnsi="Times New Roman"/>
          <w:sz w:val="28"/>
          <w:szCs w:val="28"/>
        </w:rPr>
        <w:t>5</w:t>
      </w:r>
      <w:r w:rsidR="0004550D" w:rsidRPr="0004550D">
        <w:rPr>
          <w:rFonts w:ascii="Times New Roman" w:hAnsi="Times New Roman"/>
          <w:sz w:val="28"/>
          <w:szCs w:val="28"/>
        </w:rPr>
        <w:t>8</w:t>
      </w:r>
      <w:r w:rsidR="00CA04B6" w:rsidRPr="0004550D">
        <w:rPr>
          <w:rFonts w:ascii="Times New Roman" w:hAnsi="Times New Roman"/>
          <w:sz w:val="28"/>
          <w:szCs w:val="28"/>
        </w:rPr>
        <w:t xml:space="preserve">.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заявления 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государственной услуги 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и получении 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t>документа, подтверждающего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услуги - </w:t>
      </w:r>
      <w:r w:rsidR="00423D9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>15 минут.</w:t>
      </w:r>
    </w:p>
    <w:p w:rsidR="00A42250" w:rsidRPr="0047077B" w:rsidRDefault="00A42250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рок и порядок регистрации запроса заявителя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о предоставлении государственной услуги и 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предоставляемой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организацией, участвующей в предоставлении государственной </w:t>
      </w:r>
      <w:proofErr w:type="gramStart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proofErr w:type="gramEnd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том числе в электронной форме</w:t>
      </w:r>
    </w:p>
    <w:p w:rsidR="00A42250" w:rsidRPr="00A42250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84965" w:rsidRPr="00584965" w:rsidRDefault="00DC7901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550D">
        <w:rPr>
          <w:rFonts w:ascii="Times New Roman" w:hAnsi="Times New Roman"/>
          <w:sz w:val="28"/>
          <w:szCs w:val="28"/>
        </w:rPr>
        <w:t>9</w:t>
      </w:r>
      <w:r w:rsidR="00584965" w:rsidRPr="0045069B">
        <w:rPr>
          <w:rFonts w:ascii="Times New Roman" w:hAnsi="Times New Roman"/>
          <w:sz w:val="28"/>
          <w:szCs w:val="28"/>
        </w:rPr>
        <w:t>.</w:t>
      </w:r>
      <w:r w:rsidR="00584965" w:rsidRPr="005849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 xml:space="preserve">Регистрация </w:t>
      </w:r>
      <w:r w:rsidR="0045069B">
        <w:rPr>
          <w:rFonts w:ascii="Times New Roman" w:hAnsi="Times New Roman"/>
          <w:sz w:val="28"/>
          <w:szCs w:val="28"/>
        </w:rPr>
        <w:t xml:space="preserve">запроса </w:t>
      </w:r>
      <w:r w:rsidR="003005C5">
        <w:rPr>
          <w:rFonts w:ascii="Times New Roman" w:hAnsi="Times New Roman"/>
          <w:sz w:val="28"/>
          <w:szCs w:val="28"/>
        </w:rPr>
        <w:t>(заявление и прилагаемые к нему документы</w:t>
      </w:r>
      <w:r w:rsidR="00DE6331">
        <w:rPr>
          <w:rFonts w:ascii="Times New Roman" w:hAnsi="Times New Roman"/>
          <w:sz w:val="28"/>
          <w:szCs w:val="28"/>
        </w:rPr>
        <w:t xml:space="preserve">, предусмотренные пунктами </w:t>
      </w:r>
      <w:r w:rsidR="00DD7701">
        <w:rPr>
          <w:rFonts w:ascii="Times New Roman" w:hAnsi="Times New Roman"/>
          <w:sz w:val="28"/>
          <w:szCs w:val="28"/>
        </w:rPr>
        <w:t>30</w:t>
      </w:r>
      <w:r w:rsidR="00D056F0" w:rsidRPr="001C6D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0FE1" w:rsidRPr="00DD7701">
        <w:rPr>
          <w:rFonts w:ascii="Times New Roman" w:hAnsi="Times New Roman"/>
          <w:sz w:val="28"/>
          <w:szCs w:val="28"/>
        </w:rPr>
        <w:t>-</w:t>
      </w:r>
      <w:r w:rsidR="00D056F0" w:rsidRPr="00DD7701">
        <w:rPr>
          <w:rFonts w:ascii="Times New Roman" w:hAnsi="Times New Roman"/>
          <w:sz w:val="28"/>
          <w:szCs w:val="28"/>
        </w:rPr>
        <w:t xml:space="preserve"> </w:t>
      </w:r>
      <w:r w:rsidR="00DD7701" w:rsidRPr="00DD7701">
        <w:rPr>
          <w:rFonts w:ascii="Times New Roman" w:hAnsi="Times New Roman"/>
          <w:sz w:val="28"/>
          <w:szCs w:val="28"/>
        </w:rPr>
        <w:t>40</w:t>
      </w:r>
      <w:r w:rsidR="00DE6331" w:rsidRPr="00DD7701">
        <w:rPr>
          <w:rFonts w:ascii="Times New Roman" w:hAnsi="Times New Roman"/>
          <w:sz w:val="28"/>
          <w:szCs w:val="28"/>
        </w:rPr>
        <w:t xml:space="preserve"> </w:t>
      </w:r>
      <w:r w:rsidR="00DE6331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proofErr w:type="gramStart"/>
      <w:r w:rsidR="00DE6331">
        <w:rPr>
          <w:rFonts w:ascii="Times New Roman" w:hAnsi="Times New Roman"/>
          <w:sz w:val="28"/>
          <w:szCs w:val="28"/>
        </w:rPr>
        <w:t>регламента</w:t>
      </w:r>
      <w:r w:rsidR="003005C5">
        <w:rPr>
          <w:rFonts w:ascii="Times New Roman" w:hAnsi="Times New Roman"/>
          <w:sz w:val="28"/>
          <w:szCs w:val="28"/>
        </w:rPr>
        <w:t xml:space="preserve">)   </w:t>
      </w:r>
      <w:proofErr w:type="gramEnd"/>
      <w:r w:rsidR="003005C5">
        <w:rPr>
          <w:rFonts w:ascii="Times New Roman" w:hAnsi="Times New Roman"/>
          <w:sz w:val="28"/>
          <w:szCs w:val="28"/>
        </w:rPr>
        <w:t xml:space="preserve">                     </w:t>
      </w:r>
      <w:r w:rsidR="0045069B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(далее </w:t>
      </w:r>
      <w:r w:rsidR="00D76C7A">
        <w:rPr>
          <w:rFonts w:ascii="Times New Roman" w:hAnsi="Times New Roman"/>
          <w:sz w:val="28"/>
          <w:szCs w:val="28"/>
        </w:rPr>
        <w:t>–</w:t>
      </w:r>
      <w:r w:rsidR="0045069B">
        <w:rPr>
          <w:rFonts w:ascii="Times New Roman" w:hAnsi="Times New Roman"/>
          <w:sz w:val="28"/>
          <w:szCs w:val="28"/>
        </w:rPr>
        <w:t xml:space="preserve"> </w:t>
      </w:r>
      <w:r w:rsidR="00D76C7A">
        <w:rPr>
          <w:rFonts w:ascii="Times New Roman" w:hAnsi="Times New Roman"/>
          <w:sz w:val="28"/>
          <w:szCs w:val="28"/>
        </w:rPr>
        <w:t>заявительные документы</w:t>
      </w:r>
      <w:r w:rsidR="0045069B">
        <w:rPr>
          <w:rFonts w:ascii="Times New Roman" w:hAnsi="Times New Roman"/>
          <w:sz w:val="28"/>
          <w:szCs w:val="28"/>
        </w:rPr>
        <w:t>)</w:t>
      </w:r>
      <w:r w:rsidR="00584965" w:rsidRPr="00584965">
        <w:rPr>
          <w:rFonts w:ascii="Times New Roman" w:hAnsi="Times New Roman"/>
          <w:sz w:val="28"/>
          <w:szCs w:val="28"/>
        </w:rPr>
        <w:t xml:space="preserve"> о</w:t>
      </w:r>
      <w:r w:rsidR="002E362D">
        <w:rPr>
          <w:rFonts w:ascii="Times New Roman" w:hAnsi="Times New Roman"/>
          <w:sz w:val="28"/>
          <w:szCs w:val="28"/>
        </w:rPr>
        <w:t xml:space="preserve">существляется должностным лицом </w:t>
      </w:r>
      <w:r w:rsidR="00584965" w:rsidRPr="00584965">
        <w:rPr>
          <w:rFonts w:ascii="Times New Roman" w:hAnsi="Times New Roman"/>
          <w:sz w:val="28"/>
          <w:szCs w:val="28"/>
        </w:rPr>
        <w:t xml:space="preserve">подразделения Ростехнадзора, </w:t>
      </w:r>
      <w:r w:rsidR="0041112D">
        <w:rPr>
          <w:rFonts w:ascii="Times New Roman" w:hAnsi="Times New Roman"/>
          <w:sz w:val="28"/>
          <w:szCs w:val="28"/>
        </w:rPr>
        <w:t>уполномоченного на</w:t>
      </w:r>
      <w:r w:rsidR="00584965" w:rsidRPr="00584965">
        <w:rPr>
          <w:rFonts w:ascii="Times New Roman" w:hAnsi="Times New Roman"/>
          <w:sz w:val="28"/>
          <w:szCs w:val="28"/>
        </w:rPr>
        <w:t xml:space="preserve"> </w:t>
      </w:r>
      <w:r w:rsidR="0041112D">
        <w:rPr>
          <w:rFonts w:ascii="Times New Roman" w:hAnsi="Times New Roman"/>
          <w:sz w:val="28"/>
          <w:szCs w:val="28"/>
        </w:rPr>
        <w:t xml:space="preserve">регистрацию заявительных документов (далее – </w:t>
      </w:r>
      <w:r w:rsidR="003441A2">
        <w:rPr>
          <w:rFonts w:ascii="Times New Roman" w:hAnsi="Times New Roman"/>
          <w:sz w:val="28"/>
          <w:szCs w:val="28"/>
        </w:rPr>
        <w:t>регистратор</w:t>
      </w:r>
      <w:r w:rsidR="0041112D">
        <w:rPr>
          <w:rFonts w:ascii="Times New Roman" w:hAnsi="Times New Roman"/>
          <w:sz w:val="28"/>
          <w:szCs w:val="28"/>
        </w:rPr>
        <w:t>)</w:t>
      </w:r>
      <w:r w:rsidR="00584965" w:rsidRPr="00584965">
        <w:rPr>
          <w:rFonts w:ascii="Times New Roman" w:hAnsi="Times New Roman"/>
          <w:sz w:val="28"/>
          <w:szCs w:val="28"/>
        </w:rPr>
        <w:t xml:space="preserve">, в порядке, установленном пунктами </w:t>
      </w:r>
      <w:r w:rsidR="00DD7701">
        <w:rPr>
          <w:rFonts w:ascii="Times New Roman" w:hAnsi="Times New Roman"/>
          <w:sz w:val="28"/>
          <w:szCs w:val="28"/>
        </w:rPr>
        <w:t>81</w:t>
      </w:r>
      <w:r w:rsidRPr="001C6D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7701">
        <w:rPr>
          <w:rFonts w:ascii="Times New Roman" w:hAnsi="Times New Roman"/>
          <w:sz w:val="28"/>
          <w:szCs w:val="28"/>
        </w:rPr>
        <w:t>- 8</w:t>
      </w:r>
      <w:r w:rsidR="00DD7701" w:rsidRPr="00DD7701">
        <w:rPr>
          <w:rFonts w:ascii="Times New Roman" w:hAnsi="Times New Roman"/>
          <w:sz w:val="28"/>
          <w:szCs w:val="28"/>
        </w:rPr>
        <w:t>9</w:t>
      </w:r>
      <w:r w:rsidR="00584965" w:rsidRPr="00DD7701">
        <w:rPr>
          <w:rFonts w:ascii="Times New Roman" w:hAnsi="Times New Roman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 xml:space="preserve">настоящего </w:t>
      </w:r>
      <w:r w:rsidR="006C74B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84965" w:rsidRPr="00584965">
        <w:rPr>
          <w:rFonts w:ascii="Times New Roman" w:hAnsi="Times New Roman"/>
          <w:sz w:val="28"/>
          <w:szCs w:val="28"/>
        </w:rPr>
        <w:t>.</w:t>
      </w:r>
    </w:p>
    <w:p w:rsidR="00584965" w:rsidRPr="00584965" w:rsidRDefault="00DC7901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04550D">
        <w:rPr>
          <w:rFonts w:ascii="Times New Roman" w:hAnsi="Times New Roman"/>
          <w:sz w:val="28"/>
          <w:szCs w:val="28"/>
        </w:rPr>
        <w:t>0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подаче заявления через ЕПГУ Ростехнадзор обеспечивает прием документов, необходимых для предоставления государственной </w:t>
      </w:r>
      <w:proofErr w:type="gramStart"/>
      <w:r w:rsidR="00584965" w:rsidRPr="00584965">
        <w:rPr>
          <w:rFonts w:ascii="Times New Roman" w:hAnsi="Times New Roman"/>
          <w:sz w:val="28"/>
          <w:szCs w:val="28"/>
        </w:rPr>
        <w:t xml:space="preserve">услуги, </w:t>
      </w:r>
      <w:r w:rsidR="00275B3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75B36">
        <w:rPr>
          <w:rFonts w:ascii="Times New Roman" w:hAnsi="Times New Roman"/>
          <w:sz w:val="28"/>
          <w:szCs w:val="28"/>
        </w:rPr>
        <w:t xml:space="preserve">                           </w:t>
      </w:r>
      <w:r w:rsidR="00584965" w:rsidRPr="00584965">
        <w:rPr>
          <w:rFonts w:ascii="Times New Roman" w:hAnsi="Times New Roman"/>
          <w:sz w:val="28"/>
          <w:szCs w:val="28"/>
        </w:rPr>
        <w:t>и регистрацию заявления не позднее одного рабочего дня со дня поступления.</w:t>
      </w:r>
    </w:p>
    <w:p w:rsidR="00584965" w:rsidRPr="00584965" w:rsidRDefault="0004550D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</w:t>
      </w:r>
      <w:r w:rsidR="009F426E">
        <w:rPr>
          <w:rFonts w:ascii="Times New Roman" w:hAnsi="Times New Roman"/>
          <w:sz w:val="28"/>
          <w:szCs w:val="28"/>
        </w:rPr>
        <w:t>поступлении</w:t>
      </w:r>
      <w:r w:rsidR="00584965" w:rsidRPr="00584965">
        <w:rPr>
          <w:rFonts w:ascii="Times New Roman" w:hAnsi="Times New Roman"/>
          <w:sz w:val="28"/>
          <w:szCs w:val="28"/>
        </w:rPr>
        <w:t xml:space="preserve"> заявления в электронной форме в автоматическом режиме осуществляется форматно</w:t>
      </w:r>
      <w:r w:rsidR="00BA1CFD">
        <w:rPr>
          <w:rFonts w:ascii="Times New Roman" w:hAnsi="Times New Roman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>логический контроль заявления, проверяется наличие оснований для отказа в приеме заявления, указанных в</w:t>
      </w:r>
      <w:r w:rsidR="00695DA9">
        <w:rPr>
          <w:rFonts w:ascii="Times New Roman" w:hAnsi="Times New Roman"/>
          <w:sz w:val="28"/>
          <w:szCs w:val="28"/>
        </w:rPr>
        <w:t xml:space="preserve"> пункте</w:t>
      </w:r>
      <w:r w:rsidR="00584965" w:rsidRPr="00584965">
        <w:rPr>
          <w:rFonts w:ascii="Times New Roman" w:hAnsi="Times New Roman"/>
          <w:sz w:val="28"/>
          <w:szCs w:val="28"/>
        </w:rPr>
        <w:t xml:space="preserve"> </w:t>
      </w:r>
      <w:r w:rsidR="00DD7701">
        <w:rPr>
          <w:rFonts w:ascii="Times New Roman" w:hAnsi="Times New Roman"/>
          <w:sz w:val="28"/>
          <w:szCs w:val="28"/>
        </w:rPr>
        <w:t>46</w:t>
      </w:r>
      <w:r w:rsidR="00584965" w:rsidRPr="00584965">
        <w:rPr>
          <w:rFonts w:ascii="Times New Roman" w:hAnsi="Times New Roman"/>
          <w:sz w:val="28"/>
          <w:szCs w:val="28"/>
        </w:rPr>
        <w:t xml:space="preserve"> настоящего </w:t>
      </w:r>
      <w:r w:rsidR="000403D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</w:t>
      </w:r>
      <w:r w:rsidR="003441A2">
        <w:rPr>
          <w:rFonts w:ascii="Times New Roman" w:hAnsi="Times New Roman"/>
          <w:sz w:val="28"/>
          <w:szCs w:val="28"/>
        </w:rPr>
        <w:t>рассмотрения заявительных документов</w:t>
      </w:r>
      <w:r w:rsidR="00584965" w:rsidRPr="00584965">
        <w:rPr>
          <w:rFonts w:ascii="Times New Roman" w:hAnsi="Times New Roman"/>
          <w:sz w:val="28"/>
          <w:szCs w:val="28"/>
        </w:rPr>
        <w:t>.</w:t>
      </w:r>
    </w:p>
    <w:p w:rsidR="00B93FED" w:rsidRDefault="00B93FED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A76EA9" w:rsidRPr="0047077B" w:rsidRDefault="00A76EA9" w:rsidP="00A76EA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мультимедийной информации о порядке предоставления такой услуги, в том числе к обеспечению доступности для инвалидов указанных объектов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 законодательством</w:t>
      </w:r>
      <w:r w:rsidR="001B512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Российской Федерации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1B512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 социальной защите инвалидов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04550D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5969B4" w:rsidRPr="0045069B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Рядом с входом в помещение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а и выдачи документов размещаются информационные стенды.</w:t>
      </w:r>
    </w:p>
    <w:p w:rsidR="005969B4" w:rsidRPr="0047077B" w:rsidRDefault="0004550D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Помещения, в которых предоставляется государственная услуга,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должны оснащаться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табличками с указанием фамилии, имени, отчества (при наличии) должностного лица, ответственного за работу с заявителями, а также телефоном, факсом, компьютером с возможностью вывода документов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на печать и выхода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в сеть Интернет, автоинформатором.</w:t>
      </w:r>
    </w:p>
    <w:p w:rsidR="005969B4" w:rsidRPr="0047077B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Для ожидания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а заявителям (их представителям)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должны отводит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места, оборудованные стульями, кресельными секциями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или скамьями, столами (стойками) для возможности оформления документов.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На столах (стойках)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должны находит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писчая бумага</w:t>
      </w:r>
      <w:r w:rsidR="002C1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 канцелярские принадлежности.</w:t>
      </w:r>
    </w:p>
    <w:p w:rsidR="005969B4" w:rsidRPr="0047077B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Визуальная, текстовая и мультимедийная информация о порядке предоставления государственной услуги размещается на информационном стенде в помещении Ростехнадзора, предусмотренном для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а заявителей </w:t>
      </w:r>
      <w:r w:rsidR="001C6DA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proofErr w:type="gramStart"/>
      <w:r w:rsidR="001C6DA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их представителей), а также на ЕПГУ и на официальном сайте Ростехнадзора.</w:t>
      </w:r>
    </w:p>
    <w:p w:rsidR="005969B4" w:rsidRPr="0047077B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Рабочее место каждого должностного лица должно быть оборудовано персональным компьютером и оргтехникой с возможностью доступа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к сети Интернет.</w:t>
      </w:r>
    </w:p>
    <w:p w:rsidR="00732E34" w:rsidRPr="00732E34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t>должны обеспечиваться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условия для беспрепятственного доступа к объекту (зданию, помещению),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котором предоставляется государственная услуга, а также </w:t>
      </w:r>
      <w:r w:rsidR="00CA15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для беспрепятственного пользования транспортом, средствами связи </w:t>
      </w:r>
      <w:r w:rsidR="00CA15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и информации;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к объектам (зданиям, помещениям), в которых предоставляется государственная услуга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2054BB" w:rsidRPr="00732E34">
        <w:rPr>
          <w:rFonts w:ascii="Times New Roman" w:hAnsi="Times New Roman"/>
          <w:color w:val="000000" w:themeColor="text1"/>
          <w:sz w:val="28"/>
          <w:szCs w:val="28"/>
        </w:rPr>
        <w:t>уч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054BB" w:rsidRPr="00732E34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ограничений их жизнедеятельности;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7)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732E34" w:rsidRPr="00732E34" w:rsidRDefault="00732E34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E34">
        <w:rPr>
          <w:rFonts w:ascii="Times New Roman" w:hAnsi="Times New Roman"/>
          <w:color w:val="000000" w:themeColor="text1"/>
          <w:sz w:val="28"/>
          <w:szCs w:val="28"/>
        </w:rPr>
        <w:t>В случае невозможности полностью приспособить объект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>с уч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том потребности инвалида ему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t>должен быть обеспечен</w:t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доступ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>к месту предоставления государственной услуги.</w:t>
      </w:r>
    </w:p>
    <w:p w:rsidR="002054BB" w:rsidRDefault="00594A54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На каждой стоянке автотранспортных средств выделяется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не менее 10 процентов мест (но не менее одного места) для парковки специальных автотранспортных средств инвалидов.</w:t>
      </w:r>
    </w:p>
    <w:p w:rsidR="002054BB" w:rsidRDefault="00DC7901" w:rsidP="003C7043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Дополнительные требования к размещению и оформлению помещений, размещению и оформлению визуальной, текстовой и мультимедийной информации, оборудованию мест ожидания, парковочным местам, местам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для информирования заявителей, получения информации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 заполнения необходимых документов, местам ожидания заявителей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 их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br/>
      </w:r>
      <w:r w:rsidR="00CA04B6">
        <w:rPr>
          <w:rFonts w:ascii="Times New Roman" w:hAnsi="Times New Roman"/>
          <w:color w:val="000000" w:themeColor="text1"/>
          <w:sz w:val="28"/>
          <w:szCs w:val="28"/>
        </w:rPr>
        <w:t>не предъявляются.</w:t>
      </w:r>
    </w:p>
    <w:p w:rsidR="00365CE2" w:rsidRDefault="00365CE2" w:rsidP="003C7043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10CB" w:rsidRPr="00F56759" w:rsidRDefault="003C7043" w:rsidP="00A76EA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56759">
        <w:rPr>
          <w:rFonts w:ascii="Times New Roman" w:hAnsi="Times New Roman"/>
          <w:bCs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                                  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                    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                      и муниципальных услуг, предусмотренного статьей 15.1 Федерального закона «О предоставлении государственных и муниципальных услуг»                           (далее - комплексный запрос)</w:t>
      </w:r>
    </w:p>
    <w:p w:rsidR="00103A1B" w:rsidRPr="0047077B" w:rsidRDefault="00103A1B" w:rsidP="00A76EA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DC7901" w:rsidP="008810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A445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оказателями доступности и качества предоставления государственной услуги являются:</w:t>
      </w:r>
    </w:p>
    <w:p w:rsidR="005969B4" w:rsidRPr="0047077B" w:rsidRDefault="005969B4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1)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полнота и доступность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информации о местах,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порядке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 xml:space="preserve">и сроках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услуги;</w:t>
      </w:r>
    </w:p>
    <w:p w:rsidR="003907EE" w:rsidRPr="0047077B" w:rsidRDefault="000D5162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E47E0E" w:rsidRPr="0047077B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взаимодействий заявителя с должностными лицами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при предоставлении государственной услуги и их продолжительность;</w:t>
      </w:r>
    </w:p>
    <w:p w:rsidR="005969B4" w:rsidRPr="0047077B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предоставление заявителю возможности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выбора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способа представления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заявительных документов, в том числе </w:t>
      </w:r>
      <w:r w:rsidR="00FC472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форме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электронной форме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с использованием ЕПГУ;</w:t>
      </w:r>
    </w:p>
    <w:p w:rsidR="005969B4" w:rsidRPr="0047077B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отношение количества жалоб от заявителей о нарушениях порядка предоставления государственной услуги, предусмотренных </w:t>
      </w:r>
      <w:r w:rsidR="005969B4" w:rsidRPr="000403DC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к общему числу поданных заявлений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услуги за </w:t>
      </w:r>
      <w:r w:rsidR="006B12DF" w:rsidRPr="0047077B">
        <w:rPr>
          <w:rFonts w:ascii="Times New Roman" w:hAnsi="Times New Roman"/>
          <w:color w:val="000000" w:themeColor="text1"/>
          <w:sz w:val="28"/>
          <w:szCs w:val="28"/>
        </w:rPr>
        <w:t>отч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 w:rsidRPr="0047077B">
        <w:rPr>
          <w:rFonts w:ascii="Times New Roman" w:hAnsi="Times New Roman"/>
          <w:color w:val="000000" w:themeColor="text1"/>
          <w:sz w:val="28"/>
          <w:szCs w:val="28"/>
        </w:rPr>
        <w:t>тный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период;</w:t>
      </w:r>
    </w:p>
    <w:p w:rsidR="005969B4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судебных исков по обжалованию решений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3791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43D7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удовлетворенность заявителя качеством и доступностью государственной услуги;</w:t>
      </w:r>
    </w:p>
    <w:p w:rsidR="005860CC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 отсутствие очередей при приеме заявительных документов и выдаче результатов предоставления государственной услуги;</w:t>
      </w:r>
    </w:p>
    <w:p w:rsidR="005860CC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 отсутствие нарушений срока предоставления государственной услуги.</w:t>
      </w:r>
    </w:p>
    <w:p w:rsidR="000C566C" w:rsidRPr="0047077B" w:rsidRDefault="0004550D" w:rsidP="008810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0C566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Заявителю при предоставлении государственной услуги </w:t>
      </w:r>
      <w:r w:rsidR="00FA7BAD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0C566C" w:rsidRPr="0047077B">
        <w:rPr>
          <w:rFonts w:ascii="Times New Roman" w:hAnsi="Times New Roman"/>
          <w:color w:val="000000" w:themeColor="text1"/>
          <w:sz w:val="28"/>
          <w:szCs w:val="28"/>
        </w:rPr>
        <w:t>в электронной форме с использованием ЕПГУ обеспечивается выполнение следующих действий:</w:t>
      </w:r>
    </w:p>
    <w:p w:rsidR="003907EE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716F1C" w:rsidRDefault="00716F1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>оплата государственной пошлины за предоставление государственной услуги;</w:t>
      </w:r>
    </w:p>
    <w:p w:rsidR="00CD3596" w:rsidRPr="00716F1C" w:rsidRDefault="00CD3596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платы за предоставление выписки из реестра лицензий                                     на бумажном носителе;</w:t>
      </w:r>
    </w:p>
    <w:p w:rsidR="003907EE" w:rsidRPr="00716F1C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 xml:space="preserve">формирование </w:t>
      </w:r>
      <w:r w:rsidR="008A4455">
        <w:rPr>
          <w:rFonts w:ascii="Times New Roman" w:hAnsi="Times New Roman"/>
          <w:sz w:val="28"/>
          <w:szCs w:val="28"/>
        </w:rPr>
        <w:t>запроса</w:t>
      </w:r>
      <w:r w:rsidRPr="00716F1C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услуги;</w:t>
      </w:r>
    </w:p>
    <w:p w:rsidR="003907EE" w:rsidRPr="00716F1C" w:rsidRDefault="006B12DF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>при</w:t>
      </w:r>
      <w:r w:rsidR="00D1634B" w:rsidRPr="00716F1C">
        <w:rPr>
          <w:rFonts w:ascii="Times New Roman" w:hAnsi="Times New Roman"/>
          <w:sz w:val="28"/>
          <w:szCs w:val="28"/>
        </w:rPr>
        <w:t>е</w:t>
      </w:r>
      <w:r w:rsidRPr="00716F1C">
        <w:rPr>
          <w:rFonts w:ascii="Times New Roman" w:hAnsi="Times New Roman"/>
          <w:sz w:val="28"/>
          <w:szCs w:val="28"/>
        </w:rPr>
        <w:t>м</w:t>
      </w:r>
      <w:r w:rsidR="000C566C" w:rsidRPr="00716F1C">
        <w:rPr>
          <w:rFonts w:ascii="Times New Roman" w:hAnsi="Times New Roman"/>
          <w:sz w:val="28"/>
          <w:szCs w:val="28"/>
        </w:rPr>
        <w:t xml:space="preserve"> и регистрация </w:t>
      </w:r>
      <w:r w:rsidR="008A4455">
        <w:rPr>
          <w:rFonts w:ascii="Times New Roman" w:hAnsi="Times New Roman"/>
          <w:sz w:val="28"/>
          <w:szCs w:val="28"/>
        </w:rPr>
        <w:t>запроса</w:t>
      </w:r>
      <w:r w:rsidR="00563791" w:rsidRPr="00716F1C">
        <w:rPr>
          <w:rFonts w:ascii="Times New Roman" w:hAnsi="Times New Roman"/>
          <w:sz w:val="28"/>
          <w:szCs w:val="28"/>
        </w:rPr>
        <w:t xml:space="preserve"> </w:t>
      </w:r>
      <w:r w:rsidR="000C566C" w:rsidRPr="00716F1C">
        <w:rPr>
          <w:rFonts w:ascii="Times New Roman" w:hAnsi="Times New Roman"/>
          <w:sz w:val="28"/>
          <w:szCs w:val="28"/>
        </w:rPr>
        <w:t xml:space="preserve">и иных документов, необходимых </w:t>
      </w:r>
      <w:r w:rsidR="00C71434">
        <w:rPr>
          <w:rFonts w:ascii="Times New Roman" w:hAnsi="Times New Roman"/>
          <w:sz w:val="28"/>
          <w:szCs w:val="28"/>
        </w:rPr>
        <w:br/>
      </w:r>
      <w:r w:rsidR="000C566C" w:rsidRPr="00716F1C">
        <w:rPr>
          <w:rFonts w:ascii="Times New Roman" w:hAnsi="Times New Roman"/>
          <w:sz w:val="28"/>
          <w:szCs w:val="28"/>
        </w:rPr>
        <w:t>для предоставления государственной услуги;</w:t>
      </w:r>
    </w:p>
    <w:p w:rsidR="003907EE" w:rsidRPr="00716F1C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>получение результата предоставления государственной услуги;</w:t>
      </w:r>
    </w:p>
    <w:p w:rsidR="003907EE" w:rsidRPr="00716F1C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lastRenderedPageBreak/>
        <w:t>получение сведений о ходе предос</w:t>
      </w:r>
      <w:r w:rsidR="00FA7BAD" w:rsidRPr="00716F1C">
        <w:rPr>
          <w:rFonts w:ascii="Times New Roman" w:hAnsi="Times New Roman"/>
          <w:sz w:val="28"/>
          <w:szCs w:val="28"/>
        </w:rPr>
        <w:t>тавлени</w:t>
      </w:r>
      <w:r w:rsidR="00563791" w:rsidRPr="00716F1C">
        <w:rPr>
          <w:rFonts w:ascii="Times New Roman" w:hAnsi="Times New Roman"/>
          <w:sz w:val="28"/>
          <w:szCs w:val="28"/>
        </w:rPr>
        <w:t>я</w:t>
      </w:r>
      <w:r w:rsidR="00FA7BAD" w:rsidRPr="00716F1C">
        <w:rPr>
          <w:rFonts w:ascii="Times New Roman" w:hAnsi="Times New Roman"/>
          <w:sz w:val="28"/>
          <w:szCs w:val="28"/>
        </w:rPr>
        <w:t xml:space="preserve"> государственной услуги;</w:t>
      </w:r>
    </w:p>
    <w:p w:rsidR="003907EE" w:rsidRPr="00716F1C" w:rsidRDefault="00323DC0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 xml:space="preserve">осуществление оценки качества предоставления </w:t>
      </w:r>
      <w:r w:rsidRPr="001A26EB">
        <w:rPr>
          <w:rFonts w:ascii="Times New Roman" w:hAnsi="Times New Roman"/>
          <w:sz w:val="28"/>
          <w:szCs w:val="28"/>
        </w:rPr>
        <w:t>государственной услуги;</w:t>
      </w:r>
    </w:p>
    <w:p w:rsidR="00FA7BAD" w:rsidRDefault="00323DC0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6EB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B50B65" w:rsidRPr="001A26EB">
        <w:rPr>
          <w:rFonts w:ascii="Times New Roman" w:hAnsi="Times New Roman"/>
          <w:sz w:val="28"/>
          <w:szCs w:val="28"/>
        </w:rPr>
        <w:t xml:space="preserve">территориального органа </w:t>
      </w:r>
      <w:r w:rsidRPr="001A26EB">
        <w:rPr>
          <w:rFonts w:ascii="Times New Roman" w:hAnsi="Times New Roman"/>
          <w:sz w:val="28"/>
          <w:szCs w:val="28"/>
        </w:rPr>
        <w:t xml:space="preserve">Ростехнадзора, должностного лица либо федерального государственного гражданского служащего </w:t>
      </w:r>
      <w:r w:rsidR="00B50B65" w:rsidRPr="001A26EB">
        <w:rPr>
          <w:rFonts w:ascii="Times New Roman" w:hAnsi="Times New Roman"/>
          <w:sz w:val="28"/>
          <w:szCs w:val="28"/>
        </w:rPr>
        <w:t xml:space="preserve">территориального органа </w:t>
      </w:r>
      <w:r w:rsidRPr="001A26EB">
        <w:rPr>
          <w:rFonts w:ascii="Times New Roman" w:hAnsi="Times New Roman"/>
          <w:sz w:val="28"/>
          <w:szCs w:val="28"/>
        </w:rPr>
        <w:t>Ростехнадзора.</w:t>
      </w:r>
    </w:p>
    <w:p w:rsidR="00F05833" w:rsidRPr="001A26EB" w:rsidRDefault="00F0583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455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5833">
        <w:rPr>
          <w:rFonts w:ascii="Times New Roman" w:hAnsi="Times New Roman"/>
          <w:sz w:val="28"/>
          <w:szCs w:val="28"/>
        </w:rPr>
        <w:t xml:space="preserve">В рамках подачи заявления о предоставлении (получении результата) государственной услуги предполагается однократное взаимодействие должностного лица территориального органа Ростехнадзора, ответственного </w:t>
      </w:r>
      <w:r w:rsidR="0004550D">
        <w:rPr>
          <w:rFonts w:ascii="Times New Roman" w:hAnsi="Times New Roman"/>
          <w:sz w:val="28"/>
          <w:szCs w:val="28"/>
        </w:rPr>
        <w:t xml:space="preserve">                  </w:t>
      </w:r>
      <w:r w:rsidRPr="00F05833">
        <w:rPr>
          <w:rFonts w:ascii="Times New Roman" w:hAnsi="Times New Roman"/>
          <w:sz w:val="28"/>
          <w:szCs w:val="28"/>
        </w:rPr>
        <w:t xml:space="preserve">за взаимодействие с заявителями, и заявителя, продолжительность которого </w:t>
      </w:r>
      <w:r w:rsidR="0004550D">
        <w:rPr>
          <w:rFonts w:ascii="Times New Roman" w:hAnsi="Times New Roman"/>
          <w:sz w:val="28"/>
          <w:szCs w:val="28"/>
        </w:rPr>
        <w:t xml:space="preserve">                    </w:t>
      </w:r>
      <w:r w:rsidRPr="00F05833">
        <w:rPr>
          <w:rFonts w:ascii="Times New Roman" w:hAnsi="Times New Roman"/>
          <w:sz w:val="28"/>
          <w:szCs w:val="28"/>
        </w:rPr>
        <w:t>не должна превышать 10 (десять) минут.</w:t>
      </w:r>
    </w:p>
    <w:p w:rsidR="008D1D94" w:rsidRPr="00142BFB" w:rsidRDefault="00DC7901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550D">
        <w:rPr>
          <w:rFonts w:ascii="Times New Roman" w:hAnsi="Times New Roman"/>
          <w:sz w:val="28"/>
          <w:szCs w:val="28"/>
        </w:rPr>
        <w:t>7</w:t>
      </w:r>
      <w:r w:rsidR="0004550D" w:rsidRPr="0004550D">
        <w:rPr>
          <w:rFonts w:ascii="Times New Roman" w:hAnsi="Times New Roman"/>
          <w:sz w:val="28"/>
          <w:szCs w:val="28"/>
        </w:rPr>
        <w:t>2</w:t>
      </w:r>
      <w:r w:rsidR="00A76EA9" w:rsidRPr="0004550D">
        <w:rPr>
          <w:rFonts w:ascii="Times New Roman" w:hAnsi="Times New Roman"/>
          <w:sz w:val="28"/>
          <w:szCs w:val="28"/>
        </w:rPr>
        <w:t xml:space="preserve">. </w:t>
      </w:r>
      <w:r w:rsidR="005452F8" w:rsidRPr="00142BFB">
        <w:rPr>
          <w:rFonts w:ascii="Times New Roman" w:hAnsi="Times New Roman"/>
          <w:sz w:val="28"/>
          <w:szCs w:val="28"/>
        </w:rPr>
        <w:t xml:space="preserve">В рамках подачи </w:t>
      </w:r>
      <w:r w:rsidR="000B3B09">
        <w:rPr>
          <w:rFonts w:ascii="Times New Roman" w:hAnsi="Times New Roman"/>
          <w:sz w:val="28"/>
          <w:szCs w:val="28"/>
        </w:rPr>
        <w:t xml:space="preserve">заявительных документов </w:t>
      </w:r>
      <w:r w:rsidR="00497349">
        <w:rPr>
          <w:rFonts w:ascii="Times New Roman" w:hAnsi="Times New Roman"/>
          <w:sz w:val="28"/>
          <w:szCs w:val="28"/>
        </w:rPr>
        <w:t xml:space="preserve">не </w:t>
      </w:r>
      <w:r w:rsidR="005452F8" w:rsidRPr="00142BFB">
        <w:rPr>
          <w:rFonts w:ascii="Times New Roman" w:hAnsi="Times New Roman"/>
          <w:sz w:val="28"/>
          <w:szCs w:val="28"/>
        </w:rPr>
        <w:t xml:space="preserve">предполагается взаимодействие </w:t>
      </w:r>
      <w:r w:rsidR="00E76F35">
        <w:rPr>
          <w:rFonts w:ascii="Times New Roman" w:hAnsi="Times New Roman"/>
          <w:sz w:val="28"/>
          <w:szCs w:val="28"/>
        </w:rPr>
        <w:t xml:space="preserve">заявителя </w:t>
      </w:r>
      <w:r w:rsidR="00CA1580">
        <w:rPr>
          <w:rFonts w:ascii="Times New Roman" w:hAnsi="Times New Roman"/>
          <w:sz w:val="28"/>
          <w:szCs w:val="28"/>
        </w:rPr>
        <w:t xml:space="preserve">с </w:t>
      </w:r>
      <w:r w:rsidR="005452F8" w:rsidRPr="00142BFB">
        <w:rPr>
          <w:rFonts w:ascii="Times New Roman" w:hAnsi="Times New Roman"/>
          <w:sz w:val="28"/>
          <w:szCs w:val="28"/>
        </w:rPr>
        <w:t>должностн</w:t>
      </w:r>
      <w:r w:rsidR="00497349">
        <w:rPr>
          <w:rFonts w:ascii="Times New Roman" w:hAnsi="Times New Roman"/>
          <w:sz w:val="28"/>
          <w:szCs w:val="28"/>
        </w:rPr>
        <w:t>ыми</w:t>
      </w:r>
      <w:r w:rsidR="005452F8" w:rsidRPr="00142BFB">
        <w:rPr>
          <w:rFonts w:ascii="Times New Roman" w:hAnsi="Times New Roman"/>
          <w:sz w:val="28"/>
          <w:szCs w:val="28"/>
        </w:rPr>
        <w:t xml:space="preserve"> лиц</w:t>
      </w:r>
      <w:r w:rsidR="00497349">
        <w:rPr>
          <w:rFonts w:ascii="Times New Roman" w:hAnsi="Times New Roman"/>
          <w:sz w:val="28"/>
          <w:szCs w:val="28"/>
        </w:rPr>
        <w:t>ами</w:t>
      </w:r>
      <w:r w:rsidR="005452F8" w:rsidRPr="00142BFB">
        <w:rPr>
          <w:rFonts w:ascii="Times New Roman" w:hAnsi="Times New Roman"/>
          <w:sz w:val="28"/>
          <w:szCs w:val="28"/>
        </w:rPr>
        <w:t xml:space="preserve"> </w:t>
      </w:r>
      <w:r w:rsidR="00B50B65" w:rsidRPr="00142BFB">
        <w:rPr>
          <w:rFonts w:ascii="Times New Roman" w:hAnsi="Times New Roman"/>
          <w:sz w:val="28"/>
          <w:szCs w:val="28"/>
        </w:rPr>
        <w:t>Ростехнадзора</w:t>
      </w:r>
      <w:r w:rsidR="000A5E82" w:rsidRPr="00142BFB">
        <w:rPr>
          <w:rFonts w:ascii="Times New Roman" w:hAnsi="Times New Roman"/>
          <w:sz w:val="28"/>
          <w:szCs w:val="28"/>
        </w:rPr>
        <w:t>,</w:t>
      </w:r>
      <w:r w:rsidR="008D1D94" w:rsidRPr="00142BFB">
        <w:rPr>
          <w:rFonts w:ascii="Times New Roman" w:hAnsi="Times New Roman"/>
          <w:sz w:val="28"/>
          <w:szCs w:val="28"/>
        </w:rPr>
        <w:t xml:space="preserve"> ответственн</w:t>
      </w:r>
      <w:r w:rsidR="00497349">
        <w:rPr>
          <w:rFonts w:ascii="Times New Roman" w:hAnsi="Times New Roman"/>
          <w:sz w:val="28"/>
          <w:szCs w:val="28"/>
        </w:rPr>
        <w:t>ыми</w:t>
      </w:r>
      <w:r w:rsidR="00077BC5" w:rsidRPr="00142BFB">
        <w:rPr>
          <w:rFonts w:ascii="Times New Roman" w:hAnsi="Times New Roman"/>
          <w:sz w:val="28"/>
          <w:szCs w:val="28"/>
        </w:rPr>
        <w:t xml:space="preserve"> </w:t>
      </w:r>
      <w:r w:rsidR="008D1D94" w:rsidRPr="00142BFB">
        <w:rPr>
          <w:rFonts w:ascii="Times New Roman" w:hAnsi="Times New Roman"/>
          <w:sz w:val="28"/>
          <w:szCs w:val="28"/>
        </w:rPr>
        <w:t xml:space="preserve">за </w:t>
      </w:r>
      <w:r w:rsidR="00497349">
        <w:rPr>
          <w:rFonts w:ascii="Times New Roman" w:hAnsi="Times New Roman"/>
          <w:sz w:val="28"/>
          <w:szCs w:val="28"/>
        </w:rPr>
        <w:t>рассмотрение</w:t>
      </w:r>
      <w:r w:rsidR="008D1D94" w:rsidRPr="00142BFB">
        <w:rPr>
          <w:rFonts w:ascii="Times New Roman" w:hAnsi="Times New Roman"/>
          <w:sz w:val="28"/>
          <w:szCs w:val="28"/>
        </w:rPr>
        <w:t xml:space="preserve"> </w:t>
      </w:r>
      <w:r w:rsidR="00497349">
        <w:rPr>
          <w:rFonts w:ascii="Times New Roman" w:hAnsi="Times New Roman"/>
          <w:sz w:val="28"/>
          <w:szCs w:val="28"/>
        </w:rPr>
        <w:t>заявительных документов</w:t>
      </w:r>
      <w:r w:rsidR="008D1D94" w:rsidRPr="00142BFB">
        <w:rPr>
          <w:rFonts w:ascii="Times New Roman" w:hAnsi="Times New Roman"/>
          <w:sz w:val="28"/>
          <w:szCs w:val="28"/>
        </w:rPr>
        <w:t>.</w:t>
      </w:r>
    </w:p>
    <w:p w:rsidR="00163523" w:rsidRDefault="00163523" w:rsidP="008D1D94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 w:rsidRPr="00142BFB">
        <w:rPr>
          <w:szCs w:val="24"/>
        </w:rPr>
        <w:t xml:space="preserve">Время консультирования при устном обращении </w:t>
      </w:r>
      <w:r w:rsidR="000A5E82" w:rsidRPr="00142BFB">
        <w:rPr>
          <w:szCs w:val="24"/>
        </w:rPr>
        <w:t xml:space="preserve">о </w:t>
      </w:r>
      <w:r w:rsidR="00663CF3" w:rsidRPr="00142BFB">
        <w:rPr>
          <w:szCs w:val="28"/>
        </w:rPr>
        <w:t xml:space="preserve">порядке </w:t>
      </w:r>
      <w:r w:rsidR="00E73194" w:rsidRPr="00142BFB">
        <w:rPr>
          <w:szCs w:val="28"/>
        </w:rPr>
        <w:t xml:space="preserve">предоставления государственной услуги </w:t>
      </w:r>
      <w:r w:rsidR="00CA1580">
        <w:rPr>
          <w:szCs w:val="28"/>
        </w:rPr>
        <w:t>посредством телефонной связи</w:t>
      </w:r>
      <w:r w:rsidR="00E73194" w:rsidRPr="00142BFB">
        <w:rPr>
          <w:szCs w:val="24"/>
        </w:rPr>
        <w:t xml:space="preserve"> должно составлять </w:t>
      </w:r>
      <w:r w:rsidR="00CA1580">
        <w:rPr>
          <w:szCs w:val="24"/>
        </w:rPr>
        <w:t xml:space="preserve">                    </w:t>
      </w:r>
      <w:r w:rsidRPr="00142BFB">
        <w:rPr>
          <w:szCs w:val="24"/>
        </w:rPr>
        <w:t>не более 5 минут.</w:t>
      </w:r>
    </w:p>
    <w:p w:rsidR="00F05833" w:rsidRPr="00F05833" w:rsidRDefault="0004550D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>73</w:t>
      </w:r>
      <w:r w:rsidR="00F05833">
        <w:rPr>
          <w:szCs w:val="24"/>
        </w:rPr>
        <w:t xml:space="preserve">. </w:t>
      </w:r>
      <w:r w:rsidR="00F05833" w:rsidRPr="00F05833">
        <w:rPr>
          <w:szCs w:val="24"/>
        </w:rPr>
        <w:t>Продолжительность индивидуального информирования в устной форме каждого заинтересованного лица составляет не более 10 (десять) минут. В случае если для индивидуального информирования в устной форме требуется продолжительная (более 10 минут) подготовка, должностным лицом Ростехнадзора</w:t>
      </w:r>
      <w:r w:rsidR="00F05833">
        <w:rPr>
          <w:szCs w:val="24"/>
        </w:rPr>
        <w:t xml:space="preserve"> (территориального органа Ростехнадзора)</w:t>
      </w:r>
      <w:r w:rsidR="00F05833" w:rsidRPr="00F05833">
        <w:rPr>
          <w:szCs w:val="24"/>
        </w:rPr>
        <w:t>, осуществляющим информирование в устной форме, предлагается заинтересованному лицу обратиться за необходимой информацией в письменной форме.</w:t>
      </w:r>
    </w:p>
    <w:p w:rsidR="00F05833" w:rsidRPr="00F05833" w:rsidRDefault="00F05833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 w:rsidRPr="00F05833">
        <w:rPr>
          <w:szCs w:val="24"/>
        </w:rPr>
        <w:t>При индивидуальном информировании в письменной форме мотивированный ответ уполномоченным органом направляется заинтересованным лицам в течение 30 (тридцати) дней со дня регистрации письменного обращения в Ростехнадзора</w:t>
      </w:r>
      <w:r>
        <w:rPr>
          <w:szCs w:val="24"/>
        </w:rPr>
        <w:t xml:space="preserve"> (территориальный орган Ростехнадзора)</w:t>
      </w:r>
      <w:r w:rsidRPr="00F05833">
        <w:rPr>
          <w:szCs w:val="24"/>
        </w:rPr>
        <w:t>.</w:t>
      </w:r>
    </w:p>
    <w:p w:rsidR="00F05833" w:rsidRDefault="0004550D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>74</w:t>
      </w:r>
      <w:r w:rsidR="00F05833" w:rsidRPr="00F05833">
        <w:rPr>
          <w:szCs w:val="24"/>
        </w:rPr>
        <w:t>. Для получения государственной услуги запись на прием не требуется</w:t>
      </w:r>
      <w:r w:rsidR="00F05833">
        <w:rPr>
          <w:szCs w:val="24"/>
        </w:rPr>
        <w:t>.</w:t>
      </w:r>
    </w:p>
    <w:p w:rsidR="00760776" w:rsidRPr="00F05833" w:rsidRDefault="000D7FEE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Прием заявительных </w:t>
      </w:r>
      <w:r w:rsidR="00760776">
        <w:rPr>
          <w:szCs w:val="24"/>
        </w:rPr>
        <w:t>документов осуществляется в соответствии                                     с установленным служебным распорядком Ростехнадзора.</w:t>
      </w:r>
    </w:p>
    <w:p w:rsidR="00F05833" w:rsidRPr="00F05833" w:rsidRDefault="0004550D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 w:rsidRPr="0004550D">
        <w:rPr>
          <w:szCs w:val="24"/>
        </w:rPr>
        <w:t>75</w:t>
      </w:r>
      <w:r w:rsidR="00F05833" w:rsidRPr="0004550D">
        <w:rPr>
          <w:szCs w:val="24"/>
        </w:rPr>
        <w:t xml:space="preserve">. </w:t>
      </w:r>
      <w:r w:rsidR="00F05833" w:rsidRPr="00F05833">
        <w:rPr>
          <w:szCs w:val="24"/>
        </w:rPr>
        <w:t>Возможность получения государственной услуги в любом территориальном органе Ростехнадзора, предоставляющем государственную услугу, по выбору заявителя не предусмотрена.</w:t>
      </w:r>
    </w:p>
    <w:p w:rsidR="00F05833" w:rsidRDefault="0004550D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>76</w:t>
      </w:r>
      <w:r w:rsidR="00F05833">
        <w:rPr>
          <w:szCs w:val="24"/>
        </w:rPr>
        <w:t xml:space="preserve">. </w:t>
      </w:r>
      <w:r w:rsidR="00F05833" w:rsidRPr="00F05833">
        <w:rPr>
          <w:szCs w:val="24"/>
        </w:rPr>
        <w:t>Возможность получения государственной услуги в территориальном органе Ростехнадзора, предоставляющем государственную услугу, посредством направления комплексного запроса не предусмотрена.</w:t>
      </w:r>
    </w:p>
    <w:p w:rsidR="00F33A44" w:rsidRPr="0047077B" w:rsidRDefault="00F33A4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C82DD2" w:rsidRPr="0047077B" w:rsidRDefault="00C82DD2" w:rsidP="008810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</w:t>
      </w:r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экстерриториальному принципу (в случае, если государственная услуга предоставляется по экстерриториальному </w:t>
      </w:r>
      <w:proofErr w:type="gramStart"/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принципу)   </w:t>
      </w:r>
      <w:proofErr w:type="gramEnd"/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и особенности предоставления государственной услуги в электронной форме</w:t>
      </w:r>
    </w:p>
    <w:p w:rsidR="005969B4" w:rsidRPr="0047077B" w:rsidRDefault="005969B4" w:rsidP="005C74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6993" w:rsidRDefault="0004550D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5969B4" w:rsidRPr="00DC7901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получения государственной услуги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в многофункциональном центре предоставления государственных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</w:t>
      </w:r>
      <w:r w:rsidR="002D6270">
        <w:rPr>
          <w:rFonts w:ascii="Times New Roman" w:hAnsi="Times New Roman"/>
          <w:color w:val="000000" w:themeColor="text1"/>
          <w:sz w:val="28"/>
          <w:szCs w:val="28"/>
        </w:rPr>
        <w:t xml:space="preserve">, а также предоставление государственной услуги </w:t>
      </w:r>
      <w:r w:rsidR="005421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в любом территориальном органе Ростехнадзора (э</w:t>
      </w:r>
      <w:r w:rsidR="002D6270">
        <w:rPr>
          <w:rFonts w:ascii="Times New Roman" w:hAnsi="Times New Roman"/>
          <w:color w:val="000000" w:themeColor="text1"/>
          <w:sz w:val="28"/>
          <w:szCs w:val="28"/>
        </w:rPr>
        <w:t>кстерриториальн</w:t>
      </w:r>
      <w:r w:rsidR="0054219E">
        <w:rPr>
          <w:rFonts w:ascii="Times New Roman" w:hAnsi="Times New Roman"/>
          <w:color w:val="000000" w:themeColor="text1"/>
          <w:sz w:val="28"/>
          <w:szCs w:val="28"/>
        </w:rPr>
        <w:t>ый принцип)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отсутствует.</w:t>
      </w:r>
    </w:p>
    <w:p w:rsidR="0035707A" w:rsidRPr="0047077B" w:rsidRDefault="00DC7901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4550D">
        <w:rPr>
          <w:rFonts w:ascii="Times New Roman" w:hAnsi="Times New Roman"/>
          <w:sz w:val="28"/>
          <w:szCs w:val="28"/>
        </w:rPr>
        <w:t>8</w:t>
      </w:r>
      <w:r w:rsidR="005969B4" w:rsidRPr="00142BFB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707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Для обеспечения возможности подачи </w:t>
      </w:r>
      <w:r w:rsidR="00077BC5" w:rsidRPr="00077BC5">
        <w:rPr>
          <w:rFonts w:ascii="Times New Roman" w:hAnsi="Times New Roman"/>
          <w:sz w:val="28"/>
          <w:szCs w:val="28"/>
        </w:rPr>
        <w:t>обращения</w:t>
      </w:r>
      <w:r w:rsidR="0035707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через ЕПГУ заявитель должен быть зарегистрирован в системе ЕПГУ.</w:t>
      </w:r>
    </w:p>
    <w:p w:rsidR="0035707A" w:rsidRPr="0018401A" w:rsidRDefault="0035707A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При направлении в</w:t>
      </w:r>
      <w:r w:rsidR="00730D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 заявления и документов, указанных</w:t>
      </w:r>
      <w:r w:rsidR="00730D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пунктах </w:t>
      </w:r>
      <w:r w:rsidR="00DD770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D056F0" w:rsidRPr="00F567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0FE1" w:rsidRPr="00DD7701">
        <w:rPr>
          <w:rFonts w:ascii="Times New Roman" w:hAnsi="Times New Roman"/>
          <w:sz w:val="28"/>
          <w:szCs w:val="28"/>
        </w:rPr>
        <w:t>-</w:t>
      </w:r>
      <w:r w:rsidR="00D056F0" w:rsidRPr="00DD7701">
        <w:rPr>
          <w:rFonts w:ascii="Times New Roman" w:hAnsi="Times New Roman"/>
          <w:sz w:val="28"/>
          <w:szCs w:val="28"/>
        </w:rPr>
        <w:t xml:space="preserve"> </w:t>
      </w:r>
      <w:r w:rsidR="00DD7701" w:rsidRPr="00DD7701">
        <w:rPr>
          <w:rFonts w:ascii="Times New Roman" w:hAnsi="Times New Roman"/>
          <w:sz w:val="28"/>
          <w:szCs w:val="28"/>
        </w:rPr>
        <w:t>40</w:t>
      </w:r>
      <w:r w:rsidRPr="00DD7701">
        <w:rPr>
          <w:rFonts w:ascii="Times New Roman" w:hAnsi="Times New Roman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регламента, в электронной форме используется усиленная квалифицированная электронная подпись заявителя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6 апреля 2011 г. № 63-ФЗ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«Об электронной подписи» </w:t>
      </w:r>
      <w:r w:rsidR="00142BFB" w:rsidRPr="007B481A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2011, № 15, ст. 2036; 2016, № 1, ст. 65; № 26, ст. 3889) (далее - Федеральный </w:t>
      </w:r>
      <w:r w:rsidR="003441A2" w:rsidRPr="007B481A">
        <w:rPr>
          <w:rFonts w:ascii="Times New Roman" w:hAnsi="Times New Roman"/>
          <w:sz w:val="28"/>
          <w:szCs w:val="28"/>
        </w:rPr>
        <w:t xml:space="preserve">закон                      </w:t>
      </w:r>
      <w:r w:rsidR="0018401A" w:rsidRPr="007B481A">
        <w:rPr>
          <w:rFonts w:ascii="Times New Roman" w:hAnsi="Times New Roman"/>
          <w:sz w:val="28"/>
          <w:szCs w:val="28"/>
        </w:rPr>
        <w:t>«Об электронной подписи»</w:t>
      </w:r>
      <w:r w:rsidR="00142BFB" w:rsidRPr="007B481A">
        <w:rPr>
          <w:rFonts w:ascii="Times New Roman" w:hAnsi="Times New Roman"/>
          <w:sz w:val="28"/>
          <w:szCs w:val="28"/>
        </w:rPr>
        <w:t>)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2BFB" w:rsidRPr="007B481A">
        <w:rPr>
          <w:rFonts w:ascii="Times New Roman" w:hAnsi="Times New Roman"/>
          <w:sz w:val="28"/>
          <w:szCs w:val="28"/>
        </w:rPr>
        <w:t>и</w:t>
      </w:r>
      <w:r w:rsidR="00142BFB" w:rsidRPr="001840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401A" w:rsidRPr="0018401A">
        <w:rPr>
          <w:rFonts w:ascii="Times New Roman" w:hAnsi="Times New Roman"/>
          <w:sz w:val="28"/>
          <w:szCs w:val="28"/>
        </w:rPr>
        <w:t>Правил</w:t>
      </w:r>
      <w:r w:rsidR="004C30ED">
        <w:rPr>
          <w:rFonts w:ascii="Times New Roman" w:hAnsi="Times New Roman"/>
          <w:sz w:val="28"/>
          <w:szCs w:val="28"/>
        </w:rPr>
        <w:t>ами</w:t>
      </w:r>
      <w:r w:rsidR="0018401A" w:rsidRPr="0018401A">
        <w:rPr>
          <w:rFonts w:ascii="Times New Roman" w:hAnsi="Times New Roman"/>
          <w:sz w:val="28"/>
          <w:szCs w:val="28"/>
        </w:rPr>
        <w:t xml:space="preserve"> предоставления документов </w:t>
      </w:r>
      <w:r w:rsidR="004C30ED">
        <w:rPr>
          <w:rFonts w:ascii="Times New Roman" w:hAnsi="Times New Roman"/>
          <w:sz w:val="28"/>
          <w:szCs w:val="28"/>
        </w:rPr>
        <w:t xml:space="preserve">                             </w:t>
      </w:r>
      <w:r w:rsidR="0018401A" w:rsidRPr="0018401A">
        <w:rPr>
          <w:rFonts w:ascii="Times New Roman" w:hAnsi="Times New Roman"/>
          <w:sz w:val="28"/>
          <w:szCs w:val="28"/>
        </w:rPr>
        <w:t>по вопросам лицензирования в форме электронных документов, утвержденных постановлением Правительства Российской Федерации от 16.07.2012 № 722</w:t>
      </w:r>
      <w:r w:rsidR="007B481A">
        <w:rPr>
          <w:rFonts w:ascii="Times New Roman" w:hAnsi="Times New Roman"/>
          <w:sz w:val="28"/>
          <w:szCs w:val="28"/>
        </w:rPr>
        <w:t xml:space="preserve"> (Собрание законо</w:t>
      </w:r>
      <w:r w:rsidR="00DC7901">
        <w:rPr>
          <w:rFonts w:ascii="Times New Roman" w:hAnsi="Times New Roman"/>
          <w:sz w:val="28"/>
          <w:szCs w:val="28"/>
        </w:rPr>
        <w:t>дательства Российской Федерации,</w:t>
      </w:r>
      <w:r w:rsidR="007B481A">
        <w:rPr>
          <w:rFonts w:ascii="Times New Roman" w:hAnsi="Times New Roman"/>
          <w:sz w:val="28"/>
          <w:szCs w:val="28"/>
        </w:rPr>
        <w:t xml:space="preserve"> 2012, № 30, ст. 4285).</w:t>
      </w:r>
    </w:p>
    <w:p w:rsidR="00C91251" w:rsidRPr="0047077B" w:rsidRDefault="00C91251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2323" w:rsidRPr="00262DC0" w:rsidRDefault="005969B4" w:rsidP="007D67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III. </w:t>
      </w:r>
      <w:r w:rsidR="00E62743" w:rsidRPr="00F56759">
        <w:rPr>
          <w:rFonts w:ascii="Times New Roman" w:hAnsi="Times New Roman"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</w:t>
      </w:r>
      <w:proofErr w:type="gramStart"/>
      <w:r w:rsidR="00E62743" w:rsidRPr="00F56759">
        <w:rPr>
          <w:rFonts w:ascii="Times New Roman" w:hAnsi="Times New Roman"/>
          <w:bCs/>
          <w:sz w:val="28"/>
          <w:szCs w:val="28"/>
        </w:rPr>
        <w:t xml:space="preserve">действий)   </w:t>
      </w:r>
      <w:proofErr w:type="gramEnd"/>
      <w:r w:rsidR="00E62743" w:rsidRPr="00F56759">
        <w:rPr>
          <w:rFonts w:ascii="Times New Roman" w:hAnsi="Times New Roman"/>
          <w:bCs/>
          <w:sz w:val="28"/>
          <w:szCs w:val="28"/>
        </w:rPr>
        <w:t xml:space="preserve">                                 в электронной форме</w:t>
      </w:r>
    </w:p>
    <w:p w:rsidR="007C1136" w:rsidRPr="0047077B" w:rsidRDefault="007C1136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8" w:rsidRPr="00614518" w:rsidRDefault="00F517E0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>1) прием заявительных документов, их регистрация, отказ в приеме заявительных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2) проверка правильности оформления заявления и полноты прилагаемых </w:t>
      </w:r>
      <w:r w:rsidR="00CA0CD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к нему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>3) формирование и направление межведомственных запросов;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>4) рассмотрение заявительных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5) принятие решения о предоставлении (отказе в предоставлении), переоформлении (отказе в переоформлении), прекращении действия лицензии </w:t>
      </w:r>
      <w:r w:rsidR="00CA0CD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по заявлению о прекращении осуществления лицензируемого вида деятельности, внесение сведений в реестр лицензий;</w:t>
      </w:r>
    </w:p>
    <w:p w:rsidR="00614518" w:rsidRDefault="004F7CDC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) принятие решения о возврате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(отказе в возврате документов)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, представленных для предоставления государственной услуги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 о прекращении предос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>тавления государственной услуги;</w:t>
      </w:r>
    </w:p>
    <w:p w:rsid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>исправлени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5D8F">
        <w:rPr>
          <w:rFonts w:ascii="Times New Roman" w:hAnsi="Times New Roman"/>
          <w:color w:val="000000" w:themeColor="text1"/>
          <w:sz w:val="28"/>
          <w:szCs w:val="28"/>
        </w:rPr>
        <w:t xml:space="preserve">(отказ в исправлении) 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реестре лицензий</w:t>
      </w:r>
      <w:r w:rsidR="003441A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 предоставление сведений из реестра лицензий;</w:t>
      </w:r>
    </w:p>
    <w:p w:rsidR="003441A2" w:rsidRP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) выдача документов, подтверждающих предос</w:t>
      </w:r>
      <w:r>
        <w:rPr>
          <w:rFonts w:ascii="Times New Roman" w:hAnsi="Times New Roman"/>
          <w:color w:val="000000" w:themeColor="text1"/>
          <w:sz w:val="28"/>
          <w:szCs w:val="28"/>
        </w:rPr>
        <w:t>тавление государственной услуги.</w:t>
      </w:r>
    </w:p>
    <w:p w:rsidR="00EA464E" w:rsidRPr="00045B3D" w:rsidRDefault="0004550D" w:rsidP="00EA464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80</w:t>
      </w:r>
      <w:r w:rsidR="00EA464E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A464E" w:rsidRPr="00045B3D">
        <w:rPr>
          <w:rFonts w:ascii="Times New Roman" w:hAnsi="Times New Roman"/>
          <w:sz w:val="28"/>
          <w:szCs w:val="28"/>
        </w:rPr>
        <w:t>Предоставление государственной услуги в электронной форме включает в себя следующие административные процедуры</w:t>
      </w:r>
      <w:r w:rsidR="00045B3D" w:rsidRPr="00045B3D">
        <w:rPr>
          <w:rFonts w:ascii="Times New Roman" w:hAnsi="Times New Roman"/>
          <w:sz w:val="28"/>
          <w:szCs w:val="28"/>
        </w:rPr>
        <w:t xml:space="preserve"> (действия)</w:t>
      </w:r>
      <w:r w:rsidR="00EA464E" w:rsidRPr="00045B3D">
        <w:rPr>
          <w:rFonts w:ascii="Times New Roman" w:hAnsi="Times New Roman"/>
          <w:sz w:val="28"/>
          <w:szCs w:val="28"/>
        </w:rPr>
        <w:t>:</w:t>
      </w:r>
    </w:p>
    <w:p w:rsidR="00EA464E" w:rsidRDefault="00EA464E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3D">
        <w:rPr>
          <w:rFonts w:ascii="Times New Roman" w:hAnsi="Times New Roman"/>
          <w:sz w:val="28"/>
          <w:szCs w:val="28"/>
        </w:rPr>
        <w:t xml:space="preserve">получение и регистрация </w:t>
      </w:r>
      <w:r w:rsidR="00142BFB" w:rsidRPr="00045B3D">
        <w:rPr>
          <w:rFonts w:ascii="Times New Roman" w:hAnsi="Times New Roman"/>
          <w:sz w:val="28"/>
          <w:szCs w:val="28"/>
        </w:rPr>
        <w:t>заявлений</w:t>
      </w:r>
      <w:r w:rsidR="005574E6" w:rsidRPr="00045B3D">
        <w:rPr>
          <w:rFonts w:ascii="Times New Roman" w:hAnsi="Times New Roman"/>
          <w:sz w:val="28"/>
          <w:szCs w:val="28"/>
        </w:rPr>
        <w:t>,</w:t>
      </w:r>
      <w:r w:rsidRPr="00045B3D">
        <w:rPr>
          <w:rFonts w:ascii="Times New Roman" w:hAnsi="Times New Roman"/>
          <w:sz w:val="28"/>
          <w:szCs w:val="28"/>
        </w:rPr>
        <w:t xml:space="preserve"> поступивших</w:t>
      </w:r>
      <w:r w:rsidR="007C7504" w:rsidRPr="00045B3D">
        <w:rPr>
          <w:rFonts w:ascii="Times New Roman" w:hAnsi="Times New Roman"/>
          <w:sz w:val="28"/>
          <w:szCs w:val="28"/>
        </w:rPr>
        <w:t xml:space="preserve"> </w:t>
      </w:r>
      <w:r w:rsidRPr="00045B3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64FDA" w:rsidRPr="00045B3D">
        <w:rPr>
          <w:rFonts w:ascii="Times New Roman" w:hAnsi="Times New Roman"/>
          <w:sz w:val="28"/>
          <w:szCs w:val="28"/>
        </w:rPr>
        <w:t xml:space="preserve">                  </w:t>
      </w:r>
      <w:r w:rsidRPr="00045B3D">
        <w:rPr>
          <w:rFonts w:ascii="Times New Roman" w:hAnsi="Times New Roman"/>
          <w:sz w:val="28"/>
          <w:szCs w:val="28"/>
        </w:rPr>
        <w:t>с использованием ЕПГУ;</w:t>
      </w:r>
    </w:p>
    <w:p w:rsidR="00F7692F" w:rsidRPr="00240D61" w:rsidRDefault="00F7692F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D61">
        <w:rPr>
          <w:rFonts w:ascii="Times New Roman" w:hAnsi="Times New Roman"/>
          <w:sz w:val="28"/>
          <w:szCs w:val="28"/>
        </w:rPr>
        <w:t>информирование о ходе предоставления государственной услуги;</w:t>
      </w:r>
    </w:p>
    <w:p w:rsidR="00045B3D" w:rsidRPr="00240D61" w:rsidRDefault="00045B3D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D61">
        <w:rPr>
          <w:rFonts w:ascii="Times New Roman" w:hAnsi="Times New Roman"/>
          <w:sz w:val="28"/>
          <w:szCs w:val="28"/>
        </w:rPr>
        <w:lastRenderedPageBreak/>
        <w:t>выдача документов, подтверждающих предоставление государственной услуги</w:t>
      </w:r>
      <w:r w:rsidR="004C30ED" w:rsidRPr="00240D61">
        <w:rPr>
          <w:rFonts w:ascii="Times New Roman" w:hAnsi="Times New Roman"/>
          <w:sz w:val="28"/>
          <w:szCs w:val="28"/>
        </w:rPr>
        <w:t>,</w:t>
      </w:r>
      <w:r w:rsidRPr="00240D61">
        <w:rPr>
          <w:rFonts w:ascii="Times New Roman" w:hAnsi="Times New Roman"/>
          <w:sz w:val="28"/>
          <w:szCs w:val="28"/>
        </w:rPr>
        <w:t xml:space="preserve"> в электронной форме;</w:t>
      </w:r>
    </w:p>
    <w:p w:rsidR="001A1D40" w:rsidRPr="00240D61" w:rsidRDefault="001A1D40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D61">
        <w:rPr>
          <w:rFonts w:ascii="Times New Roman" w:hAnsi="Times New Roman"/>
          <w:sz w:val="28"/>
          <w:szCs w:val="28"/>
        </w:rPr>
        <w:t xml:space="preserve">исправление допущенных </w:t>
      </w:r>
      <w:r w:rsidR="004B0CD1" w:rsidRPr="00240D61">
        <w:rPr>
          <w:rFonts w:ascii="Times New Roman" w:hAnsi="Times New Roman"/>
          <w:sz w:val="28"/>
          <w:szCs w:val="28"/>
        </w:rPr>
        <w:t>ошибок и (или) опечаток</w:t>
      </w:r>
      <w:r w:rsidRPr="00240D61">
        <w:rPr>
          <w:rFonts w:ascii="Times New Roman" w:hAnsi="Times New Roman"/>
          <w:sz w:val="28"/>
          <w:szCs w:val="28"/>
        </w:rPr>
        <w:t xml:space="preserve"> </w:t>
      </w:r>
      <w:r w:rsidR="004B0CD1" w:rsidRPr="00240D61">
        <w:rPr>
          <w:rFonts w:ascii="Times New Roman" w:hAnsi="Times New Roman"/>
          <w:sz w:val="28"/>
          <w:szCs w:val="28"/>
        </w:rPr>
        <w:t>в реестре лицензий                  на основании заявительных документов</w:t>
      </w:r>
      <w:r w:rsidR="00D43372" w:rsidRPr="00240D61">
        <w:rPr>
          <w:rFonts w:ascii="Times New Roman" w:hAnsi="Times New Roman"/>
          <w:sz w:val="28"/>
          <w:szCs w:val="28"/>
        </w:rPr>
        <w:t>,</w:t>
      </w:r>
      <w:r w:rsidR="00C77809" w:rsidRPr="00240D61">
        <w:rPr>
          <w:rFonts w:ascii="Times New Roman" w:hAnsi="Times New Roman"/>
          <w:sz w:val="28"/>
          <w:szCs w:val="28"/>
        </w:rPr>
        <w:t xml:space="preserve"> </w:t>
      </w:r>
      <w:r w:rsidR="004B0CD1" w:rsidRPr="00240D61">
        <w:rPr>
          <w:rFonts w:ascii="Times New Roman" w:hAnsi="Times New Roman"/>
          <w:sz w:val="28"/>
          <w:szCs w:val="28"/>
        </w:rPr>
        <w:t xml:space="preserve">поступивших </w:t>
      </w:r>
      <w:r w:rsidR="00D43372" w:rsidRPr="00240D61">
        <w:rPr>
          <w:rFonts w:ascii="Times New Roman" w:hAnsi="Times New Roman"/>
          <w:sz w:val="28"/>
          <w:szCs w:val="28"/>
        </w:rPr>
        <w:t>в электронной форме</w:t>
      </w:r>
      <w:r w:rsidR="004B0CD1" w:rsidRPr="00240D61">
        <w:rPr>
          <w:rFonts w:ascii="Times New Roman" w:hAnsi="Times New Roman"/>
          <w:sz w:val="28"/>
          <w:szCs w:val="28"/>
        </w:rPr>
        <w:t xml:space="preserve">                     </w:t>
      </w:r>
      <w:r w:rsidR="00D43372" w:rsidRPr="00240D61">
        <w:rPr>
          <w:rFonts w:ascii="Times New Roman" w:hAnsi="Times New Roman"/>
          <w:sz w:val="28"/>
          <w:szCs w:val="28"/>
        </w:rPr>
        <w:t xml:space="preserve"> с использованием ЕПГУ</w:t>
      </w:r>
      <w:r w:rsidR="004B0CD1" w:rsidRPr="00240D61">
        <w:rPr>
          <w:rFonts w:ascii="Times New Roman" w:hAnsi="Times New Roman"/>
          <w:sz w:val="28"/>
          <w:szCs w:val="28"/>
        </w:rPr>
        <w:t>.</w:t>
      </w:r>
    </w:p>
    <w:p w:rsidR="00F33A44" w:rsidRPr="00353092" w:rsidRDefault="00F33A4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3092" w:rsidRPr="00353092" w:rsidRDefault="00353092" w:rsidP="003530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53092">
        <w:rPr>
          <w:rFonts w:ascii="Times New Roman" w:hAnsi="Times New Roman"/>
          <w:bCs/>
          <w:color w:val="000000" w:themeColor="text1"/>
          <w:sz w:val="28"/>
          <w:szCs w:val="28"/>
        </w:rPr>
        <w:t>Прием заявительных документов, их регистрация, отказ</w:t>
      </w:r>
    </w:p>
    <w:p w:rsidR="005969B4" w:rsidRPr="0047077B" w:rsidRDefault="00353092" w:rsidP="003530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53092">
        <w:rPr>
          <w:rFonts w:ascii="Times New Roman" w:hAnsi="Times New Roman"/>
          <w:bCs/>
          <w:color w:val="000000" w:themeColor="text1"/>
          <w:sz w:val="28"/>
          <w:szCs w:val="28"/>
        </w:rPr>
        <w:t>в приеме заявительных документов</w:t>
      </w:r>
      <w:r w:rsidR="005969B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53092" w:rsidRPr="00353092" w:rsidRDefault="0004550D" w:rsidP="004D3F6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4D3F67" w:rsidRPr="00045B3D">
        <w:rPr>
          <w:rFonts w:ascii="Times New Roman" w:hAnsi="Times New Roman"/>
          <w:sz w:val="28"/>
          <w:szCs w:val="28"/>
        </w:rPr>
        <w:t>.</w:t>
      </w:r>
      <w:r w:rsidR="004D3F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административной процедуры в Ростехнадзор</w:t>
      </w:r>
      <w:r w:rsidR="008267B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представление заявителем, </w:t>
      </w:r>
      <w:r w:rsidR="002C1CEE">
        <w:rPr>
          <w:rFonts w:ascii="Times New Roman" w:hAnsi="Times New Roman"/>
          <w:color w:val="000000" w:themeColor="text1"/>
          <w:sz w:val="28"/>
          <w:szCs w:val="28"/>
        </w:rPr>
        <w:t xml:space="preserve">планирующим </w:t>
      </w:r>
      <w:r w:rsidR="00F56759">
        <w:rPr>
          <w:rFonts w:ascii="Times New Roman" w:hAnsi="Times New Roman"/>
          <w:color w:val="000000" w:themeColor="text1"/>
          <w:sz w:val="28"/>
          <w:szCs w:val="28"/>
        </w:rPr>
        <w:t>осуществление деятельности по проведению экспертизы промышленной безопасности</w:t>
      </w:r>
      <w:r w:rsidR="004D3F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заявительных документов.</w:t>
      </w:r>
    </w:p>
    <w:p w:rsidR="00353092" w:rsidRPr="00353092" w:rsidRDefault="0004550D" w:rsidP="004D3F6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82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Заявительные документы представляются заявителем в Ростехнадзор непосредственно, направляются заказным почтовым отправлением </w:t>
      </w:r>
      <w:r w:rsidR="0076077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с уведомлением о вручении или в форме электронного документа, подписанного усиленной квалифицированной электронной подписью, через ЕПГУ.</w:t>
      </w:r>
    </w:p>
    <w:p w:rsidR="00353092" w:rsidRPr="00353092" w:rsidRDefault="0004550D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83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Заявительные документы принимаются </w:t>
      </w:r>
      <w:r w:rsidR="00353092" w:rsidRPr="003557DB">
        <w:rPr>
          <w:rFonts w:ascii="Times New Roman" w:hAnsi="Times New Roman"/>
          <w:sz w:val="28"/>
          <w:szCs w:val="28"/>
        </w:rPr>
        <w:t xml:space="preserve">должностным лицом подразделения Ростехнадзора, ответственного за </w:t>
      </w:r>
      <w:r w:rsidR="004014E3" w:rsidRPr="003557DB">
        <w:rPr>
          <w:rFonts w:ascii="Times New Roman" w:hAnsi="Times New Roman"/>
          <w:sz w:val="28"/>
          <w:szCs w:val="28"/>
        </w:rPr>
        <w:t>взаимодействие</w:t>
      </w:r>
      <w:r w:rsidR="002E362D">
        <w:rPr>
          <w:rFonts w:ascii="Times New Roman" w:hAnsi="Times New Roman"/>
          <w:sz w:val="28"/>
          <w:szCs w:val="28"/>
        </w:rPr>
        <w:t xml:space="preserve"> </w:t>
      </w:r>
      <w:r w:rsidR="00353092" w:rsidRPr="003557DB">
        <w:rPr>
          <w:rFonts w:ascii="Times New Roman" w:hAnsi="Times New Roman"/>
          <w:sz w:val="28"/>
          <w:szCs w:val="28"/>
        </w:rPr>
        <w:t xml:space="preserve">с заявителями,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по описи, копия которой с отметкой о дате приема указанных заявительных документов в день приема вручается заявителю или направляется ему заказным почтовым отправлением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с уведомлением о вручении.</w:t>
      </w:r>
    </w:p>
    <w:p w:rsidR="00EB12B1" w:rsidRPr="00EB12B1" w:rsidRDefault="0004550D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353092" w:rsidRPr="00EB12B1">
        <w:rPr>
          <w:rFonts w:ascii="Times New Roman" w:hAnsi="Times New Roman"/>
          <w:sz w:val="28"/>
          <w:szCs w:val="28"/>
        </w:rPr>
        <w:t>. Поступившее в лицензирующий орган заявление подлежит регистрации в системе дел</w:t>
      </w:r>
      <w:r w:rsidR="00045B3D" w:rsidRPr="00EB12B1">
        <w:rPr>
          <w:rFonts w:ascii="Times New Roman" w:hAnsi="Times New Roman"/>
          <w:sz w:val="28"/>
          <w:szCs w:val="28"/>
        </w:rPr>
        <w:t xml:space="preserve">опроизводства </w:t>
      </w:r>
      <w:r w:rsidR="00353092" w:rsidRPr="00EB12B1">
        <w:rPr>
          <w:rFonts w:ascii="Times New Roman" w:hAnsi="Times New Roman"/>
          <w:sz w:val="28"/>
          <w:szCs w:val="28"/>
        </w:rPr>
        <w:t>в день его поступления.</w:t>
      </w:r>
      <w:r w:rsidR="00EB12B1" w:rsidRPr="00EB12B1">
        <w:rPr>
          <w:rFonts w:ascii="Times New Roman" w:hAnsi="Times New Roman"/>
          <w:sz w:val="28"/>
          <w:szCs w:val="28"/>
        </w:rPr>
        <w:t xml:space="preserve"> </w:t>
      </w:r>
    </w:p>
    <w:p w:rsidR="00353092" w:rsidRPr="003441A2" w:rsidRDefault="0004550D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85</w:t>
      </w:r>
      <w:r w:rsidR="00EB12B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в заявлении указывается на необходимость предоставления государственной услуги в электронной форме, </w:t>
      </w:r>
      <w:r w:rsidR="00EB12B1" w:rsidRPr="003557DB">
        <w:rPr>
          <w:rFonts w:ascii="Times New Roman" w:hAnsi="Times New Roman"/>
          <w:sz w:val="28"/>
          <w:szCs w:val="28"/>
        </w:rPr>
        <w:t>подразделение Ростехнадзора, ответственное за взаимодействие с заявителями,</w:t>
      </w:r>
      <w:r w:rsidR="00EB12B1" w:rsidRPr="00EB12B1">
        <w:rPr>
          <w:rFonts w:ascii="Times New Roman" w:hAnsi="Times New Roman"/>
          <w:sz w:val="28"/>
          <w:szCs w:val="28"/>
        </w:rPr>
        <w:t xml:space="preserve"> направляет заявителю в форме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электронного документа, подписанного </w:t>
      </w:r>
      <w:r w:rsidR="00E76F35">
        <w:rPr>
          <w:rFonts w:ascii="Times New Roman" w:hAnsi="Times New Roman"/>
          <w:color w:val="000000" w:themeColor="text1"/>
          <w:sz w:val="28"/>
          <w:szCs w:val="28"/>
        </w:rPr>
        <w:t xml:space="preserve">усиленной квалифицированной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>электронной подписью, копию описи с отметкой о дате приема заявительных документов</w:t>
      </w:r>
      <w:r w:rsidR="00EB12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3092" w:rsidRPr="00045B3D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04550D">
        <w:rPr>
          <w:rFonts w:ascii="Times New Roman" w:hAnsi="Times New Roman"/>
          <w:sz w:val="28"/>
          <w:szCs w:val="28"/>
        </w:rPr>
        <w:t>6</w:t>
      </w:r>
      <w:r w:rsidR="00353092" w:rsidRPr="00045B3D">
        <w:rPr>
          <w:rFonts w:ascii="Times New Roman" w:hAnsi="Times New Roman"/>
          <w:sz w:val="28"/>
          <w:szCs w:val="28"/>
        </w:rPr>
        <w:t xml:space="preserve">. Зарегистрированное заявление </w:t>
      </w:r>
      <w:r w:rsidR="00637292">
        <w:rPr>
          <w:rFonts w:ascii="Times New Roman" w:hAnsi="Times New Roman"/>
          <w:sz w:val="28"/>
          <w:szCs w:val="28"/>
        </w:rPr>
        <w:t xml:space="preserve">незамедлительно </w:t>
      </w:r>
      <w:r w:rsidR="00353092" w:rsidRPr="00045B3D">
        <w:rPr>
          <w:rFonts w:ascii="Times New Roman" w:hAnsi="Times New Roman"/>
          <w:sz w:val="28"/>
          <w:szCs w:val="28"/>
        </w:rPr>
        <w:t>передается регистратором начальнику подразделения</w:t>
      </w:r>
      <w:r w:rsidR="00235DC8" w:rsidRPr="00045B3D">
        <w:rPr>
          <w:rFonts w:ascii="Times New Roman" w:hAnsi="Times New Roman"/>
          <w:sz w:val="28"/>
          <w:szCs w:val="28"/>
        </w:rPr>
        <w:t xml:space="preserve"> (заместителю начальника подразделения)</w:t>
      </w:r>
      <w:r w:rsidR="00353092" w:rsidRPr="00045B3D">
        <w:rPr>
          <w:rFonts w:ascii="Times New Roman" w:hAnsi="Times New Roman"/>
          <w:sz w:val="28"/>
          <w:szCs w:val="28"/>
        </w:rPr>
        <w:t>, ответственного за предоставление государственной услуги.</w:t>
      </w:r>
    </w:p>
    <w:p w:rsidR="00353092" w:rsidRDefault="0004550D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517E0">
        <w:rPr>
          <w:rFonts w:ascii="Times New Roman" w:hAnsi="Times New Roman"/>
          <w:sz w:val="28"/>
          <w:szCs w:val="28"/>
        </w:rPr>
        <w:t>7</w:t>
      </w:r>
      <w:r w:rsidR="00353092" w:rsidRPr="00045B3D">
        <w:rPr>
          <w:rFonts w:ascii="Times New Roman" w:hAnsi="Times New Roman"/>
          <w:sz w:val="28"/>
          <w:szCs w:val="28"/>
        </w:rPr>
        <w:t xml:space="preserve">. Начальник </w:t>
      </w:r>
      <w:r w:rsidR="00496204" w:rsidRPr="00045B3D">
        <w:rPr>
          <w:rFonts w:ascii="Times New Roman" w:hAnsi="Times New Roman"/>
          <w:sz w:val="28"/>
          <w:szCs w:val="28"/>
        </w:rPr>
        <w:t>(заместитель начальника</w:t>
      </w:r>
      <w:r w:rsidR="00496204">
        <w:rPr>
          <w:rFonts w:ascii="Times New Roman" w:hAnsi="Times New Roman"/>
          <w:sz w:val="28"/>
          <w:szCs w:val="28"/>
        </w:rPr>
        <w:t>)</w:t>
      </w:r>
      <w:r w:rsidR="00496204" w:rsidRPr="00045B3D">
        <w:rPr>
          <w:rFonts w:ascii="Times New Roman" w:hAnsi="Times New Roman"/>
          <w:sz w:val="28"/>
          <w:szCs w:val="28"/>
        </w:rPr>
        <w:t xml:space="preserve"> </w:t>
      </w:r>
      <w:r w:rsidR="00353092" w:rsidRPr="00045B3D">
        <w:rPr>
          <w:rFonts w:ascii="Times New Roman" w:hAnsi="Times New Roman"/>
          <w:sz w:val="28"/>
          <w:szCs w:val="28"/>
        </w:rPr>
        <w:t xml:space="preserve">подразделения, ответственного </w:t>
      </w:r>
      <w:r w:rsidR="002E362D">
        <w:rPr>
          <w:rFonts w:ascii="Times New Roman" w:hAnsi="Times New Roman"/>
          <w:sz w:val="28"/>
          <w:szCs w:val="28"/>
        </w:rPr>
        <w:t xml:space="preserve">                  </w:t>
      </w:r>
      <w:r w:rsidR="00353092" w:rsidRPr="00045B3D">
        <w:rPr>
          <w:rFonts w:ascii="Times New Roman" w:hAnsi="Times New Roman"/>
          <w:sz w:val="28"/>
          <w:szCs w:val="28"/>
        </w:rPr>
        <w:t xml:space="preserve">за предоставление государственной услуги, в течение одного рабочего дня </w:t>
      </w:r>
      <w:r w:rsidR="00A9495F">
        <w:rPr>
          <w:rFonts w:ascii="Times New Roman" w:hAnsi="Times New Roman"/>
          <w:sz w:val="28"/>
          <w:szCs w:val="28"/>
        </w:rPr>
        <w:t>назначает</w:t>
      </w:r>
      <w:r w:rsidR="00353092" w:rsidRPr="00045B3D">
        <w:rPr>
          <w:rFonts w:ascii="Times New Roman" w:hAnsi="Times New Roman"/>
          <w:sz w:val="28"/>
          <w:szCs w:val="28"/>
        </w:rPr>
        <w:t xml:space="preserve"> </w:t>
      </w:r>
      <w:r w:rsidR="00DE137D" w:rsidRPr="00045B3D">
        <w:rPr>
          <w:rFonts w:ascii="Times New Roman" w:hAnsi="Times New Roman"/>
          <w:sz w:val="28"/>
          <w:szCs w:val="28"/>
        </w:rPr>
        <w:t xml:space="preserve">должностное </w:t>
      </w:r>
      <w:r w:rsidR="00353092" w:rsidRPr="00045B3D">
        <w:rPr>
          <w:rFonts w:ascii="Times New Roman" w:hAnsi="Times New Roman"/>
          <w:sz w:val="28"/>
          <w:szCs w:val="28"/>
        </w:rPr>
        <w:t>лицо, уполномоченное рассматривать заявительные документы (далее - исполнитель).</w:t>
      </w:r>
    </w:p>
    <w:p w:rsidR="00353092" w:rsidRPr="00353092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. В случа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, указанн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в пункте </w:t>
      </w:r>
      <w:r w:rsidRPr="005701F7">
        <w:rPr>
          <w:rFonts w:ascii="Times New Roman" w:hAnsi="Times New Roman"/>
          <w:sz w:val="28"/>
          <w:szCs w:val="28"/>
        </w:rPr>
        <w:t>4</w:t>
      </w:r>
      <w:r w:rsidR="005701F7" w:rsidRPr="005701F7">
        <w:rPr>
          <w:rFonts w:ascii="Times New Roman" w:hAnsi="Times New Roman"/>
          <w:sz w:val="28"/>
          <w:szCs w:val="28"/>
        </w:rPr>
        <w:t>6</w:t>
      </w:r>
      <w:r w:rsidR="00353092" w:rsidRPr="005701F7">
        <w:rPr>
          <w:rFonts w:ascii="Times New Roman" w:hAnsi="Times New Roman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>Административного р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егламента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регистратор:</w:t>
      </w:r>
    </w:p>
    <w:p w:rsidR="00353092" w:rsidRPr="00353092" w:rsidRDefault="00594A54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при личном приеме заявительных документов без регистрации в системе делопроизводства и отметки о дате приема вручает заявительные документы заявителю;</w:t>
      </w:r>
    </w:p>
    <w:p w:rsidR="00353092" w:rsidRDefault="00594A54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при поступлении заявительных документов посредством почтового отправления регистрирует их в системе делопроизводства в день поступления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и в тот же день направляет заявителю почтовым отправлением </w:t>
      </w:r>
      <w:r w:rsidR="00D11BFD"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приеме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документов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по основаниям, установленным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17E0" w:rsidRPr="005701F7">
        <w:rPr>
          <w:rFonts w:ascii="Times New Roman" w:hAnsi="Times New Roman"/>
          <w:sz w:val="28"/>
          <w:szCs w:val="28"/>
        </w:rPr>
        <w:t>4</w:t>
      </w:r>
      <w:r w:rsidR="005701F7" w:rsidRPr="005701F7">
        <w:rPr>
          <w:rFonts w:ascii="Times New Roman" w:hAnsi="Times New Roman"/>
          <w:sz w:val="28"/>
          <w:szCs w:val="28"/>
        </w:rPr>
        <w:t>6</w:t>
      </w:r>
      <w:r w:rsidR="00353092" w:rsidRPr="005701F7">
        <w:rPr>
          <w:rFonts w:ascii="Times New Roman" w:hAnsi="Times New Roman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Административного р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егламента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с прил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>ожением заявительных документов.</w:t>
      </w:r>
    </w:p>
    <w:p w:rsidR="00045B3D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>явля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 xml:space="preserve">тся регистрация </w:t>
      </w:r>
      <w:r w:rsidR="000B3B09">
        <w:rPr>
          <w:rFonts w:ascii="Times New Roman" w:hAnsi="Times New Roman"/>
          <w:color w:val="000000" w:themeColor="text1"/>
          <w:sz w:val="28"/>
          <w:szCs w:val="28"/>
        </w:rPr>
        <w:t>заявительных документов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в системе делопроизводства </w:t>
      </w:r>
      <w:proofErr w:type="gramStart"/>
      <w:r w:rsidR="00045B3D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3B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0B3B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возврат заявительных документов без регистрации в случае личного приема заявительных документов, возврат зарегистрированных документов                                         с направлением письма об отказе в приеме документов, поступивших почтовым отправлением или посредством ЕПГУ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1251" w:rsidRDefault="00C91251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568C" w:rsidRPr="0045568C" w:rsidRDefault="0045568C" w:rsidP="004556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Проверка правильности оформления заявления и полноты</w:t>
      </w:r>
    </w:p>
    <w:p w:rsidR="0045568C" w:rsidRPr="0045568C" w:rsidRDefault="0045568C" w:rsidP="004556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прилагаемых к нему документов</w:t>
      </w:r>
    </w:p>
    <w:p w:rsidR="0045568C" w:rsidRPr="0045568C" w:rsidRDefault="0045568C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90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>получение исполнителем заявительных документов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68C" w:rsidRP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91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Исполнитель в течение трех рабочих дней со дня приема и регистрации заявительных документов проводит проверку соответствия указанных документов требованиям, установленным Федеральным законом 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45568C" w:rsidRPr="003557DB">
        <w:rPr>
          <w:rFonts w:ascii="Times New Roman" w:hAnsi="Times New Roman"/>
          <w:sz w:val="28"/>
          <w:szCs w:val="28"/>
        </w:rPr>
        <w:t xml:space="preserve">«О лицензировании отдельных видов деятельности» и Положением </w:t>
      </w:r>
      <w:r w:rsidR="00045B3D" w:rsidRPr="003557D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5568C" w:rsidRPr="003557DB">
        <w:rPr>
          <w:rFonts w:ascii="Times New Roman" w:hAnsi="Times New Roman"/>
          <w:sz w:val="28"/>
          <w:szCs w:val="28"/>
        </w:rPr>
        <w:t xml:space="preserve">о лицензировании </w:t>
      </w:r>
      <w:r w:rsidR="00760776">
        <w:rPr>
          <w:rFonts w:ascii="Times New Roman" w:hAnsi="Times New Roman"/>
          <w:sz w:val="28"/>
          <w:szCs w:val="28"/>
        </w:rPr>
        <w:t>деятельности по проведению экспертизы промышленной безопасности</w:t>
      </w:r>
      <w:r w:rsidR="0045568C" w:rsidRPr="003557DB">
        <w:rPr>
          <w:rFonts w:ascii="Times New Roman" w:hAnsi="Times New Roman"/>
          <w:sz w:val="28"/>
          <w:szCs w:val="28"/>
        </w:rPr>
        <w:t>, и в случае</w:t>
      </w:r>
      <w:r w:rsidR="000F44B6">
        <w:rPr>
          <w:rFonts w:ascii="Times New Roman" w:hAnsi="Times New Roman"/>
          <w:sz w:val="28"/>
          <w:szCs w:val="28"/>
        </w:rPr>
        <w:t xml:space="preserve"> </w:t>
      </w:r>
      <w:r w:rsidR="0045568C" w:rsidRPr="003557DB">
        <w:rPr>
          <w:rFonts w:ascii="Times New Roman" w:hAnsi="Times New Roman"/>
          <w:sz w:val="28"/>
          <w:szCs w:val="28"/>
        </w:rPr>
        <w:t xml:space="preserve">их соответствия установленным требованиям </w:t>
      </w:r>
      <w:r w:rsidR="000F44B6">
        <w:rPr>
          <w:rFonts w:ascii="Times New Roman" w:hAnsi="Times New Roman"/>
          <w:sz w:val="28"/>
          <w:szCs w:val="28"/>
        </w:rPr>
        <w:t>формирует проект</w:t>
      </w:r>
      <w:r w:rsidR="0045568C" w:rsidRPr="003557DB">
        <w:rPr>
          <w:rFonts w:ascii="Times New Roman" w:hAnsi="Times New Roman"/>
          <w:sz w:val="28"/>
          <w:szCs w:val="28"/>
        </w:rPr>
        <w:t xml:space="preserve"> решени</w:t>
      </w:r>
      <w:r w:rsidR="000F44B6">
        <w:rPr>
          <w:rFonts w:ascii="Times New Roman" w:hAnsi="Times New Roman"/>
          <w:sz w:val="28"/>
          <w:szCs w:val="28"/>
        </w:rPr>
        <w:t>я</w:t>
      </w:r>
      <w:r w:rsidR="00760776">
        <w:rPr>
          <w:rFonts w:ascii="Times New Roman" w:hAnsi="Times New Roman"/>
          <w:sz w:val="28"/>
          <w:szCs w:val="28"/>
        </w:rPr>
        <w:t xml:space="preserve"> </w:t>
      </w:r>
      <w:r w:rsidR="0045568C" w:rsidRPr="003557DB">
        <w:rPr>
          <w:rFonts w:ascii="Times New Roman" w:hAnsi="Times New Roman"/>
          <w:sz w:val="28"/>
          <w:szCs w:val="28"/>
        </w:rPr>
        <w:t>о рассмотрени</w:t>
      </w:r>
      <w:r w:rsidR="001A3D3B">
        <w:rPr>
          <w:rFonts w:ascii="Times New Roman" w:hAnsi="Times New Roman"/>
          <w:sz w:val="28"/>
          <w:szCs w:val="28"/>
        </w:rPr>
        <w:t>и</w:t>
      </w:r>
      <w:r w:rsidR="0045568C" w:rsidRPr="003557DB">
        <w:rPr>
          <w:rFonts w:ascii="Times New Roman" w:hAnsi="Times New Roman"/>
          <w:sz w:val="28"/>
          <w:szCs w:val="28"/>
        </w:rPr>
        <w:t xml:space="preserve"> заявительных документов и назначении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подразделения Ростехнадзора, ответственного за рассмотрение заявительных документов (далее - ответственный исполнитель). При необходимости рассмотрения заявительных документов несколькими подразделениями, ответственными за рассмотрение указанных документов, исполнитель подразделения, ответственного за предоставление государственной услуги, определяет одного из них головным. В этом случае головной исполнитель координирует деятельность соответствующих ответственных исполнителей.</w:t>
      </w:r>
      <w:r w:rsidR="009D1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5568C" w:rsidRP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92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В случае, если заявление о предоставлении (переоформлении) лицензии оформлено с нарушением требований, установленных частью 1 статьи 13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или частью 12 статьи 18 Федерального закона 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и (или) документы, указанные в пунктах </w:t>
      </w:r>
      <w:r w:rsidR="00F311C1" w:rsidRPr="005701F7">
        <w:rPr>
          <w:rFonts w:ascii="Times New Roman" w:hAnsi="Times New Roman"/>
          <w:sz w:val="28"/>
          <w:szCs w:val="28"/>
        </w:rPr>
        <w:t>30</w:t>
      </w:r>
      <w:r w:rsidR="00BA1CFD" w:rsidRPr="005701F7">
        <w:rPr>
          <w:rFonts w:ascii="Times New Roman" w:hAnsi="Times New Roman"/>
          <w:sz w:val="28"/>
          <w:szCs w:val="28"/>
        </w:rPr>
        <w:t xml:space="preserve"> </w:t>
      </w:r>
      <w:r w:rsidR="00F311C1" w:rsidRPr="005701F7">
        <w:rPr>
          <w:rFonts w:ascii="Times New Roman" w:hAnsi="Times New Roman"/>
          <w:sz w:val="28"/>
          <w:szCs w:val="28"/>
        </w:rPr>
        <w:t>-</w:t>
      </w:r>
      <w:r w:rsidR="00BA1CFD" w:rsidRPr="005701F7">
        <w:rPr>
          <w:rFonts w:ascii="Times New Roman" w:hAnsi="Times New Roman"/>
          <w:sz w:val="28"/>
          <w:szCs w:val="28"/>
        </w:rPr>
        <w:t xml:space="preserve"> </w:t>
      </w:r>
      <w:r w:rsidR="005701F7">
        <w:rPr>
          <w:rFonts w:ascii="Times New Roman" w:hAnsi="Times New Roman"/>
          <w:sz w:val="28"/>
          <w:szCs w:val="28"/>
        </w:rPr>
        <w:t>39</w:t>
      </w:r>
      <w:r w:rsidR="0045568C" w:rsidRPr="005701F7">
        <w:rPr>
          <w:rFonts w:ascii="Times New Roman" w:hAnsi="Times New Roman"/>
          <w:sz w:val="28"/>
          <w:szCs w:val="28"/>
        </w:rPr>
        <w:t xml:space="preserve">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6C74B2" w:rsidRPr="006C74B2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представлены не в полном объеме, в течение трех рабочих дней со дня приема заявления о предоставлении лицензии, переоформлении лицензии исполнитель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</w:t>
      </w:r>
      <w:r w:rsidR="00F311C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о необходимости устранения в тридцатидневный срок выявленных нарушений </w:t>
      </w:r>
      <w:r w:rsidR="00F311C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и (или) представления документов, которые отсутствуют, после его подписания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начальником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1E43">
        <w:rPr>
          <w:rFonts w:ascii="Times New Roman" w:hAnsi="Times New Roman"/>
          <w:color w:val="000000" w:themeColor="text1"/>
          <w:sz w:val="28"/>
          <w:szCs w:val="28"/>
        </w:rPr>
        <w:t xml:space="preserve">(заместителем начальника)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подразделения, ответственного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за предоставление государственной услуги, 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передает его в подразделение, ответственное за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взаимодействие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 с заявителями, для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вручения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елю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или направления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заказным почтовым отправлением с уведомлением</w:t>
      </w:r>
      <w:r w:rsidR="009D1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о вручении или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подписью.</w:t>
      </w:r>
    </w:p>
    <w:p w:rsidR="0045568C" w:rsidRP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93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непредставления заявителем в тридцатидневный срок надлежащим образом оформленного заявления о предоставлении (переоформлении) лицензии и (или) в полном объеме прилагаемых к нему документов начальник </w:t>
      </w:r>
      <w:r w:rsidR="00F517E0">
        <w:rPr>
          <w:rFonts w:ascii="Times New Roman" w:hAnsi="Times New Roman"/>
          <w:color w:val="000000" w:themeColor="text1"/>
          <w:sz w:val="28"/>
          <w:szCs w:val="28"/>
        </w:rPr>
        <w:t xml:space="preserve">(заместитель начальника)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подразделения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 решение о возврате этого заявления и прилагаемых к нему документов с мотивированным обоснованием причин возврата.</w:t>
      </w:r>
    </w:p>
    <w:p w:rsidR="0045568C" w:rsidRP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94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Исполнитель в течение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 даты регистрации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в системе делопроизводства решения о рассмотрени</w:t>
      </w:r>
      <w:r w:rsidR="00EA219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документов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проводит </w:t>
      </w:r>
      <w:r w:rsidR="00EA219F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в установленном порядке документарную проверку в отношении соискателя лицензии (лицензиата), представившего 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заявительные документы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(переоформлени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) лицензии.</w:t>
      </w:r>
    </w:p>
    <w:p w:rsidR="0045568C" w:rsidRP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95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. Документарная проверка проводится с целью оценки соответствия сведений, содержащихся в представленных заявительных документах</w:t>
      </w:r>
      <w:r w:rsidR="005722F3" w:rsidRPr="005722F3">
        <w:t xml:space="preserve"> </w:t>
      </w:r>
      <w:r w:rsidR="005722F3">
        <w:t xml:space="preserve">                               </w:t>
      </w:r>
      <w:r w:rsidR="005722F3" w:rsidRPr="005722F3">
        <w:rPr>
          <w:rFonts w:ascii="Times New Roman" w:hAnsi="Times New Roman"/>
          <w:color w:val="000000" w:themeColor="text1"/>
          <w:sz w:val="28"/>
          <w:szCs w:val="28"/>
        </w:rPr>
        <w:t>для предоставления (переоформления) лицензии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положениям частей 1 и 3 </w:t>
      </w:r>
      <w:r w:rsidR="004C0E85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статьи 13 и части 3 статьи 18 Федерального закона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, а также сведениям о соискателе лицензии или лицензиате,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:rsidR="0045568C" w:rsidRPr="0045568C" w:rsidRDefault="0045568C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Результаты документарной проверки оформляются актом.</w:t>
      </w:r>
    </w:p>
    <w:p w:rsidR="0045568C" w:rsidRDefault="0004550D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96.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рассмотрени</w:t>
      </w:r>
      <w:r w:rsidR="00A46A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D1E43">
        <w:rPr>
          <w:rFonts w:ascii="Times New Roman" w:hAnsi="Times New Roman"/>
          <w:color w:val="000000" w:themeColor="text1"/>
          <w:sz w:val="28"/>
          <w:szCs w:val="28"/>
        </w:rPr>
        <w:t>, подписанное начальником (заместителем начальника) подразделения ответственного за предоставление государственной услуги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, заявительные документы и акт документарной проверки в течение 8 рабочих дней со дня регистрации заявительных документов направляются ответственному (головному) исполнителю.</w:t>
      </w:r>
    </w:p>
    <w:p w:rsidR="0045568C" w:rsidRPr="000C36CF" w:rsidRDefault="00314B93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4550D">
        <w:rPr>
          <w:rFonts w:ascii="Times New Roman" w:hAnsi="Times New Roman"/>
          <w:sz w:val="28"/>
          <w:szCs w:val="28"/>
        </w:rPr>
        <w:t>7</w:t>
      </w:r>
      <w:r w:rsidR="0045568C" w:rsidRPr="000C36C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решение </w:t>
      </w:r>
      <w:r w:rsidR="00A46A3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5568C" w:rsidRPr="000C36CF">
        <w:rPr>
          <w:rFonts w:ascii="Times New Roman" w:hAnsi="Times New Roman"/>
          <w:sz w:val="28"/>
          <w:szCs w:val="28"/>
        </w:rPr>
        <w:t>о рассмотрени</w:t>
      </w:r>
      <w:r w:rsidR="00A46A39">
        <w:rPr>
          <w:rFonts w:ascii="Times New Roman" w:hAnsi="Times New Roman"/>
          <w:sz w:val="28"/>
          <w:szCs w:val="28"/>
        </w:rPr>
        <w:t>и</w:t>
      </w:r>
      <w:r w:rsidR="00A46A39" w:rsidRPr="00A46A39">
        <w:rPr>
          <w:rFonts w:ascii="Times New Roman" w:hAnsi="Times New Roman"/>
          <w:sz w:val="28"/>
          <w:szCs w:val="28"/>
        </w:rPr>
        <w:t xml:space="preserve"> </w:t>
      </w:r>
      <w:r w:rsidR="00A46A39" w:rsidRPr="000C36CF">
        <w:rPr>
          <w:rFonts w:ascii="Times New Roman" w:hAnsi="Times New Roman"/>
          <w:sz w:val="28"/>
          <w:szCs w:val="28"/>
        </w:rPr>
        <w:t>заявительных документов</w:t>
      </w:r>
      <w:r w:rsidR="0045568C" w:rsidRPr="000C36CF">
        <w:rPr>
          <w:rFonts w:ascii="Times New Roman" w:hAnsi="Times New Roman"/>
          <w:sz w:val="28"/>
          <w:szCs w:val="28"/>
        </w:rPr>
        <w:t>, которое регистрируется в системе делопроизводства Ростехнадзора должностным лицом</w:t>
      </w:r>
      <w:r w:rsidR="001B1C4E" w:rsidRPr="000C36CF">
        <w:rPr>
          <w:rFonts w:ascii="Times New Roman" w:hAnsi="Times New Roman"/>
          <w:sz w:val="28"/>
          <w:szCs w:val="28"/>
        </w:rPr>
        <w:t xml:space="preserve">, </w:t>
      </w:r>
      <w:r w:rsidR="000C36CF">
        <w:rPr>
          <w:rFonts w:ascii="Times New Roman" w:hAnsi="Times New Roman"/>
          <w:sz w:val="28"/>
          <w:szCs w:val="28"/>
        </w:rPr>
        <w:t>осуществляющим</w:t>
      </w:r>
      <w:r w:rsidR="0045568C" w:rsidRPr="000C36CF">
        <w:rPr>
          <w:rFonts w:ascii="Times New Roman" w:hAnsi="Times New Roman"/>
          <w:sz w:val="28"/>
          <w:szCs w:val="28"/>
        </w:rPr>
        <w:t xml:space="preserve"> </w:t>
      </w:r>
      <w:r w:rsidR="00A615B8" w:rsidRPr="000C36CF">
        <w:rPr>
          <w:rFonts w:ascii="Times New Roman" w:hAnsi="Times New Roman"/>
          <w:sz w:val="28"/>
          <w:szCs w:val="28"/>
        </w:rPr>
        <w:t xml:space="preserve">                             </w:t>
      </w:r>
      <w:r w:rsidR="0045568C" w:rsidRPr="000C36CF">
        <w:rPr>
          <w:rFonts w:ascii="Times New Roman" w:hAnsi="Times New Roman"/>
          <w:sz w:val="28"/>
          <w:szCs w:val="28"/>
        </w:rPr>
        <w:t>ведение делопроизводства</w:t>
      </w:r>
      <w:r w:rsidR="000C36CF">
        <w:rPr>
          <w:rFonts w:ascii="Times New Roman" w:hAnsi="Times New Roman"/>
          <w:sz w:val="28"/>
          <w:szCs w:val="28"/>
        </w:rPr>
        <w:t xml:space="preserve"> в</w:t>
      </w:r>
      <w:r w:rsidR="001B1C4E" w:rsidRPr="000C36CF">
        <w:rPr>
          <w:rFonts w:ascii="Times New Roman" w:hAnsi="Times New Roman"/>
          <w:sz w:val="28"/>
          <w:szCs w:val="28"/>
        </w:rPr>
        <w:t xml:space="preserve"> </w:t>
      </w:r>
      <w:r w:rsidR="00A615B8" w:rsidRPr="000C36CF">
        <w:rPr>
          <w:rFonts w:ascii="Times New Roman" w:hAnsi="Times New Roman"/>
          <w:sz w:val="28"/>
          <w:szCs w:val="28"/>
        </w:rPr>
        <w:t>подразделени</w:t>
      </w:r>
      <w:r w:rsidR="000C36CF">
        <w:rPr>
          <w:rFonts w:ascii="Times New Roman" w:hAnsi="Times New Roman"/>
          <w:sz w:val="28"/>
          <w:szCs w:val="28"/>
        </w:rPr>
        <w:t>и</w:t>
      </w:r>
      <w:r w:rsidR="00064FDA" w:rsidRPr="000C36CF">
        <w:rPr>
          <w:rFonts w:ascii="Times New Roman" w:hAnsi="Times New Roman"/>
          <w:sz w:val="28"/>
          <w:szCs w:val="28"/>
        </w:rPr>
        <w:t>,</w:t>
      </w:r>
      <w:r w:rsidR="00A615B8" w:rsidRPr="000C36CF">
        <w:rPr>
          <w:rFonts w:ascii="Times New Roman" w:hAnsi="Times New Roman"/>
          <w:sz w:val="28"/>
          <w:szCs w:val="28"/>
        </w:rPr>
        <w:t xml:space="preserve"> </w:t>
      </w:r>
      <w:r w:rsidR="001B1C4E" w:rsidRPr="000C36CF">
        <w:rPr>
          <w:rFonts w:ascii="Times New Roman" w:hAnsi="Times New Roman"/>
          <w:sz w:val="28"/>
          <w:szCs w:val="28"/>
        </w:rPr>
        <w:t>ответственн</w:t>
      </w:r>
      <w:r w:rsidR="00091E2A">
        <w:rPr>
          <w:rFonts w:ascii="Times New Roman" w:hAnsi="Times New Roman"/>
          <w:sz w:val="28"/>
          <w:szCs w:val="28"/>
        </w:rPr>
        <w:t>ом</w:t>
      </w:r>
      <w:r w:rsidR="001B1C4E" w:rsidRPr="000C36CF">
        <w:rPr>
          <w:rFonts w:ascii="Times New Roman" w:hAnsi="Times New Roman"/>
          <w:sz w:val="28"/>
          <w:szCs w:val="28"/>
        </w:rPr>
        <w:t xml:space="preserve"> за предост</w:t>
      </w:r>
      <w:r w:rsidR="007477DD">
        <w:rPr>
          <w:rFonts w:ascii="Times New Roman" w:hAnsi="Times New Roman"/>
          <w:sz w:val="28"/>
          <w:szCs w:val="28"/>
        </w:rPr>
        <w:t xml:space="preserve">авление </w:t>
      </w:r>
      <w:r w:rsidR="007477DD">
        <w:rPr>
          <w:rFonts w:ascii="Times New Roman" w:hAnsi="Times New Roman"/>
          <w:sz w:val="28"/>
          <w:szCs w:val="28"/>
        </w:rPr>
        <w:lastRenderedPageBreak/>
        <w:t xml:space="preserve">государственного услуги, и передача </w:t>
      </w:r>
      <w:r w:rsidR="00940FCB">
        <w:rPr>
          <w:rFonts w:ascii="Times New Roman" w:hAnsi="Times New Roman"/>
          <w:sz w:val="28"/>
          <w:szCs w:val="28"/>
        </w:rPr>
        <w:t>решения о рассмотрени</w:t>
      </w:r>
      <w:r w:rsidR="00496204">
        <w:rPr>
          <w:rFonts w:ascii="Times New Roman" w:hAnsi="Times New Roman"/>
          <w:sz w:val="28"/>
          <w:szCs w:val="28"/>
        </w:rPr>
        <w:t>и</w:t>
      </w:r>
      <w:r w:rsidR="00940FCB">
        <w:rPr>
          <w:rFonts w:ascii="Times New Roman" w:hAnsi="Times New Roman"/>
          <w:sz w:val="28"/>
          <w:szCs w:val="28"/>
        </w:rPr>
        <w:t xml:space="preserve"> заявления, прилагаемых</w:t>
      </w:r>
      <w:r w:rsidR="007477DD">
        <w:rPr>
          <w:rFonts w:ascii="Times New Roman" w:hAnsi="Times New Roman"/>
          <w:sz w:val="28"/>
          <w:szCs w:val="28"/>
        </w:rPr>
        <w:t xml:space="preserve"> документов</w:t>
      </w:r>
      <w:r w:rsidR="00940FCB">
        <w:rPr>
          <w:rFonts w:ascii="Times New Roman" w:hAnsi="Times New Roman"/>
          <w:sz w:val="28"/>
          <w:szCs w:val="28"/>
        </w:rPr>
        <w:t xml:space="preserve"> и </w:t>
      </w:r>
      <w:r w:rsidR="00940FCB" w:rsidRPr="00940FCB">
        <w:rPr>
          <w:rFonts w:ascii="Times New Roman" w:hAnsi="Times New Roman"/>
          <w:sz w:val="28"/>
          <w:szCs w:val="28"/>
        </w:rPr>
        <w:t>акт</w:t>
      </w:r>
      <w:r w:rsidR="00940FCB">
        <w:rPr>
          <w:rFonts w:ascii="Times New Roman" w:hAnsi="Times New Roman"/>
          <w:sz w:val="28"/>
          <w:szCs w:val="28"/>
        </w:rPr>
        <w:t>а</w:t>
      </w:r>
      <w:r w:rsidR="00940FCB" w:rsidRPr="00940FCB">
        <w:rPr>
          <w:rFonts w:ascii="Times New Roman" w:hAnsi="Times New Roman"/>
          <w:sz w:val="28"/>
          <w:szCs w:val="28"/>
        </w:rPr>
        <w:t xml:space="preserve"> документарной проверки </w:t>
      </w:r>
      <w:r w:rsidR="00940FCB">
        <w:rPr>
          <w:rFonts w:ascii="Times New Roman" w:hAnsi="Times New Roman"/>
          <w:sz w:val="28"/>
          <w:szCs w:val="28"/>
        </w:rPr>
        <w:t>н</w:t>
      </w:r>
      <w:r w:rsidR="007477DD">
        <w:rPr>
          <w:rFonts w:ascii="Times New Roman" w:hAnsi="Times New Roman"/>
          <w:sz w:val="28"/>
          <w:szCs w:val="28"/>
        </w:rPr>
        <w:t>а рассмотрение головному (ответственному</w:t>
      </w:r>
      <w:r w:rsidR="004C30ED">
        <w:rPr>
          <w:rFonts w:ascii="Times New Roman" w:hAnsi="Times New Roman"/>
          <w:sz w:val="28"/>
          <w:szCs w:val="28"/>
        </w:rPr>
        <w:t>) исполнителю</w:t>
      </w:r>
      <w:r w:rsidR="002E362D">
        <w:rPr>
          <w:rFonts w:ascii="Times New Roman" w:hAnsi="Times New Roman"/>
          <w:sz w:val="28"/>
          <w:szCs w:val="28"/>
        </w:rPr>
        <w:t xml:space="preserve"> </w:t>
      </w:r>
      <w:r w:rsidR="00A46A39">
        <w:rPr>
          <w:rFonts w:ascii="Times New Roman" w:hAnsi="Times New Roman"/>
          <w:sz w:val="28"/>
          <w:szCs w:val="28"/>
        </w:rPr>
        <w:t xml:space="preserve">или направление заявителю уведомления о необходимости устранения выявленных нарушений в случае, предусмотренном пунктом </w:t>
      </w:r>
      <w:r w:rsidR="005701F7">
        <w:rPr>
          <w:rFonts w:ascii="Times New Roman" w:hAnsi="Times New Roman"/>
          <w:sz w:val="28"/>
          <w:szCs w:val="28"/>
        </w:rPr>
        <w:t>92</w:t>
      </w:r>
      <w:r w:rsidR="00A46A39" w:rsidRPr="00A46A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A3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решения о возврате заявительных документов с приложением заявительных документов в случае, предусмотренном пунктом </w:t>
      </w:r>
      <w:r w:rsidR="005701F7">
        <w:rPr>
          <w:rFonts w:ascii="Times New Roman" w:hAnsi="Times New Roman"/>
          <w:sz w:val="28"/>
          <w:szCs w:val="28"/>
        </w:rPr>
        <w:t>93</w:t>
      </w:r>
      <w:r w:rsidR="00A46A3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615B8" w:rsidRDefault="00A615B8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Формирование и направление межведомственных запросов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административной процедуры является</w:t>
      </w:r>
      <w:r w:rsidR="008146E5">
        <w:rPr>
          <w:rFonts w:ascii="Times New Roman" w:hAnsi="Times New Roman"/>
          <w:color w:val="000000" w:themeColor="text1"/>
          <w:sz w:val="28"/>
          <w:szCs w:val="28"/>
        </w:rPr>
        <w:t xml:space="preserve"> принятие решения о рассмотрении заявительных документов, представленных заявителем для предоставления (переоформления) лицензии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Предоставление документов и (или) информации, необходимых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ственной услуги, осуществляется в том числе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форме электронного документа с использованием единой системы межведомственного электронного взаимодействия и подключаемых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к ней региональных систем межведомственного электронного взаимодействия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по межведомственному запросу органа, предоставляющего государственную услугу.</w:t>
      </w:r>
    </w:p>
    <w:p w:rsidR="00A615B8" w:rsidRPr="00116730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100.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и направление межведомственных запросов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документов и (или) информации, необходимых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государственной услуги, в том числе с использованием единой системы межведомственного электронного взаимодействия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 подключаемых к ней региональных систем межведомственного электронного взаимодействия, осуществляется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исполнителем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</w:t>
      </w:r>
      <w:r w:rsidR="00A615B8" w:rsidRPr="00116730">
        <w:rPr>
          <w:rFonts w:ascii="Times New Roman" w:hAnsi="Times New Roman"/>
          <w:sz w:val="28"/>
          <w:szCs w:val="28"/>
        </w:rPr>
        <w:t xml:space="preserve">Федерального закона «Об организации предоставления государственных </w:t>
      </w:r>
      <w:r w:rsidR="000C36CF" w:rsidRPr="00116730">
        <w:rPr>
          <w:rFonts w:ascii="Times New Roman" w:hAnsi="Times New Roman"/>
          <w:sz w:val="28"/>
          <w:szCs w:val="28"/>
        </w:rPr>
        <w:t xml:space="preserve">                            </w:t>
      </w:r>
      <w:r w:rsidR="00A615B8" w:rsidRPr="00116730">
        <w:rPr>
          <w:rFonts w:ascii="Times New Roman" w:hAnsi="Times New Roman"/>
          <w:sz w:val="28"/>
          <w:szCs w:val="28"/>
        </w:rPr>
        <w:t>и муниципальных услуг».</w:t>
      </w:r>
    </w:p>
    <w:p w:rsidR="00940FCB" w:rsidRPr="00940FCB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101</w:t>
      </w:r>
      <w:r w:rsidR="00940FCB" w:rsidRPr="00940FCB">
        <w:rPr>
          <w:rFonts w:ascii="Times New Roman" w:hAnsi="Times New Roman"/>
          <w:sz w:val="28"/>
          <w:szCs w:val="28"/>
        </w:rPr>
        <w:t xml:space="preserve">. </w:t>
      </w:r>
      <w:r w:rsidR="00940FCB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C34246">
        <w:rPr>
          <w:rFonts w:ascii="Times New Roman" w:hAnsi="Times New Roman"/>
          <w:sz w:val="28"/>
          <w:szCs w:val="28"/>
        </w:rPr>
        <w:t xml:space="preserve">(неполучение) </w:t>
      </w:r>
      <w:r w:rsidR="00940FCB">
        <w:rPr>
          <w:rFonts w:ascii="Times New Roman" w:hAnsi="Times New Roman"/>
          <w:sz w:val="28"/>
          <w:szCs w:val="28"/>
        </w:rPr>
        <w:t>ответов на межведомственные запросы и оформление акта документарной проверки.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Рассмотрение заявительных документов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7DD" w:rsidRPr="00A615B8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="007477DD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ответственному (головному)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исполнителю</w:t>
      </w:r>
      <w:r w:rsidR="00940FCB" w:rsidRPr="00940FCB">
        <w:t xml:space="preserve"> </w:t>
      </w:r>
      <w:r w:rsidR="00940FCB" w:rsidRPr="00940FCB">
        <w:rPr>
          <w:rFonts w:ascii="Times New Roman" w:hAnsi="Times New Roman"/>
          <w:color w:val="000000" w:themeColor="text1"/>
          <w:sz w:val="28"/>
          <w:szCs w:val="28"/>
        </w:rPr>
        <w:t>решения о рассмотрении заявления, прилагаемых документов и акта документарной проверки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>Ответственный (головной)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исполнитель в течение трех рабочих дней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со дня получения решения о рассмотрении заявления, прилагаемых документов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 акта документарной проверки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 направляет любым доступным способом поручение территориальному органу Ростехнадзора на проведение внеплановой выездной проверки в отношении соискателя лицензии (лицензиата) по адресам мест осуществления им лицензируемого вида деятельности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 приложением копии заявления о предоставлении государственной услуги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 копии описи прилагаемых документов.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 поручении указываются сроки проведения внеплановой выездной проверки соответствия соискателя лицензии (лицензиата) лицензионным требованиям.</w:t>
      </w:r>
    </w:p>
    <w:p w:rsidR="00A615B8" w:rsidRPr="00A615B8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104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Территориальный орган Ростехнадзора при получении поручения </w:t>
      </w:r>
      <w:r w:rsidR="00EA2D4D" w:rsidRPr="00EA2D4D">
        <w:rPr>
          <w:rFonts w:ascii="Times New Roman" w:hAnsi="Times New Roman"/>
          <w:color w:val="000000" w:themeColor="text1"/>
          <w:sz w:val="28"/>
          <w:szCs w:val="28"/>
        </w:rPr>
        <w:t>ответственно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EA2D4D" w:rsidRPr="00EA2D4D">
        <w:rPr>
          <w:rFonts w:ascii="Times New Roman" w:hAnsi="Times New Roman"/>
          <w:color w:val="000000" w:themeColor="text1"/>
          <w:sz w:val="28"/>
          <w:szCs w:val="28"/>
        </w:rPr>
        <w:t xml:space="preserve"> (головно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EA2D4D" w:rsidRPr="00EA2D4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о необходимости проведения внеплановой выездной проверки соответствия соискателя лицензии (лицензиата) лицензионным требованиям, установленным Положением о лицензировании 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>деятельности по проведению экспертизы промышленной безопасности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, организует и проводит указанную проверку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положениями Федерального закона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 муниципального контроля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особенностей организации и проведения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проверок, установленных статьей 19 Федерального закона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лицензировании отдельных видов деятельности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04550D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105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По результатам внеплановой выездной проверки соискателя лицензии (лицензиата) составляется акт, один экземпляр которого вручается (направляется) заявителю.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Копия акта внеплановой выездной проверки в течение суток 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 xml:space="preserve">с момента вручения его заявителю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направляется ответственному (головному) исполнителю любым доступным способом</w:t>
      </w:r>
      <w:r w:rsidR="00EA2D4D">
        <w:rPr>
          <w:rFonts w:ascii="Times New Roman" w:hAnsi="Times New Roman"/>
          <w:color w:val="000000" w:themeColor="text1"/>
          <w:sz w:val="28"/>
          <w:szCs w:val="28"/>
        </w:rPr>
        <w:t xml:space="preserve"> или получения отметки об отказе с ознакомлением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Ответственный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(головной)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 рассматривает поступившие заявительные документы 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(переоформлени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) лицензии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 учетом результатов документарной и внеплановой выездной проверок, проведенных в отношении соискателя лицензии (лицензиата),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заключение о соответствии (или несоответствии) соискателя лицензии (лицензиата) лицензионным требованиям и проект решения для согласования.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чем за 5 рабочих дней до установленного дня принятия решения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предоставлении государственной услуги ответственный</w:t>
      </w:r>
      <w:r w:rsidR="00C65CEA">
        <w:rPr>
          <w:rFonts w:ascii="Times New Roman" w:hAnsi="Times New Roman"/>
          <w:color w:val="000000" w:themeColor="text1"/>
          <w:sz w:val="28"/>
          <w:szCs w:val="28"/>
        </w:rPr>
        <w:t xml:space="preserve"> (головной)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исполнитель направляет указанные заключение и проект решения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в подразделение Ростехнадзора, ответственное за предоставление государственной услуги.</w:t>
      </w:r>
    </w:p>
    <w:p w:rsidR="00CB3B7A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 xml:space="preserve">При рассмотрении заявительных документов головным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>и ответственным исполнителями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головной исполнитель направляет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>ответственному исполнителю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служебн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записк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с приложением 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заявительных документов,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проектов заключения и решения с указанием на </w:t>
      </w:r>
      <w:r w:rsidR="00B83CCB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необходимость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>согласовани</w:t>
      </w:r>
      <w:r w:rsidR="00B83CC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документов в срок, не превышающий трех рабочих дней с даты регистрации служебн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запис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в системе делопроизводства</w:t>
      </w:r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 Ростехнадзора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A90FC6" w:rsidRPr="00A615B8" w:rsidRDefault="00A90FC6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Согласованные заключение и проект решения,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 xml:space="preserve"> а также заявительные документы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направляются головному исполнителю служебной запиской. В случае несогласия с выводами, изложенными в заключении и проекте решения,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ответственный исполнитель в служебной записке указывает мотивированные причины, препятствующие принятию такого решения.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Решение лицензирующего органа (Ростехнадзора) оформляется приказом.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922C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8448C" w:rsidRPr="00A615B8">
        <w:rPr>
          <w:rFonts w:ascii="Times New Roman" w:hAnsi="Times New Roman"/>
          <w:color w:val="000000" w:themeColor="text1"/>
          <w:sz w:val="28"/>
          <w:szCs w:val="28"/>
        </w:rPr>
        <w:t>риказ Ростехнадзора о предоставлении, переоформлении,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 xml:space="preserve"> прекращении действия лицензии </w:t>
      </w:r>
      <w:r w:rsidR="00E922CB">
        <w:rPr>
          <w:rFonts w:ascii="Times New Roman" w:hAnsi="Times New Roman"/>
          <w:color w:val="000000" w:themeColor="text1"/>
          <w:sz w:val="28"/>
          <w:szCs w:val="28"/>
        </w:rPr>
        <w:t>должны содержать</w:t>
      </w:r>
      <w:r w:rsidR="00B8448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533A66">
        <w:rPr>
          <w:rFonts w:ascii="Times New Roman" w:hAnsi="Times New Roman"/>
          <w:color w:val="000000" w:themeColor="text1"/>
          <w:sz w:val="28"/>
          <w:szCs w:val="28"/>
        </w:rPr>
        <w:t xml:space="preserve">ведения, предусмотренные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частью 1 статьи 15 Федерального закона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1) наименование лицензирующего органа;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A615B8" w:rsidRPr="00A615B8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идентификационный номер налогоплательщика;</w:t>
      </w:r>
    </w:p>
    <w:p w:rsidR="00533A66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A615B8" w:rsidRPr="00A615B8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номер и дата приказа Ростехнадзора о предоставлении (переоформлении, прекращении действия) лицензии.</w:t>
      </w:r>
    </w:p>
    <w:p w:rsid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выявления оснований для отказа в предоставлении (переоформлении) лицензии ответственный </w:t>
      </w:r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(головной)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исполнитель в проекте решения указывает причины отказа в предоставлении (переоформлении) лицензии в соответствии с частью 7</w:t>
      </w:r>
      <w:r w:rsidR="00380C6D">
        <w:rPr>
          <w:rFonts w:ascii="Times New Roman" w:hAnsi="Times New Roman"/>
          <w:color w:val="000000" w:themeColor="text1"/>
          <w:sz w:val="28"/>
          <w:szCs w:val="28"/>
        </w:rPr>
        <w:t xml:space="preserve"> статьи 14 Федерального закона </w:t>
      </w:r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proofErr w:type="gramStart"/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80C6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380C6D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3252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>. При рассм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t>отрении заявительных документов,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представленных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для прекращения действия лицензии, проект </w:t>
      </w:r>
      <w:r w:rsidR="00533A66">
        <w:rPr>
          <w:rFonts w:ascii="Times New Roman" w:hAnsi="Times New Roman"/>
          <w:color w:val="000000" w:themeColor="text1"/>
          <w:sz w:val="28"/>
          <w:szCs w:val="28"/>
        </w:rPr>
        <w:t>приказа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оформляет подразделени</w:t>
      </w:r>
      <w:r w:rsidR="00F832E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F832E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 государственной услуги.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Документарные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>и внеплановые выездные проверки при поступлении заявления о прекращении действия лицензии не проводятся.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В приказ Ростехнадзора об отказе в предоставлении (переоформлении) лицензии </w:t>
      </w:r>
      <w:r w:rsidR="003A3991">
        <w:rPr>
          <w:rFonts w:ascii="Times New Roman" w:hAnsi="Times New Roman"/>
          <w:color w:val="000000" w:themeColor="text1"/>
          <w:sz w:val="28"/>
          <w:szCs w:val="28"/>
        </w:rPr>
        <w:t>вносятся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сведения: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1) наименование лицензирующего органа;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A615B8" w:rsidRPr="00A615B8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идентификационный номер налогоплательщика;</w:t>
      </w:r>
    </w:p>
    <w:p w:rsidR="00A615B8" w:rsidRPr="00A615B8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A615B8" w:rsidRDefault="003E08A5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мотивированное обоснование причин отказа в предоставлении (переоформлении) лицензии.</w:t>
      </w:r>
    </w:p>
    <w:p w:rsidR="006C1B8F" w:rsidRPr="00DC14BE" w:rsidRDefault="00C47CD8" w:rsidP="00F7692F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550D">
        <w:rPr>
          <w:rFonts w:ascii="Times New Roman" w:hAnsi="Times New Roman"/>
          <w:sz w:val="28"/>
          <w:szCs w:val="28"/>
        </w:rPr>
        <w:t>14</w:t>
      </w:r>
      <w:r w:rsidR="006C1B8F" w:rsidRPr="00DC14BE">
        <w:rPr>
          <w:rFonts w:ascii="Times New Roman" w:hAnsi="Times New Roman"/>
          <w:sz w:val="28"/>
          <w:szCs w:val="28"/>
        </w:rPr>
        <w:t>. Основанием для начала административной процедуры                                             при переоформлении лицензий в случаях реорганизации юридического лица                      в форме преобразования, в случае реорганизации юридических лиц в форме слияния, изменения его наименования, адреса места нахождения, а также                              в случаях исключения адресов мест осуществления лицензируемого вида деятельности, исключения видов работ в составе лицензируемого вида деятельности является поступление в Ростехнадзор  соответствующего заявления. Переоформление лицензий в указанных случаях осуществляется подразделением, ответственным за предост</w:t>
      </w:r>
      <w:r w:rsidR="006070DD">
        <w:rPr>
          <w:rFonts w:ascii="Times New Roman" w:hAnsi="Times New Roman"/>
          <w:sz w:val="28"/>
          <w:szCs w:val="28"/>
        </w:rPr>
        <w:t>авление государственной услуги.</w:t>
      </w:r>
    </w:p>
    <w:p w:rsidR="00463AE5" w:rsidRPr="00DC14BE" w:rsidRDefault="002636A4" w:rsidP="00F7692F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550D">
        <w:rPr>
          <w:rFonts w:ascii="Times New Roman" w:hAnsi="Times New Roman"/>
          <w:sz w:val="28"/>
          <w:szCs w:val="28"/>
        </w:rPr>
        <w:t>15</w:t>
      </w:r>
      <w:r w:rsidR="00B858E2">
        <w:rPr>
          <w:rFonts w:ascii="Times New Roman" w:hAnsi="Times New Roman"/>
          <w:sz w:val="28"/>
          <w:szCs w:val="28"/>
        </w:rPr>
        <w:t xml:space="preserve">. </w:t>
      </w:r>
      <w:r w:rsidR="00463AE5" w:rsidRPr="00463AE5">
        <w:rPr>
          <w:rFonts w:ascii="Times New Roman" w:hAnsi="Times New Roman"/>
          <w:sz w:val="28"/>
          <w:szCs w:val="28"/>
        </w:rPr>
        <w:t>Результатом административной процедуры является формировани</w:t>
      </w:r>
      <w:r w:rsidR="004C30ED">
        <w:rPr>
          <w:rFonts w:ascii="Times New Roman" w:hAnsi="Times New Roman"/>
          <w:sz w:val="28"/>
          <w:szCs w:val="28"/>
        </w:rPr>
        <w:t>е</w:t>
      </w:r>
      <w:r w:rsidR="00463AE5" w:rsidRPr="00463AE5">
        <w:rPr>
          <w:rFonts w:ascii="Times New Roman" w:hAnsi="Times New Roman"/>
          <w:sz w:val="28"/>
          <w:szCs w:val="28"/>
        </w:rPr>
        <w:t xml:space="preserve"> заключения о соответствии (несоответствии) соискателя лицензии (лицензиата) лицензионным требованиям, оформление проекта </w:t>
      </w:r>
      <w:r w:rsidR="007D5807">
        <w:rPr>
          <w:rFonts w:ascii="Times New Roman" w:hAnsi="Times New Roman"/>
          <w:sz w:val="28"/>
          <w:szCs w:val="28"/>
        </w:rPr>
        <w:t>приказа</w:t>
      </w:r>
      <w:r w:rsidR="00463AE5" w:rsidRPr="00463AE5">
        <w:rPr>
          <w:rFonts w:ascii="Times New Roman" w:hAnsi="Times New Roman"/>
          <w:sz w:val="28"/>
          <w:szCs w:val="28"/>
        </w:rPr>
        <w:t xml:space="preserve"> о предоставлении (отказе в предоставлении) или переоформлении (отказе в переоформлении лицензии)</w:t>
      </w:r>
      <w:r w:rsidR="007D5807">
        <w:rPr>
          <w:rFonts w:ascii="Times New Roman" w:hAnsi="Times New Roman"/>
          <w:sz w:val="28"/>
          <w:szCs w:val="28"/>
        </w:rPr>
        <w:t>, прекращении действия</w:t>
      </w:r>
      <w:r>
        <w:rPr>
          <w:rFonts w:ascii="Times New Roman" w:hAnsi="Times New Roman"/>
          <w:sz w:val="28"/>
          <w:szCs w:val="28"/>
        </w:rPr>
        <w:t xml:space="preserve"> (уведомления об отказе в прекращении действия)</w:t>
      </w:r>
      <w:r w:rsidR="007D5807">
        <w:rPr>
          <w:rFonts w:ascii="Times New Roman" w:hAnsi="Times New Roman"/>
          <w:sz w:val="28"/>
          <w:szCs w:val="28"/>
        </w:rPr>
        <w:t xml:space="preserve"> лицензии</w:t>
      </w:r>
      <w:r>
        <w:rPr>
          <w:rFonts w:ascii="Times New Roman" w:hAnsi="Times New Roman"/>
          <w:sz w:val="28"/>
          <w:szCs w:val="28"/>
        </w:rPr>
        <w:t>, выписки (уведомление об отказе в предоставлении выписки) из реестра лицензий, справки об отсутствии запрашиваемых сведений.</w:t>
      </w:r>
    </w:p>
    <w:p w:rsidR="009B5825" w:rsidRDefault="009B5825" w:rsidP="002636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095A02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95A02">
        <w:rPr>
          <w:rFonts w:ascii="Times New Roman" w:hAnsi="Times New Roman"/>
          <w:sz w:val="28"/>
          <w:szCs w:val="28"/>
        </w:rPr>
        <w:lastRenderedPageBreak/>
        <w:t>Принятие решения о предоставлении</w:t>
      </w:r>
    </w:p>
    <w:p w:rsidR="00A615B8" w:rsidRPr="00095A02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95A02">
        <w:rPr>
          <w:rFonts w:ascii="Times New Roman" w:hAnsi="Times New Roman"/>
          <w:sz w:val="28"/>
          <w:szCs w:val="28"/>
        </w:rPr>
        <w:t>(отказе в предоставлении), переоформлении (отказе</w:t>
      </w: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 переоформлении)</w:t>
      </w:r>
      <w:r w:rsidR="00A47474">
        <w:rPr>
          <w:rFonts w:ascii="Times New Roman" w:hAnsi="Times New Roman"/>
          <w:color w:val="000000" w:themeColor="text1"/>
          <w:sz w:val="28"/>
          <w:szCs w:val="28"/>
        </w:rPr>
        <w:t>, прекращении действия лицензии по заявлению                      о прекращении осуществления лицензируемого вида деятельности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, внесение сведений в реестр лицензий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F70B3">
        <w:rPr>
          <w:rFonts w:ascii="Times New Roman" w:hAnsi="Times New Roman"/>
          <w:color w:val="000000" w:themeColor="text1"/>
          <w:sz w:val="28"/>
          <w:szCs w:val="28"/>
        </w:rPr>
        <w:t>Приказ Ростехнадзора о предоставлении (переоформлении) лицензии подписыва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>етс</w:t>
      </w:r>
      <w:r w:rsidR="007F70B3">
        <w:rPr>
          <w:rFonts w:ascii="Times New Roman" w:hAnsi="Times New Roman"/>
          <w:color w:val="000000" w:themeColor="text1"/>
          <w:sz w:val="28"/>
          <w:szCs w:val="28"/>
        </w:rPr>
        <w:t xml:space="preserve">я руководителем или заместителем руководителя Ростехнадзора 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с одновременным внесением записи в реестр лицензий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одразделение Ростехнадзора, ответственное за предоставление государственной услуги, согласовывает проект приказа </w:t>
      </w:r>
      <w:proofErr w:type="gramStart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Ростех</w:t>
      </w:r>
      <w:r w:rsidR="003E08A5">
        <w:rPr>
          <w:rFonts w:ascii="Times New Roman" w:hAnsi="Times New Roman"/>
          <w:color w:val="000000" w:themeColor="text1"/>
          <w:sz w:val="28"/>
          <w:szCs w:val="28"/>
        </w:rPr>
        <w:t>надзора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 передает для принятия решения уполномоченному должностному лицу.</w:t>
      </w:r>
    </w:p>
    <w:p w:rsidR="00A615B8" w:rsidRP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В день принятия решения уполномоченное должностное лицо подписывает соответствующий приказ (в случае положительного решения</w:t>
      </w:r>
      <w:proofErr w:type="gramStart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1563F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и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подразделение Ростехнадзора, ответственное за предоставление государственной услуги, вносит запись в реестр лицензий в соответствии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со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статьей 21 Федерального закона 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DC14BE">
        <w:rPr>
          <w:rFonts w:ascii="Times New Roman" w:hAnsi="Times New Roman"/>
          <w:color w:val="000000" w:themeColor="text1"/>
          <w:sz w:val="28"/>
          <w:szCs w:val="28"/>
        </w:rPr>
        <w:t xml:space="preserve"> (далее – Реестр)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одразделение Ростехнадзора, ответственное за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>предоставление государственной услуги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ведет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 xml:space="preserve">Реестр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>на электронных носителях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его хранение </w:t>
      </w:r>
      <w:r w:rsidR="001563F2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 ведение осуществляется в местах, недоступных для посторонних </w:t>
      </w:r>
      <w:proofErr w:type="gramStart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лиц, </w:t>
      </w:r>
      <w:r w:rsidR="005701F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5701F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в условиях, обеспечивающих предотвращение уничтожения, блокирования, хищения, модифицирования информации.</w:t>
      </w:r>
    </w:p>
    <w:p w:rsidR="00A615B8" w:rsidRDefault="00594A54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 xml:space="preserve">. Срок размещения сведений, содержащихся в Реестре, на официальных сайтах Ростехнадзора в сети Интернет, не должен превышать 10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 xml:space="preserve">рабочих 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461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 xml:space="preserve">со дня </w:t>
      </w:r>
      <w:r w:rsidR="002E3F83">
        <w:rPr>
          <w:rFonts w:ascii="Times New Roman" w:hAnsi="Times New Roman"/>
          <w:color w:val="000000" w:themeColor="text1"/>
          <w:sz w:val="28"/>
          <w:szCs w:val="28"/>
        </w:rPr>
        <w:t>внесения сведений о выданных лицензиях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7582" w:rsidRDefault="00594A54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577582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>административной процедуры является</w:t>
      </w:r>
      <w:r w:rsidR="00E143FA">
        <w:rPr>
          <w:rFonts w:ascii="Times New Roman" w:hAnsi="Times New Roman"/>
          <w:color w:val="000000" w:themeColor="text1"/>
          <w:sz w:val="28"/>
          <w:szCs w:val="28"/>
        </w:rPr>
        <w:t xml:space="preserve"> подписание приказа о предоставлении (отказе в предоставлении), переоформлении (отказе                  в переоформлении)</w:t>
      </w:r>
      <w:r w:rsidR="007B267E">
        <w:rPr>
          <w:rFonts w:ascii="Times New Roman" w:hAnsi="Times New Roman"/>
          <w:color w:val="000000" w:themeColor="text1"/>
          <w:sz w:val="28"/>
          <w:szCs w:val="28"/>
        </w:rPr>
        <w:t>, прекращении действия</w:t>
      </w:r>
      <w:r w:rsidR="00E143FA">
        <w:rPr>
          <w:rFonts w:ascii="Times New Roman" w:hAnsi="Times New Roman"/>
          <w:color w:val="000000" w:themeColor="text1"/>
          <w:sz w:val="28"/>
          <w:szCs w:val="28"/>
        </w:rPr>
        <w:t xml:space="preserve"> лицензии</w:t>
      </w:r>
      <w:r w:rsidR="001D063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46196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</w:t>
      </w:r>
      <w:r w:rsidR="00095A0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446196">
        <w:rPr>
          <w:rFonts w:ascii="Times New Roman" w:hAnsi="Times New Roman"/>
          <w:color w:val="000000" w:themeColor="text1"/>
          <w:sz w:val="28"/>
          <w:szCs w:val="28"/>
        </w:rPr>
        <w:t>в Реестр.</w:t>
      </w: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Принятие решения о возврате документов, представленных</w:t>
      </w: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услуги, по заявлению</w:t>
      </w: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lastRenderedPageBreak/>
        <w:t>о прекращении предоставления государственной услуги</w:t>
      </w: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получение исполнителем заявления о прекращении предоставления государственной услуги в произвольной форме. Исполнитель в течение пяти рабочих дней со дня регистрации такого заявления оформляет и передает                           в подразделение Ростехнадзора, ответственное за взаимодействие с заявителями, заявление и прилагаемые к нему документы для вручения заявителю либо направления заказным почтовым отправлением с уведомлением о вручении.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Заявитель вправе направить такое заявление до истечения срока предоставления государственной услуги, установленного Федеральным законом «О лицензировании отдельных видов деятельности», и принятия лицензирующим органом соответствующего решения.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04550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является уведомление                           о возврате заявительных документов, подписанное начальником </w:t>
      </w:r>
      <w:r w:rsidR="00F70AFE">
        <w:rPr>
          <w:rFonts w:ascii="Times New Roman" w:hAnsi="Times New Roman"/>
          <w:color w:val="000000" w:themeColor="text1"/>
          <w:sz w:val="28"/>
          <w:szCs w:val="28"/>
        </w:rPr>
        <w:t>(заместителем начальника)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подразделения, ответственного за предоставление государственной услуги.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Исправление допущенных ошибок и (или)</w:t>
      </w: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опечаток в реестре выданных лицензий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>. В случае допущения Ростехнадзором ошибок и (или) опечаток                                 в Реестре заявитель направляет заявление в произвольной форме о необходимости исправления допущенных ошибок и (или) опечаток с изложением сути допущенных ошибок и (или) опечаток.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. Рассмотрение </w:t>
      </w:r>
      <w:r w:rsidR="00F70AFE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исполнителем, исправление допущенных ошибок и (или) опечаток в Реестре, оформление результата предоставления государственной услуги либо мотивированного отказа в исправлении ошибок </w:t>
      </w:r>
      <w:r w:rsidR="00F70AF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и (или) опечаток и передача в подразделение Ростехнадзора, ответственное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за взаимодействие с заявителями, для выдачи и направления заявителю результата предоставления государственной услуги в установленном порядке 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осуществляется в течение 5 (пяти) рабочих дней со дня регистрации письма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 о необходимости исправления допущенных опечаток и (или) ошибок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4041">
        <w:rPr>
          <w:rFonts w:ascii="Times New Roman" w:hAnsi="Times New Roman"/>
          <w:color w:val="000000" w:themeColor="text1"/>
          <w:sz w:val="28"/>
          <w:szCs w:val="28"/>
        </w:rPr>
        <w:t>в Реестре.</w:t>
      </w:r>
    </w:p>
    <w:p w:rsidR="0034697E" w:rsidRDefault="0034697E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847E6" w:rsidRDefault="0034697E" w:rsidP="003469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сведений из реестра лицензий</w:t>
      </w:r>
    </w:p>
    <w:p w:rsidR="0034697E" w:rsidRDefault="0034697E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697E" w:rsidRDefault="0034697E" w:rsidP="003469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6. Основанием для начала административной процедуры является поступление заявления о предоставлении выписки из реестра лицензий по форме, установленной приложением № 5 к настоящему Административному регламенту.</w:t>
      </w:r>
    </w:p>
    <w:p w:rsidR="0034697E" w:rsidRPr="00D75B8C" w:rsidRDefault="0034697E" w:rsidP="003469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B8C"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2</w:t>
      </w:r>
      <w:r w:rsidRPr="00D75B8C">
        <w:rPr>
          <w:rFonts w:ascii="Times New Roman" w:hAnsi="Times New Roman"/>
          <w:sz w:val="28"/>
          <w:szCs w:val="28"/>
        </w:rPr>
        <w:t>7. Исполнитель в течени</w:t>
      </w:r>
      <w:r w:rsidR="006B62AE">
        <w:rPr>
          <w:rFonts w:ascii="Times New Roman" w:hAnsi="Times New Roman"/>
          <w:sz w:val="28"/>
          <w:szCs w:val="28"/>
        </w:rPr>
        <w:t>е</w:t>
      </w:r>
      <w:r w:rsidRPr="00D75B8C">
        <w:rPr>
          <w:rFonts w:ascii="Times New Roman" w:hAnsi="Times New Roman"/>
          <w:sz w:val="28"/>
          <w:szCs w:val="28"/>
        </w:rPr>
        <w:t xml:space="preserve"> трех рабочих дней </w:t>
      </w:r>
      <w:r w:rsidR="00D75B8C" w:rsidRPr="00D75B8C">
        <w:rPr>
          <w:rFonts w:ascii="Times New Roman" w:hAnsi="Times New Roman"/>
          <w:sz w:val="28"/>
          <w:szCs w:val="28"/>
        </w:rPr>
        <w:t xml:space="preserve">определяет наличие запрашиваемых сведений в реестре лицензий и конкретного </w:t>
      </w:r>
      <w:proofErr w:type="gramStart"/>
      <w:r w:rsidR="000D7FEE" w:rsidRPr="00D75B8C">
        <w:rPr>
          <w:rFonts w:ascii="Times New Roman" w:hAnsi="Times New Roman"/>
          <w:sz w:val="28"/>
          <w:szCs w:val="28"/>
        </w:rPr>
        <w:t xml:space="preserve">лицензиата, </w:t>
      </w:r>
      <w:r w:rsidR="000D7FEE">
        <w:rPr>
          <w:rFonts w:ascii="Times New Roman" w:hAnsi="Times New Roman"/>
          <w:sz w:val="28"/>
          <w:szCs w:val="28"/>
        </w:rPr>
        <w:t xml:space="preserve"> </w:t>
      </w:r>
      <w:r w:rsidR="00D75B8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75B8C">
        <w:rPr>
          <w:rFonts w:ascii="Times New Roman" w:hAnsi="Times New Roman"/>
          <w:sz w:val="28"/>
          <w:szCs w:val="28"/>
        </w:rPr>
        <w:t xml:space="preserve">                      </w:t>
      </w:r>
      <w:r w:rsidR="00D75B8C" w:rsidRPr="00D75B8C">
        <w:rPr>
          <w:rFonts w:ascii="Times New Roman" w:hAnsi="Times New Roman"/>
          <w:sz w:val="28"/>
          <w:szCs w:val="28"/>
        </w:rPr>
        <w:t>в отношении которого запрашиваются сведения.</w:t>
      </w:r>
    </w:p>
    <w:p w:rsidR="0034697E" w:rsidRDefault="0034697E" w:rsidP="003469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8. Результатом административной процедуры является формирование выписки из реестра лицензий, уведомления об отказе в предоставлении выписки из реестра лицензий или справки об отсутствии запрашиваемых сведений</w:t>
      </w:r>
      <w:r w:rsidR="00F70AFE">
        <w:rPr>
          <w:rFonts w:ascii="Times New Roman" w:hAnsi="Times New Roman"/>
          <w:color w:val="000000" w:themeColor="text1"/>
          <w:sz w:val="28"/>
          <w:szCs w:val="28"/>
        </w:rPr>
        <w:t>, подписанные начальником (заместителем начальника) подразделения ответственного за предоставление государственной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4697E" w:rsidRDefault="0034697E" w:rsidP="003469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697E" w:rsidRDefault="0034697E" w:rsidP="003469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Выдача документов, подтверждающих предоставление</w:t>
      </w: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</w:p>
    <w:p w:rsidR="00776E0B" w:rsidRPr="00776E0B" w:rsidRDefault="00776E0B" w:rsidP="00E91797">
      <w:pPr>
        <w:autoSpaceDE w:val="0"/>
        <w:autoSpaceDN w:val="0"/>
        <w:adjustRightInd w:val="0"/>
        <w:spacing w:line="50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15B8" w:rsidRPr="00A615B8" w:rsidRDefault="00374A2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471B">
        <w:rPr>
          <w:rFonts w:ascii="Times New Roman" w:hAnsi="Times New Roman"/>
          <w:sz w:val="28"/>
          <w:szCs w:val="28"/>
        </w:rPr>
        <w:t>1</w:t>
      </w:r>
      <w:r w:rsidR="0003471B" w:rsidRPr="0003471B">
        <w:rPr>
          <w:rFonts w:ascii="Times New Roman" w:hAnsi="Times New Roman"/>
          <w:sz w:val="28"/>
          <w:szCs w:val="28"/>
        </w:rPr>
        <w:t>29</w:t>
      </w:r>
      <w:r w:rsidR="00A615B8" w:rsidRPr="0003471B">
        <w:rPr>
          <w:rFonts w:ascii="Times New Roman" w:hAnsi="Times New Roman"/>
          <w:sz w:val="28"/>
          <w:szCs w:val="28"/>
        </w:rPr>
        <w:t xml:space="preserve">.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D08D7" w:rsidRPr="00FD08D7">
        <w:rPr>
          <w:rFonts w:ascii="Times New Roman" w:hAnsi="Times New Roman"/>
          <w:color w:val="000000" w:themeColor="text1"/>
          <w:sz w:val="28"/>
          <w:szCs w:val="28"/>
        </w:rPr>
        <w:t xml:space="preserve">течение трех рабочих дней со дня принятия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должностным лицом решения по результатам рассмотрения заявительных документов подразделением Ростехнадзора, ответственным за предоставление государственной услуги, </w:t>
      </w:r>
      <w:r w:rsidR="00B864CC" w:rsidRPr="00B864CC">
        <w:rPr>
          <w:rFonts w:ascii="Times New Roman" w:hAnsi="Times New Roman"/>
          <w:sz w:val="28"/>
          <w:szCs w:val="28"/>
        </w:rPr>
        <w:t>документ, подтверждающий предоставл</w:t>
      </w:r>
      <w:r w:rsidR="00E91797">
        <w:rPr>
          <w:rFonts w:ascii="Times New Roman" w:hAnsi="Times New Roman"/>
          <w:sz w:val="28"/>
          <w:szCs w:val="28"/>
        </w:rPr>
        <w:t>ение</w:t>
      </w:r>
      <w:r w:rsidR="00B864CC" w:rsidRPr="00B864CC">
        <w:rPr>
          <w:rFonts w:ascii="Times New Roman" w:hAnsi="Times New Roman"/>
          <w:sz w:val="28"/>
          <w:szCs w:val="28"/>
        </w:rPr>
        <w:t xml:space="preserve"> государственной услуги,</w:t>
      </w:r>
      <w:r w:rsidR="00A615B8" w:rsidRPr="00B864CC">
        <w:rPr>
          <w:rFonts w:ascii="Times New Roman" w:hAnsi="Times New Roman"/>
          <w:sz w:val="28"/>
          <w:szCs w:val="28"/>
        </w:rPr>
        <w:t xml:space="preserve"> передается</w:t>
      </w:r>
      <w:r w:rsidR="00A615B8" w:rsidRPr="00776E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>подразделение Ростехнадзора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, ответственное за работу с заявителями, для вручения (</w:t>
      </w:r>
      <w:proofErr w:type="gramStart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направления)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в установленном порядке заявителю.</w:t>
      </w:r>
    </w:p>
    <w:p w:rsidR="00A615B8" w:rsidRPr="00A615B8" w:rsidRDefault="00594A54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вручении </w:t>
      </w:r>
      <w:r w:rsidR="00B864CC" w:rsidRPr="00A615B8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="00B864CC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документа, подтверждающего предоставление государственной услуги,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4B2F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фиксируется в системе делопроизводства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должностным лицом</w:t>
      </w:r>
      <w:r w:rsidR="00B953A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ответственным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B953AF">
        <w:rPr>
          <w:rFonts w:ascii="Times New Roman" w:hAnsi="Times New Roman"/>
          <w:color w:val="000000" w:themeColor="text1"/>
          <w:sz w:val="28"/>
          <w:szCs w:val="28"/>
        </w:rPr>
        <w:lastRenderedPageBreak/>
        <w:t>за взаимодействие с заявителями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направлении заявителю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результатов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заказным почтовым отправлением</w:t>
      </w:r>
      <w:r w:rsidR="00B864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 уведомлением о вручении </w:t>
      </w:r>
      <w:r w:rsidR="00B953A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фиксируется в системе делопроизводства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должностным лицом подразделения Ростехнадзора, ответственного за отправку корреспонденции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594A54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Документы, указанные в пункт</w:t>
      </w:r>
      <w:r w:rsidR="00374A2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4A28" w:rsidRPr="00E076C3">
        <w:rPr>
          <w:rFonts w:ascii="Times New Roman" w:hAnsi="Times New Roman"/>
          <w:sz w:val="28"/>
          <w:szCs w:val="28"/>
        </w:rPr>
        <w:t>15</w:t>
      </w:r>
      <w:r w:rsidR="002B5524"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6C74B2" w:rsidRPr="006C74B2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, считаются полученными заявителями:</w:t>
      </w:r>
    </w:p>
    <w:p w:rsidR="00A615B8" w:rsidRP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1) с момента их вручения руководителю, иному должностному лицу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или уполномоченному представителю юридического лица под роспись;</w:t>
      </w:r>
    </w:p>
    <w:p w:rsidR="00A615B8" w:rsidRP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2) в день их получения заявителем, если документы направлены заказным почтовым отправлением с уведомлением о вручении;</w:t>
      </w:r>
    </w:p>
    <w:p w:rsid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3) с даты, указанной в уведомлении о вручении, в котором установлен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отказ заявителя в получении документов или отсутствие возможности его вручения.</w:t>
      </w:r>
    </w:p>
    <w:p w:rsidR="00683184" w:rsidRDefault="00594A54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683184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административной процедуры является 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вручение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направление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заявител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документа, подтверждающего предоставление государственной услуги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51B5" w:rsidRPr="00AF7C92" w:rsidRDefault="007C51B5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F7C92">
        <w:rPr>
          <w:rFonts w:ascii="Times New Roman" w:hAnsi="Times New Roman"/>
          <w:sz w:val="28"/>
          <w:szCs w:val="28"/>
        </w:rPr>
        <w:t xml:space="preserve">Получение и регистрация </w:t>
      </w:r>
      <w:r w:rsidR="00B953AF">
        <w:rPr>
          <w:rFonts w:ascii="Times New Roman" w:hAnsi="Times New Roman"/>
          <w:sz w:val="28"/>
          <w:szCs w:val="28"/>
        </w:rPr>
        <w:t>заявлений</w:t>
      </w:r>
      <w:r w:rsidR="005574E6" w:rsidRPr="00AF7C92">
        <w:rPr>
          <w:rFonts w:ascii="Times New Roman" w:hAnsi="Times New Roman"/>
          <w:sz w:val="28"/>
          <w:szCs w:val="28"/>
        </w:rPr>
        <w:t>,</w:t>
      </w:r>
      <w:r w:rsidRPr="00AF7C92">
        <w:rPr>
          <w:rFonts w:ascii="Times New Roman" w:hAnsi="Times New Roman"/>
          <w:sz w:val="28"/>
          <w:szCs w:val="28"/>
        </w:rPr>
        <w:t xml:space="preserve"> поступивших</w:t>
      </w:r>
      <w:r w:rsidRPr="00AF7C92">
        <w:rPr>
          <w:rFonts w:ascii="Times New Roman" w:hAnsi="Times New Roman"/>
          <w:sz w:val="28"/>
          <w:szCs w:val="28"/>
        </w:rPr>
        <w:br/>
        <w:t>в электронной форме с использованием ЕПГУ</w:t>
      </w:r>
    </w:p>
    <w:p w:rsidR="007C51B5" w:rsidRPr="00683184" w:rsidRDefault="007C51B5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FF0000"/>
          <w:sz w:val="28"/>
          <w:szCs w:val="28"/>
        </w:rPr>
      </w:pPr>
    </w:p>
    <w:p w:rsidR="007C51B5" w:rsidRPr="00E418B3" w:rsidRDefault="008D4041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33</w:t>
      </w:r>
      <w:r w:rsidR="007C51B5" w:rsidRPr="00E418B3">
        <w:rPr>
          <w:rFonts w:ascii="Times New Roman" w:hAnsi="Times New Roman"/>
          <w:sz w:val="28"/>
          <w:szCs w:val="28"/>
        </w:rPr>
        <w:t xml:space="preserve">. </w:t>
      </w:r>
      <w:r w:rsidR="00AF7C92" w:rsidRPr="00E418B3">
        <w:rPr>
          <w:rFonts w:ascii="Times New Roman" w:hAnsi="Times New Roman"/>
          <w:sz w:val="28"/>
          <w:szCs w:val="28"/>
        </w:rPr>
        <w:t>О</w:t>
      </w:r>
      <w:r w:rsidR="007C51B5" w:rsidRPr="00E418B3">
        <w:rPr>
          <w:rFonts w:ascii="Times New Roman" w:hAnsi="Times New Roman"/>
          <w:sz w:val="28"/>
          <w:szCs w:val="28"/>
        </w:rPr>
        <w:t>снованием для на</w:t>
      </w:r>
      <w:r w:rsidR="006C62DC">
        <w:rPr>
          <w:rFonts w:ascii="Times New Roman" w:hAnsi="Times New Roman"/>
          <w:sz w:val="28"/>
          <w:szCs w:val="28"/>
        </w:rPr>
        <w:t>чала административной процедуры</w:t>
      </w:r>
      <w:r w:rsidR="007C51B5" w:rsidRPr="00E418B3">
        <w:rPr>
          <w:rFonts w:ascii="Times New Roman" w:hAnsi="Times New Roman"/>
          <w:sz w:val="28"/>
          <w:szCs w:val="28"/>
        </w:rPr>
        <w:t xml:space="preserve"> является поступление в </w:t>
      </w:r>
      <w:r w:rsidR="00AF7C92" w:rsidRPr="00E418B3">
        <w:rPr>
          <w:rFonts w:ascii="Times New Roman" w:hAnsi="Times New Roman"/>
          <w:sz w:val="28"/>
          <w:szCs w:val="28"/>
        </w:rPr>
        <w:t xml:space="preserve">Ростехнадзор </w:t>
      </w:r>
      <w:r w:rsidR="00E418B3" w:rsidRPr="00E418B3">
        <w:rPr>
          <w:rFonts w:ascii="Times New Roman" w:hAnsi="Times New Roman"/>
          <w:sz w:val="28"/>
          <w:szCs w:val="28"/>
        </w:rPr>
        <w:t>заявления</w:t>
      </w:r>
      <w:r w:rsidR="007C51B5" w:rsidRPr="00E418B3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B83CB1">
        <w:rPr>
          <w:rFonts w:ascii="Times New Roman" w:hAnsi="Times New Roman"/>
          <w:sz w:val="28"/>
          <w:szCs w:val="28"/>
        </w:rPr>
        <w:t xml:space="preserve"> </w:t>
      </w:r>
      <w:r w:rsidR="007C51B5" w:rsidRPr="00E418B3">
        <w:rPr>
          <w:rFonts w:ascii="Times New Roman" w:hAnsi="Times New Roman"/>
          <w:sz w:val="28"/>
          <w:szCs w:val="28"/>
        </w:rPr>
        <w:t>с использованием ЕПГУ.</w:t>
      </w:r>
    </w:p>
    <w:p w:rsidR="007C51B5" w:rsidRPr="00B83CB1" w:rsidRDefault="007C51B5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CB1">
        <w:rPr>
          <w:rFonts w:ascii="Times New Roman" w:hAnsi="Times New Roman"/>
          <w:sz w:val="28"/>
          <w:szCs w:val="28"/>
        </w:rPr>
        <w:t xml:space="preserve">Заявитель представляет </w:t>
      </w:r>
      <w:r w:rsidR="00B83CB1" w:rsidRPr="00B83CB1">
        <w:rPr>
          <w:rFonts w:ascii="Times New Roman" w:hAnsi="Times New Roman"/>
          <w:sz w:val="28"/>
          <w:szCs w:val="28"/>
        </w:rPr>
        <w:t xml:space="preserve">заявительные документы в Ростехнадзор </w:t>
      </w:r>
      <w:r w:rsidR="00FE0BC8" w:rsidRPr="00B83CB1">
        <w:rPr>
          <w:rFonts w:ascii="Times New Roman" w:hAnsi="Times New Roman"/>
          <w:sz w:val="28"/>
          <w:szCs w:val="28"/>
        </w:rPr>
        <w:t xml:space="preserve">в </w:t>
      </w:r>
      <w:r w:rsidRPr="00B83CB1">
        <w:rPr>
          <w:rFonts w:ascii="Times New Roman" w:hAnsi="Times New Roman"/>
          <w:sz w:val="28"/>
          <w:szCs w:val="28"/>
        </w:rPr>
        <w:t>виде электронн</w:t>
      </w:r>
      <w:r w:rsidR="00B83CB1">
        <w:rPr>
          <w:rFonts w:ascii="Times New Roman" w:hAnsi="Times New Roman"/>
          <w:sz w:val="28"/>
          <w:szCs w:val="28"/>
        </w:rPr>
        <w:t>ых</w:t>
      </w:r>
      <w:r w:rsidRPr="00B83CB1">
        <w:rPr>
          <w:rFonts w:ascii="Times New Roman" w:hAnsi="Times New Roman"/>
          <w:sz w:val="28"/>
          <w:szCs w:val="28"/>
        </w:rPr>
        <w:t xml:space="preserve"> документ</w:t>
      </w:r>
      <w:r w:rsidR="00B83CB1">
        <w:rPr>
          <w:rFonts w:ascii="Times New Roman" w:hAnsi="Times New Roman"/>
          <w:sz w:val="28"/>
          <w:szCs w:val="28"/>
        </w:rPr>
        <w:t>ов</w:t>
      </w:r>
      <w:r w:rsidRPr="00B83CB1">
        <w:rPr>
          <w:rFonts w:ascii="Times New Roman" w:hAnsi="Times New Roman"/>
          <w:sz w:val="28"/>
          <w:szCs w:val="28"/>
        </w:rPr>
        <w:t>, подписанн</w:t>
      </w:r>
      <w:r w:rsidR="00E41C4A">
        <w:rPr>
          <w:rFonts w:ascii="Times New Roman" w:hAnsi="Times New Roman"/>
          <w:sz w:val="28"/>
          <w:szCs w:val="28"/>
        </w:rPr>
        <w:t>ых</w:t>
      </w:r>
      <w:r w:rsidRPr="00B83CB1">
        <w:rPr>
          <w:rFonts w:ascii="Times New Roman" w:hAnsi="Times New Roman"/>
          <w:sz w:val="28"/>
          <w:szCs w:val="28"/>
        </w:rPr>
        <w:t xml:space="preserve"> </w:t>
      </w:r>
      <w:r w:rsidR="00B83CB1" w:rsidRPr="00B83CB1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</w:t>
      </w:r>
      <w:r w:rsidRPr="00B83CB1">
        <w:rPr>
          <w:rFonts w:ascii="Times New Roman" w:hAnsi="Times New Roman"/>
          <w:sz w:val="28"/>
          <w:szCs w:val="28"/>
        </w:rPr>
        <w:t>подписью заявителя,</w:t>
      </w:r>
      <w:r w:rsidR="00FE0BC8" w:rsidRPr="00B83CB1">
        <w:rPr>
          <w:rFonts w:ascii="Times New Roman" w:hAnsi="Times New Roman"/>
          <w:sz w:val="28"/>
          <w:szCs w:val="28"/>
        </w:rPr>
        <w:t xml:space="preserve"> </w:t>
      </w:r>
      <w:r w:rsidRPr="00B83CB1">
        <w:rPr>
          <w:rFonts w:ascii="Times New Roman" w:hAnsi="Times New Roman"/>
          <w:sz w:val="28"/>
          <w:szCs w:val="28"/>
        </w:rPr>
        <w:t>с использованием ЕПГУ.</w:t>
      </w:r>
    </w:p>
    <w:p w:rsidR="007C51B5" w:rsidRPr="00B83CB1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34</w:t>
      </w:r>
      <w:r w:rsidR="007C51B5" w:rsidRPr="00B83CB1">
        <w:rPr>
          <w:rFonts w:ascii="Times New Roman" w:hAnsi="Times New Roman"/>
          <w:sz w:val="28"/>
          <w:szCs w:val="28"/>
        </w:rPr>
        <w:t xml:space="preserve">. При направлении </w:t>
      </w:r>
      <w:r w:rsidR="00B83CB1" w:rsidRPr="00B83CB1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B83CB1">
        <w:rPr>
          <w:rFonts w:ascii="Times New Roman" w:hAnsi="Times New Roman"/>
          <w:sz w:val="28"/>
          <w:szCs w:val="28"/>
        </w:rPr>
        <w:t xml:space="preserve"> в виде электронн</w:t>
      </w:r>
      <w:r w:rsidR="00B83CB1">
        <w:rPr>
          <w:rFonts w:ascii="Times New Roman" w:hAnsi="Times New Roman"/>
          <w:sz w:val="28"/>
          <w:szCs w:val="28"/>
        </w:rPr>
        <w:t>ых</w:t>
      </w:r>
      <w:r w:rsidR="007C51B5" w:rsidRPr="00B83CB1">
        <w:rPr>
          <w:rFonts w:ascii="Times New Roman" w:hAnsi="Times New Roman"/>
          <w:sz w:val="28"/>
          <w:szCs w:val="28"/>
        </w:rPr>
        <w:t xml:space="preserve"> документ</w:t>
      </w:r>
      <w:r w:rsidR="00B83CB1">
        <w:rPr>
          <w:rFonts w:ascii="Times New Roman" w:hAnsi="Times New Roman"/>
          <w:sz w:val="28"/>
          <w:szCs w:val="28"/>
        </w:rPr>
        <w:t>ов</w:t>
      </w:r>
      <w:r w:rsidR="00B83CB1" w:rsidRPr="00B83CB1">
        <w:rPr>
          <w:rFonts w:ascii="Times New Roman" w:hAnsi="Times New Roman"/>
          <w:sz w:val="28"/>
          <w:szCs w:val="28"/>
        </w:rPr>
        <w:t xml:space="preserve"> </w:t>
      </w:r>
      <w:r w:rsidR="007C51B5" w:rsidRPr="00B83CB1">
        <w:rPr>
          <w:rFonts w:ascii="Times New Roman" w:hAnsi="Times New Roman"/>
          <w:sz w:val="28"/>
          <w:szCs w:val="28"/>
        </w:rPr>
        <w:t xml:space="preserve">с использованием ЕПГУ </w:t>
      </w:r>
      <w:r w:rsidR="001A1D40" w:rsidRPr="00B83CB1">
        <w:rPr>
          <w:rFonts w:ascii="Times New Roman" w:hAnsi="Times New Roman"/>
          <w:sz w:val="28"/>
          <w:szCs w:val="28"/>
        </w:rPr>
        <w:t>дн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B83CB1">
        <w:rPr>
          <w:rFonts w:ascii="Times New Roman" w:hAnsi="Times New Roman"/>
          <w:sz w:val="28"/>
          <w:szCs w:val="28"/>
        </w:rPr>
        <w:t>м</w:t>
      </w:r>
      <w:r w:rsidR="007C51B5" w:rsidRPr="00B83CB1">
        <w:rPr>
          <w:rFonts w:ascii="Times New Roman" w:hAnsi="Times New Roman"/>
          <w:sz w:val="28"/>
          <w:szCs w:val="28"/>
        </w:rPr>
        <w:t xml:space="preserve"> его подачи считается день регистрации </w:t>
      </w:r>
      <w:r w:rsidR="008A5147">
        <w:rPr>
          <w:rFonts w:ascii="Times New Roman" w:hAnsi="Times New Roman"/>
          <w:sz w:val="28"/>
          <w:szCs w:val="28"/>
        </w:rPr>
        <w:t>заявления</w:t>
      </w:r>
      <w:r w:rsidR="007C51B5" w:rsidRPr="00B83CB1">
        <w:rPr>
          <w:rFonts w:ascii="Times New Roman" w:hAnsi="Times New Roman"/>
          <w:sz w:val="28"/>
          <w:szCs w:val="28"/>
        </w:rPr>
        <w:t xml:space="preserve"> в системе электронного документооборота </w:t>
      </w:r>
      <w:r w:rsidR="00B83CB1">
        <w:rPr>
          <w:rFonts w:ascii="Times New Roman" w:hAnsi="Times New Roman"/>
          <w:sz w:val="28"/>
          <w:szCs w:val="28"/>
        </w:rPr>
        <w:t>Ростехнадзора</w:t>
      </w:r>
      <w:r w:rsidR="007C51B5" w:rsidRPr="00B83CB1">
        <w:rPr>
          <w:rFonts w:ascii="Times New Roman" w:hAnsi="Times New Roman"/>
          <w:sz w:val="28"/>
          <w:szCs w:val="28"/>
        </w:rPr>
        <w:t>.</w:t>
      </w:r>
    </w:p>
    <w:p w:rsidR="007C51B5" w:rsidRPr="00B83CB1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35</w:t>
      </w:r>
      <w:r w:rsidR="007C51B5" w:rsidRPr="00B83CB1">
        <w:rPr>
          <w:rFonts w:ascii="Times New Roman" w:hAnsi="Times New Roman"/>
          <w:sz w:val="28"/>
          <w:szCs w:val="28"/>
        </w:rPr>
        <w:t>.</w:t>
      </w:r>
      <w:r w:rsidR="00971093" w:rsidRPr="00B83CB1">
        <w:rPr>
          <w:rFonts w:ascii="Times New Roman" w:hAnsi="Times New Roman"/>
          <w:sz w:val="28"/>
          <w:szCs w:val="28"/>
        </w:rPr>
        <w:t xml:space="preserve"> </w:t>
      </w:r>
      <w:r w:rsidR="007C51B5" w:rsidRPr="00B83CB1">
        <w:rPr>
          <w:rFonts w:ascii="Times New Roman" w:hAnsi="Times New Roman"/>
          <w:sz w:val="28"/>
          <w:szCs w:val="28"/>
        </w:rPr>
        <w:t xml:space="preserve">Формирование </w:t>
      </w:r>
      <w:r w:rsidR="008A5147">
        <w:rPr>
          <w:rFonts w:ascii="Times New Roman" w:hAnsi="Times New Roman"/>
          <w:sz w:val="28"/>
          <w:szCs w:val="28"/>
        </w:rPr>
        <w:t>заявления</w:t>
      </w:r>
      <w:r w:rsidR="007C51B5" w:rsidRPr="00B83CB1">
        <w:rPr>
          <w:rFonts w:ascii="Times New Roman" w:hAnsi="Times New Roman"/>
          <w:sz w:val="28"/>
          <w:szCs w:val="28"/>
        </w:rPr>
        <w:t xml:space="preserve"> заявителем на ЕПГУ осуществляется посредством заполнения электронной формы запроса, при этом необходимость </w:t>
      </w:r>
      <w:r w:rsidR="007C51B5" w:rsidRPr="00B83CB1">
        <w:rPr>
          <w:rFonts w:ascii="Times New Roman" w:hAnsi="Times New Roman"/>
          <w:sz w:val="28"/>
          <w:szCs w:val="28"/>
        </w:rPr>
        <w:lastRenderedPageBreak/>
        <w:t xml:space="preserve">дополнительной подачи </w:t>
      </w:r>
      <w:r w:rsidR="008A5147">
        <w:rPr>
          <w:rFonts w:ascii="Times New Roman" w:hAnsi="Times New Roman"/>
          <w:sz w:val="28"/>
          <w:szCs w:val="28"/>
        </w:rPr>
        <w:t xml:space="preserve">заявительных документов </w:t>
      </w:r>
      <w:r w:rsidR="007C51B5" w:rsidRPr="00B83CB1">
        <w:rPr>
          <w:rFonts w:ascii="Times New Roman" w:hAnsi="Times New Roman"/>
          <w:sz w:val="28"/>
          <w:szCs w:val="28"/>
        </w:rPr>
        <w:t>в какой-либо иной форме отсутствует.</w:t>
      </w:r>
    </w:p>
    <w:p w:rsidR="007C51B5" w:rsidRPr="00B83CB1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3CB1">
        <w:rPr>
          <w:rFonts w:ascii="Times New Roman" w:hAnsi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7C51B5" w:rsidRPr="008A5147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</w:t>
      </w:r>
      <w:r w:rsidRPr="008A5147">
        <w:rPr>
          <w:rFonts w:ascii="Times New Roman" w:hAnsi="Times New Roman"/>
          <w:sz w:val="28"/>
          <w:szCs w:val="28"/>
        </w:rPr>
        <w:br/>
        <w:t>и порядке е</w:t>
      </w:r>
      <w:r w:rsidR="00D1634B">
        <w:rPr>
          <w:rFonts w:ascii="Times New Roman" w:hAnsi="Times New Roman"/>
          <w:sz w:val="28"/>
          <w:szCs w:val="28"/>
        </w:rPr>
        <w:t>е</w:t>
      </w:r>
      <w:r w:rsidRPr="008A5147">
        <w:rPr>
          <w:rFonts w:ascii="Times New Roman" w:hAnsi="Times New Roman"/>
          <w:sz w:val="28"/>
          <w:szCs w:val="28"/>
        </w:rPr>
        <w:t xml:space="preserve"> устранения посредством информационного сообщения непосредственно в электронной форме.</w:t>
      </w:r>
    </w:p>
    <w:p w:rsidR="007C51B5" w:rsidRPr="008A5147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>При формировании уведомления через ЕПГУ заявителю обеспечивается: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1B5" w:rsidRPr="008A5147">
        <w:rPr>
          <w:rFonts w:ascii="Times New Roman" w:hAnsi="Times New Roman"/>
          <w:sz w:val="28"/>
          <w:szCs w:val="28"/>
        </w:rPr>
        <w:t>) возможность копирования и сохранения документов, указанн</w:t>
      </w:r>
      <w:r w:rsidR="00ED3248" w:rsidRPr="008A5147">
        <w:rPr>
          <w:rFonts w:ascii="Times New Roman" w:hAnsi="Times New Roman"/>
          <w:sz w:val="28"/>
          <w:szCs w:val="28"/>
        </w:rPr>
        <w:t>ых</w:t>
      </w:r>
      <w:r w:rsidR="007C51B5" w:rsidRPr="008A5147">
        <w:rPr>
          <w:rFonts w:ascii="Times New Roman" w:hAnsi="Times New Roman"/>
          <w:sz w:val="28"/>
          <w:szCs w:val="28"/>
        </w:rPr>
        <w:br/>
        <w:t>в пункт</w:t>
      </w:r>
      <w:r w:rsidR="00B953AF">
        <w:rPr>
          <w:rFonts w:ascii="Times New Roman" w:hAnsi="Times New Roman"/>
          <w:sz w:val="28"/>
          <w:szCs w:val="28"/>
        </w:rPr>
        <w:t>ах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E076C3">
        <w:rPr>
          <w:rFonts w:ascii="Times New Roman" w:hAnsi="Times New Roman"/>
          <w:sz w:val="28"/>
          <w:szCs w:val="28"/>
        </w:rPr>
        <w:t>30</w:t>
      </w:r>
      <w:r w:rsidR="00BA1CFD" w:rsidRPr="008D40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7105" w:rsidRPr="00E076C3">
        <w:rPr>
          <w:rFonts w:ascii="Times New Roman" w:hAnsi="Times New Roman"/>
          <w:sz w:val="28"/>
          <w:szCs w:val="28"/>
        </w:rPr>
        <w:t>-</w:t>
      </w:r>
      <w:r w:rsidR="00BA1CFD" w:rsidRPr="00E076C3">
        <w:rPr>
          <w:rFonts w:ascii="Times New Roman" w:hAnsi="Times New Roman"/>
          <w:sz w:val="28"/>
          <w:szCs w:val="28"/>
        </w:rPr>
        <w:t xml:space="preserve"> </w:t>
      </w:r>
      <w:r w:rsidR="00E076C3" w:rsidRPr="00E076C3">
        <w:rPr>
          <w:rFonts w:ascii="Times New Roman" w:hAnsi="Times New Roman"/>
          <w:sz w:val="28"/>
          <w:szCs w:val="28"/>
        </w:rPr>
        <w:t>40</w:t>
      </w:r>
      <w:r w:rsidR="007C51B5" w:rsidRPr="00E076C3">
        <w:rPr>
          <w:rFonts w:ascii="Times New Roman" w:hAnsi="Times New Roman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>настоящего Административного регламента, необходимых</w:t>
      </w:r>
      <w:r w:rsidR="007C51B5" w:rsidRPr="008A5147">
        <w:rPr>
          <w:rFonts w:ascii="Times New Roman" w:hAnsi="Times New Roman"/>
          <w:sz w:val="28"/>
          <w:szCs w:val="28"/>
        </w:rPr>
        <w:br/>
        <w:t>для предоставления государственной услуги;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51B5" w:rsidRPr="008A5147">
        <w:rPr>
          <w:rFonts w:ascii="Times New Roman" w:hAnsi="Times New Roman"/>
          <w:sz w:val="28"/>
          <w:szCs w:val="28"/>
        </w:rPr>
        <w:t>) возможность печати на бумажном носителе копии электронной формы запроса;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51B5" w:rsidRPr="008A5147">
        <w:rPr>
          <w:rFonts w:ascii="Times New Roman" w:hAnsi="Times New Roman"/>
          <w:sz w:val="28"/>
          <w:szCs w:val="28"/>
        </w:rPr>
        <w:t xml:space="preserve">) сохранение ранее </w:t>
      </w:r>
      <w:r w:rsidR="001A1D40" w:rsidRPr="008A5147">
        <w:rPr>
          <w:rFonts w:ascii="Times New Roman" w:hAnsi="Times New Roman"/>
          <w:sz w:val="28"/>
          <w:szCs w:val="28"/>
        </w:rPr>
        <w:t>введ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в электронную форму запроса значений</w:t>
      </w:r>
      <w:r w:rsidR="007C51B5" w:rsidRPr="008A5147">
        <w:rPr>
          <w:rFonts w:ascii="Times New Roman" w:hAnsi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51B5" w:rsidRPr="008A5147">
        <w:rPr>
          <w:rFonts w:ascii="Times New Roman" w:hAnsi="Times New Roman"/>
          <w:sz w:val="28"/>
          <w:szCs w:val="28"/>
        </w:rPr>
        <w:t xml:space="preserve">) заполнение полей электронной формы запроса до начала ввода сведений заявителем с использованием сведений, </w:t>
      </w:r>
      <w:r w:rsidR="001A1D40" w:rsidRPr="008A5147">
        <w:rPr>
          <w:rFonts w:ascii="Times New Roman" w:hAnsi="Times New Roman"/>
          <w:sz w:val="28"/>
          <w:szCs w:val="28"/>
        </w:rPr>
        <w:t>размещ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«Единая система идентификации</w:t>
      </w:r>
      <w:r w:rsidR="007C51B5" w:rsidRPr="008A5147">
        <w:rPr>
          <w:rFonts w:ascii="Times New Roman" w:hAnsi="Times New Roman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C71434">
        <w:rPr>
          <w:rFonts w:ascii="Times New Roman" w:hAnsi="Times New Roman"/>
          <w:sz w:val="28"/>
          <w:szCs w:val="28"/>
        </w:rPr>
        <w:br/>
      </w:r>
      <w:r w:rsidR="007C51B5" w:rsidRPr="008A5147">
        <w:rPr>
          <w:rFonts w:ascii="Times New Roman" w:hAnsi="Times New Roman"/>
          <w:sz w:val="28"/>
          <w:szCs w:val="28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в части, касающейся сведений, отсутствующих</w:t>
      </w:r>
      <w:r w:rsidR="008B0D65" w:rsidRPr="008A5147">
        <w:rPr>
          <w:rFonts w:ascii="Times New Roman" w:hAnsi="Times New Roman"/>
          <w:sz w:val="28"/>
          <w:szCs w:val="28"/>
        </w:rPr>
        <w:t xml:space="preserve">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 в единой системе идентификации и аутентификации;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51B5" w:rsidRPr="008A5147"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формы запроса без потери ранее </w:t>
      </w:r>
      <w:r w:rsidR="001A1D40" w:rsidRPr="008A5147">
        <w:rPr>
          <w:rFonts w:ascii="Times New Roman" w:hAnsi="Times New Roman"/>
          <w:sz w:val="28"/>
          <w:szCs w:val="28"/>
        </w:rPr>
        <w:t>введ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нной</w:t>
      </w:r>
      <w:r w:rsidR="007C51B5" w:rsidRPr="008A5147">
        <w:rPr>
          <w:rFonts w:ascii="Times New Roman" w:hAnsi="Times New Roman"/>
          <w:sz w:val="28"/>
          <w:szCs w:val="28"/>
        </w:rPr>
        <w:t xml:space="preserve"> информации;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7C51B5" w:rsidRPr="008A5147">
        <w:rPr>
          <w:rFonts w:ascii="Times New Roman" w:hAnsi="Times New Roman"/>
          <w:sz w:val="28"/>
          <w:szCs w:val="28"/>
        </w:rPr>
        <w:t xml:space="preserve">) возможность доступа заявителя на ЕПГУ к ранее поданным им </w:t>
      </w:r>
      <w:proofErr w:type="gramStart"/>
      <w:r w:rsidR="007C51B5" w:rsidRPr="008A5147">
        <w:rPr>
          <w:rFonts w:ascii="Times New Roman" w:hAnsi="Times New Roman"/>
          <w:sz w:val="28"/>
          <w:szCs w:val="28"/>
        </w:rPr>
        <w:t xml:space="preserve">запросам </w:t>
      </w:r>
      <w:r w:rsidR="0021779F">
        <w:rPr>
          <w:rFonts w:ascii="Times New Roman" w:hAnsi="Times New Roman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>в</w:t>
      </w:r>
      <w:proofErr w:type="gramEnd"/>
      <w:r w:rsidR="007C51B5" w:rsidRPr="008A5147">
        <w:rPr>
          <w:rFonts w:ascii="Times New Roman" w:hAnsi="Times New Roman"/>
          <w:sz w:val="28"/>
          <w:szCs w:val="28"/>
        </w:rPr>
        <w:t xml:space="preserve"> течение не менее одного года</w:t>
      </w:r>
      <w:r w:rsidR="007029AF">
        <w:rPr>
          <w:rFonts w:ascii="Times New Roman" w:hAnsi="Times New Roman"/>
          <w:sz w:val="28"/>
          <w:szCs w:val="28"/>
        </w:rPr>
        <w:t>,</w:t>
      </w:r>
      <w:r w:rsidR="007029AF" w:rsidRPr="007029AF">
        <w:rPr>
          <w:rFonts w:ascii="Times New Roman" w:hAnsi="Times New Roman"/>
          <w:sz w:val="28"/>
          <w:szCs w:val="28"/>
        </w:rPr>
        <w:t xml:space="preserve"> а также частично сформированных запросов - </w:t>
      </w:r>
      <w:r w:rsidR="007029AF">
        <w:rPr>
          <w:rFonts w:ascii="Times New Roman" w:hAnsi="Times New Roman"/>
          <w:sz w:val="28"/>
          <w:szCs w:val="28"/>
        </w:rPr>
        <w:t xml:space="preserve">                  </w:t>
      </w:r>
      <w:r w:rsidR="007029AF" w:rsidRPr="007029AF">
        <w:rPr>
          <w:rFonts w:ascii="Times New Roman" w:hAnsi="Times New Roman"/>
          <w:sz w:val="28"/>
          <w:szCs w:val="28"/>
        </w:rPr>
        <w:t xml:space="preserve">в течение не менее </w:t>
      </w:r>
      <w:r w:rsidR="007029AF">
        <w:rPr>
          <w:rFonts w:ascii="Times New Roman" w:hAnsi="Times New Roman"/>
          <w:sz w:val="28"/>
          <w:szCs w:val="28"/>
        </w:rPr>
        <w:t>трех</w:t>
      </w:r>
      <w:r w:rsidR="007029AF" w:rsidRPr="007029AF">
        <w:rPr>
          <w:rFonts w:ascii="Times New Roman" w:hAnsi="Times New Roman"/>
          <w:sz w:val="28"/>
          <w:szCs w:val="28"/>
        </w:rPr>
        <w:t xml:space="preserve"> месяцев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7C51B5" w:rsidRPr="008A5147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36</w:t>
      </w:r>
      <w:r w:rsidR="007C51B5" w:rsidRPr="008A5147">
        <w:rPr>
          <w:rFonts w:ascii="Times New Roman" w:hAnsi="Times New Roman"/>
          <w:sz w:val="28"/>
          <w:szCs w:val="28"/>
        </w:rPr>
        <w:t xml:space="preserve">. Сформированный и </w:t>
      </w:r>
      <w:r w:rsidR="00306A4E" w:rsidRPr="008A5147">
        <w:rPr>
          <w:rFonts w:ascii="Times New Roman" w:hAnsi="Times New Roman"/>
          <w:sz w:val="28"/>
          <w:szCs w:val="28"/>
        </w:rPr>
        <w:t>подписанный запрос,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591D67">
        <w:rPr>
          <w:rFonts w:ascii="Times New Roman" w:hAnsi="Times New Roman"/>
          <w:sz w:val="28"/>
          <w:szCs w:val="28"/>
        </w:rPr>
        <w:t>прилагаемые</w:t>
      </w:r>
      <w:r w:rsidR="007C51B5" w:rsidRPr="008A5147">
        <w:rPr>
          <w:rFonts w:ascii="Times New Roman" w:hAnsi="Times New Roman"/>
          <w:sz w:val="28"/>
          <w:szCs w:val="28"/>
        </w:rPr>
        <w:t xml:space="preserve"> документы, указанные </w:t>
      </w:r>
      <w:r w:rsidR="00ED3248" w:rsidRPr="008A5147">
        <w:rPr>
          <w:rFonts w:ascii="Times New Roman" w:hAnsi="Times New Roman"/>
          <w:sz w:val="28"/>
          <w:szCs w:val="28"/>
        </w:rPr>
        <w:t xml:space="preserve">в </w:t>
      </w:r>
      <w:r w:rsidR="007C51B5" w:rsidRPr="008A5147">
        <w:rPr>
          <w:rFonts w:ascii="Times New Roman" w:hAnsi="Times New Roman"/>
          <w:sz w:val="28"/>
          <w:szCs w:val="28"/>
        </w:rPr>
        <w:t>пункт</w:t>
      </w:r>
      <w:r w:rsidR="00E076C3">
        <w:rPr>
          <w:rFonts w:ascii="Times New Roman" w:hAnsi="Times New Roman"/>
          <w:sz w:val="28"/>
          <w:szCs w:val="28"/>
        </w:rPr>
        <w:t xml:space="preserve">ах </w:t>
      </w:r>
      <w:r w:rsidR="00BE50E6" w:rsidRPr="00E076C3">
        <w:rPr>
          <w:rFonts w:ascii="Times New Roman" w:hAnsi="Times New Roman"/>
          <w:sz w:val="28"/>
          <w:szCs w:val="28"/>
        </w:rPr>
        <w:t xml:space="preserve">30 - </w:t>
      </w:r>
      <w:r w:rsidR="00E076C3" w:rsidRPr="00E076C3">
        <w:rPr>
          <w:rFonts w:ascii="Times New Roman" w:hAnsi="Times New Roman"/>
          <w:sz w:val="28"/>
          <w:szCs w:val="28"/>
        </w:rPr>
        <w:t>40</w:t>
      </w:r>
      <w:r w:rsidR="00ED3248" w:rsidRPr="00E076C3">
        <w:rPr>
          <w:rFonts w:ascii="Times New Roman" w:hAnsi="Times New Roman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необходимые для предоставления государственной услуги, направляются </w:t>
      </w:r>
      <w:r w:rsidR="0021779F">
        <w:rPr>
          <w:rFonts w:ascii="Times New Roman" w:hAnsi="Times New Roman"/>
          <w:sz w:val="28"/>
          <w:szCs w:val="28"/>
        </w:rPr>
        <w:t xml:space="preserve">          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в </w:t>
      </w:r>
      <w:r w:rsidR="00591D67">
        <w:rPr>
          <w:rFonts w:ascii="Times New Roman" w:hAnsi="Times New Roman"/>
          <w:sz w:val="28"/>
          <w:szCs w:val="28"/>
        </w:rPr>
        <w:t xml:space="preserve">Ростехнадзор </w:t>
      </w:r>
      <w:r w:rsidR="007C51B5" w:rsidRPr="008A5147">
        <w:rPr>
          <w:rFonts w:ascii="Times New Roman" w:hAnsi="Times New Roman"/>
          <w:sz w:val="28"/>
          <w:szCs w:val="28"/>
        </w:rPr>
        <w:t>посредством ЕПГУ.</w:t>
      </w:r>
    </w:p>
    <w:p w:rsidR="007C51B5" w:rsidRPr="008A5147" w:rsidRDefault="00594A54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37</w:t>
      </w:r>
      <w:r w:rsidR="007C51B5" w:rsidRPr="008A5147">
        <w:rPr>
          <w:rFonts w:ascii="Times New Roman" w:hAnsi="Times New Roman"/>
          <w:sz w:val="28"/>
          <w:szCs w:val="28"/>
        </w:rPr>
        <w:t xml:space="preserve">. </w:t>
      </w:r>
      <w:r w:rsidR="00591D67">
        <w:rPr>
          <w:rFonts w:ascii="Times New Roman" w:hAnsi="Times New Roman"/>
          <w:sz w:val="28"/>
          <w:szCs w:val="28"/>
        </w:rPr>
        <w:t xml:space="preserve">Ростехнадзор </w:t>
      </w:r>
      <w:r w:rsidR="007C51B5" w:rsidRPr="008A5147">
        <w:rPr>
          <w:rFonts w:ascii="Times New Roman" w:hAnsi="Times New Roman"/>
          <w:sz w:val="28"/>
          <w:szCs w:val="28"/>
        </w:rPr>
        <w:t xml:space="preserve">определяет должностное лицо, ответственное </w:t>
      </w:r>
      <w:r w:rsidR="0076461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за </w:t>
      </w:r>
      <w:r w:rsidR="00591D67">
        <w:rPr>
          <w:rFonts w:ascii="Times New Roman" w:hAnsi="Times New Roman"/>
          <w:sz w:val="28"/>
          <w:szCs w:val="28"/>
        </w:rPr>
        <w:t>рассмотрение заявительных документов</w:t>
      </w:r>
      <w:r w:rsidR="007B57C9" w:rsidRPr="008A5147">
        <w:rPr>
          <w:rFonts w:ascii="Times New Roman" w:hAnsi="Times New Roman"/>
          <w:sz w:val="28"/>
          <w:szCs w:val="28"/>
        </w:rPr>
        <w:t>,</w:t>
      </w:r>
      <w:r w:rsidR="00FE0BC8" w:rsidRPr="008A5147">
        <w:rPr>
          <w:rFonts w:ascii="Times New Roman" w:hAnsi="Times New Roman"/>
          <w:sz w:val="28"/>
          <w:szCs w:val="28"/>
        </w:rPr>
        <w:t xml:space="preserve"> поступивших посредством ЕПГУ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3F319B" w:rsidRPr="008A5147" w:rsidRDefault="008A5147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38</w:t>
      </w:r>
      <w:r w:rsidR="007C51B5" w:rsidRPr="008A5147">
        <w:rPr>
          <w:rFonts w:ascii="Times New Roman" w:hAnsi="Times New Roman"/>
          <w:sz w:val="28"/>
          <w:szCs w:val="28"/>
        </w:rPr>
        <w:t xml:space="preserve">. </w:t>
      </w:r>
      <w:r w:rsidR="00595473">
        <w:rPr>
          <w:rFonts w:ascii="Times New Roman" w:hAnsi="Times New Roman"/>
          <w:sz w:val="28"/>
          <w:szCs w:val="28"/>
        </w:rPr>
        <w:t>При</w:t>
      </w:r>
      <w:r w:rsidR="007C51B5" w:rsidRPr="008A5147">
        <w:rPr>
          <w:rFonts w:ascii="Times New Roman" w:hAnsi="Times New Roman"/>
          <w:sz w:val="28"/>
          <w:szCs w:val="28"/>
        </w:rPr>
        <w:t xml:space="preserve"> подач</w:t>
      </w:r>
      <w:r w:rsidR="00595473">
        <w:rPr>
          <w:rFonts w:ascii="Times New Roman" w:hAnsi="Times New Roman"/>
          <w:sz w:val="28"/>
          <w:szCs w:val="28"/>
        </w:rPr>
        <w:t>е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591D67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8A5147">
        <w:rPr>
          <w:rFonts w:ascii="Times New Roman" w:hAnsi="Times New Roman"/>
          <w:sz w:val="28"/>
          <w:szCs w:val="28"/>
        </w:rPr>
        <w:t xml:space="preserve"> в </w:t>
      </w:r>
      <w:r w:rsidR="00A77F41">
        <w:rPr>
          <w:rFonts w:ascii="Times New Roman" w:hAnsi="Times New Roman"/>
          <w:sz w:val="28"/>
          <w:szCs w:val="28"/>
        </w:rPr>
        <w:t>форме</w:t>
      </w:r>
      <w:r w:rsidR="007C51B5" w:rsidRPr="008A5147">
        <w:rPr>
          <w:rFonts w:ascii="Times New Roman" w:hAnsi="Times New Roman"/>
          <w:sz w:val="28"/>
          <w:szCs w:val="28"/>
        </w:rPr>
        <w:t xml:space="preserve"> электронного документа</w:t>
      </w:r>
      <w:r w:rsidR="00591D67">
        <w:rPr>
          <w:rFonts w:ascii="Times New Roman" w:hAnsi="Times New Roman"/>
          <w:sz w:val="28"/>
          <w:szCs w:val="28"/>
        </w:rPr>
        <w:t xml:space="preserve"> </w:t>
      </w:r>
      <w:r w:rsidR="00595473">
        <w:rPr>
          <w:rFonts w:ascii="Times New Roman" w:hAnsi="Times New Roman"/>
          <w:sz w:val="28"/>
          <w:szCs w:val="28"/>
        </w:rPr>
        <w:t xml:space="preserve">     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с использованием ЕПГУ </w:t>
      </w:r>
      <w:r w:rsidR="00591D67">
        <w:rPr>
          <w:rFonts w:ascii="Times New Roman" w:hAnsi="Times New Roman"/>
          <w:sz w:val="28"/>
          <w:szCs w:val="28"/>
        </w:rPr>
        <w:t xml:space="preserve">Ростехнадзор </w:t>
      </w:r>
      <w:r w:rsidR="007C51B5" w:rsidRPr="008A5147">
        <w:rPr>
          <w:rFonts w:ascii="Times New Roman" w:hAnsi="Times New Roman"/>
          <w:sz w:val="28"/>
          <w:szCs w:val="28"/>
        </w:rPr>
        <w:t xml:space="preserve">обеспечивает </w:t>
      </w:r>
      <w:r w:rsidR="006B12DF" w:rsidRPr="008A514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8A5147">
        <w:rPr>
          <w:rFonts w:ascii="Times New Roman" w:hAnsi="Times New Roman"/>
          <w:sz w:val="28"/>
          <w:szCs w:val="28"/>
        </w:rPr>
        <w:t>м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595473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8A5147">
        <w:rPr>
          <w:rFonts w:ascii="Times New Roman" w:hAnsi="Times New Roman"/>
          <w:sz w:val="28"/>
          <w:szCs w:val="28"/>
        </w:rPr>
        <w:t>, и</w:t>
      </w:r>
      <w:r w:rsidR="00595473">
        <w:rPr>
          <w:rFonts w:ascii="Times New Roman" w:hAnsi="Times New Roman"/>
          <w:sz w:val="28"/>
          <w:szCs w:val="28"/>
        </w:rPr>
        <w:t>х</w:t>
      </w:r>
      <w:r w:rsidR="007C51B5" w:rsidRPr="008A5147">
        <w:rPr>
          <w:rFonts w:ascii="Times New Roman" w:hAnsi="Times New Roman"/>
          <w:sz w:val="28"/>
          <w:szCs w:val="28"/>
        </w:rPr>
        <w:t xml:space="preserve"> регистрацию </w:t>
      </w:r>
      <w:r w:rsidR="00EA7A65">
        <w:rPr>
          <w:rFonts w:ascii="Times New Roman" w:hAnsi="Times New Roman"/>
          <w:sz w:val="28"/>
          <w:szCs w:val="28"/>
        </w:rPr>
        <w:t>б</w:t>
      </w:r>
      <w:r w:rsidR="007C51B5" w:rsidRPr="008A5147">
        <w:rPr>
          <w:rFonts w:ascii="Times New Roman" w:hAnsi="Times New Roman"/>
          <w:sz w:val="28"/>
          <w:szCs w:val="28"/>
        </w:rPr>
        <w:t xml:space="preserve">ез необходимости повторного представления </w:t>
      </w:r>
      <w:r w:rsidR="0021779F">
        <w:rPr>
          <w:rFonts w:ascii="Times New Roman" w:hAnsi="Times New Roman"/>
          <w:sz w:val="28"/>
          <w:szCs w:val="28"/>
        </w:rPr>
        <w:t>заявительных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документов на бумажном носителе.</w:t>
      </w:r>
    </w:p>
    <w:p w:rsidR="007C51B5" w:rsidRPr="008A5147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A28">
        <w:rPr>
          <w:rFonts w:ascii="Times New Roman" w:hAnsi="Times New Roman"/>
          <w:sz w:val="28"/>
          <w:szCs w:val="28"/>
        </w:rPr>
        <w:t>13</w:t>
      </w:r>
      <w:r w:rsidR="0003471B">
        <w:rPr>
          <w:rFonts w:ascii="Times New Roman" w:hAnsi="Times New Roman"/>
          <w:sz w:val="28"/>
          <w:szCs w:val="28"/>
        </w:rPr>
        <w:t>9</w:t>
      </w:r>
      <w:r w:rsidR="0071720E" w:rsidRPr="00374A28">
        <w:rPr>
          <w:rFonts w:ascii="Times New Roman" w:hAnsi="Times New Roman"/>
          <w:sz w:val="28"/>
          <w:szCs w:val="28"/>
        </w:rPr>
        <w:t>.</w:t>
      </w:r>
      <w:r w:rsidR="00E41603">
        <w:rPr>
          <w:rFonts w:ascii="Times New Roman" w:hAnsi="Times New Roman"/>
          <w:sz w:val="28"/>
          <w:szCs w:val="28"/>
        </w:rPr>
        <w:t xml:space="preserve"> </w:t>
      </w:r>
      <w:r w:rsidR="00B953AF">
        <w:rPr>
          <w:rFonts w:ascii="Times New Roman" w:hAnsi="Times New Roman"/>
          <w:sz w:val="28"/>
          <w:szCs w:val="28"/>
        </w:rPr>
        <w:t>Р</w:t>
      </w:r>
      <w:r w:rsidR="007C51B5" w:rsidRPr="008A5147">
        <w:rPr>
          <w:rFonts w:ascii="Times New Roman" w:hAnsi="Times New Roman"/>
          <w:sz w:val="28"/>
          <w:szCs w:val="28"/>
        </w:rPr>
        <w:t>егистраци</w:t>
      </w:r>
      <w:r w:rsidR="00B953AF">
        <w:rPr>
          <w:rFonts w:ascii="Times New Roman" w:hAnsi="Times New Roman"/>
          <w:sz w:val="28"/>
          <w:szCs w:val="28"/>
        </w:rPr>
        <w:t>я</w:t>
      </w:r>
      <w:r w:rsidR="007C51B5" w:rsidRPr="008A5147">
        <w:rPr>
          <w:rFonts w:ascii="Times New Roman" w:hAnsi="Times New Roman"/>
          <w:sz w:val="28"/>
          <w:szCs w:val="28"/>
        </w:rPr>
        <w:t xml:space="preserve"> запроса </w:t>
      </w:r>
      <w:r w:rsidR="00B953AF">
        <w:rPr>
          <w:rFonts w:ascii="Times New Roman" w:hAnsi="Times New Roman"/>
          <w:sz w:val="28"/>
          <w:szCs w:val="28"/>
        </w:rPr>
        <w:t xml:space="preserve">осуществляется в порядке, предусмотренном пунктами </w:t>
      </w:r>
      <w:r w:rsidR="00E076C3">
        <w:rPr>
          <w:rFonts w:ascii="Times New Roman" w:hAnsi="Times New Roman"/>
          <w:sz w:val="28"/>
          <w:szCs w:val="28"/>
        </w:rPr>
        <w:t>81</w:t>
      </w:r>
      <w:r w:rsidR="00BE50E6" w:rsidRPr="008D40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50E6" w:rsidRPr="00E076C3">
        <w:rPr>
          <w:rFonts w:ascii="Times New Roman" w:hAnsi="Times New Roman"/>
          <w:sz w:val="28"/>
          <w:szCs w:val="28"/>
        </w:rPr>
        <w:t xml:space="preserve">- </w:t>
      </w:r>
      <w:r w:rsidRPr="00E076C3">
        <w:rPr>
          <w:rFonts w:ascii="Times New Roman" w:hAnsi="Times New Roman"/>
          <w:sz w:val="28"/>
          <w:szCs w:val="28"/>
        </w:rPr>
        <w:t>8</w:t>
      </w:r>
      <w:r w:rsidR="00E076C3" w:rsidRPr="00E076C3">
        <w:rPr>
          <w:rFonts w:ascii="Times New Roman" w:hAnsi="Times New Roman"/>
          <w:sz w:val="28"/>
          <w:szCs w:val="28"/>
        </w:rPr>
        <w:t>9</w:t>
      </w:r>
      <w:r w:rsidR="00B953AF" w:rsidRPr="00E076C3">
        <w:rPr>
          <w:rFonts w:ascii="Times New Roman" w:hAnsi="Times New Roman"/>
          <w:sz w:val="28"/>
          <w:szCs w:val="28"/>
        </w:rPr>
        <w:t xml:space="preserve"> </w:t>
      </w:r>
      <w:r w:rsidR="00B953AF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7C51B5" w:rsidRPr="008A5147" w:rsidRDefault="007C51B5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>Предоставление госу</w:t>
      </w:r>
      <w:r w:rsidR="005F577F">
        <w:rPr>
          <w:rFonts w:ascii="Times New Roman" w:hAnsi="Times New Roman"/>
          <w:sz w:val="28"/>
          <w:szCs w:val="28"/>
        </w:rPr>
        <w:t xml:space="preserve">дарственной услуги начинается со дня </w:t>
      </w:r>
      <w:r w:rsidRPr="008A5147">
        <w:rPr>
          <w:rFonts w:ascii="Times New Roman" w:hAnsi="Times New Roman"/>
          <w:sz w:val="28"/>
          <w:szCs w:val="28"/>
        </w:rPr>
        <w:t xml:space="preserve">регистрации </w:t>
      </w:r>
      <w:r w:rsidR="00591D67">
        <w:rPr>
          <w:rFonts w:ascii="Times New Roman" w:hAnsi="Times New Roman"/>
          <w:sz w:val="28"/>
          <w:szCs w:val="28"/>
        </w:rPr>
        <w:t xml:space="preserve">Ростехнадзором </w:t>
      </w:r>
      <w:r w:rsidRPr="008A5147">
        <w:rPr>
          <w:rFonts w:ascii="Times New Roman" w:hAnsi="Times New Roman"/>
          <w:sz w:val="28"/>
          <w:szCs w:val="28"/>
        </w:rPr>
        <w:t>электронных документов, необходимых для предоставления государственной услуги.</w:t>
      </w:r>
    </w:p>
    <w:p w:rsidR="007C51B5" w:rsidRPr="008A5147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</w:t>
      </w:r>
      <w:r w:rsidR="006B12DF" w:rsidRPr="008A514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8A5147">
        <w:rPr>
          <w:rFonts w:ascii="Times New Roman" w:hAnsi="Times New Roman"/>
          <w:sz w:val="28"/>
          <w:szCs w:val="28"/>
        </w:rPr>
        <w:t>м</w:t>
      </w:r>
      <w:r w:rsidRPr="008A5147">
        <w:rPr>
          <w:rFonts w:ascii="Times New Roman" w:hAnsi="Times New Roman"/>
          <w:sz w:val="28"/>
          <w:szCs w:val="28"/>
        </w:rPr>
        <w:t xml:space="preserve">е запроса, указанных в </w:t>
      </w:r>
      <w:hyperlink r:id="rId16" w:history="1">
        <w:r w:rsidRPr="008A5147">
          <w:rPr>
            <w:rFonts w:ascii="Times New Roman" w:hAnsi="Times New Roman"/>
            <w:sz w:val="28"/>
            <w:szCs w:val="28"/>
          </w:rPr>
          <w:t>пункт</w:t>
        </w:r>
      </w:hyperlink>
      <w:r w:rsidR="00374A28">
        <w:rPr>
          <w:rFonts w:ascii="Times New Roman" w:hAnsi="Times New Roman"/>
          <w:sz w:val="28"/>
          <w:szCs w:val="28"/>
        </w:rPr>
        <w:t>е</w:t>
      </w:r>
      <w:r w:rsidRPr="008A5147">
        <w:rPr>
          <w:rFonts w:ascii="Times New Roman" w:hAnsi="Times New Roman"/>
          <w:sz w:val="28"/>
          <w:szCs w:val="28"/>
        </w:rPr>
        <w:t xml:space="preserve"> </w:t>
      </w:r>
      <w:r w:rsidR="00374A28" w:rsidRPr="00E076C3">
        <w:rPr>
          <w:rFonts w:ascii="Times New Roman" w:hAnsi="Times New Roman"/>
          <w:sz w:val="28"/>
          <w:szCs w:val="28"/>
        </w:rPr>
        <w:t>4</w:t>
      </w:r>
      <w:r w:rsidR="00E076C3" w:rsidRPr="00E076C3">
        <w:rPr>
          <w:rFonts w:ascii="Times New Roman" w:hAnsi="Times New Roman"/>
          <w:sz w:val="28"/>
          <w:szCs w:val="28"/>
        </w:rPr>
        <w:t>6</w:t>
      </w:r>
      <w:r w:rsidR="00670E07" w:rsidRPr="00E076C3">
        <w:rPr>
          <w:rFonts w:ascii="Times New Roman" w:hAnsi="Times New Roman"/>
          <w:sz w:val="28"/>
          <w:szCs w:val="28"/>
        </w:rPr>
        <w:t xml:space="preserve"> </w:t>
      </w:r>
      <w:r w:rsidRPr="008A5147">
        <w:rPr>
          <w:rFonts w:ascii="Times New Roman" w:hAnsi="Times New Roman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7C51B5" w:rsidRPr="00EC6CEB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CEB">
        <w:rPr>
          <w:rFonts w:ascii="Times New Roman" w:hAnsi="Times New Roman"/>
          <w:color w:val="000000" w:themeColor="text1"/>
          <w:sz w:val="28"/>
          <w:szCs w:val="28"/>
        </w:rPr>
        <w:t>1) при наличии указанных оснований должностное лицо, ответственное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за при</w:t>
      </w:r>
      <w:r w:rsidR="00D1634B" w:rsidRPr="00EC6CE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>м и регистрацию запросов</w:t>
      </w:r>
      <w:r w:rsidR="006C62DC" w:rsidRPr="00EC6CE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в день регистрации 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>направляет уведомление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063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о невозможности предоставления государственной услуги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в форме электронного документа, подписанного </w:t>
      </w:r>
      <w:r w:rsidR="0071720E" w:rsidRPr="00EC6CEB">
        <w:rPr>
          <w:rFonts w:ascii="Times New Roman" w:hAnsi="Times New Roman"/>
          <w:color w:val="000000" w:themeColor="text1"/>
          <w:sz w:val="28"/>
          <w:szCs w:val="28"/>
        </w:rPr>
        <w:t>простой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электронной подписью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C51B5" w:rsidRPr="00EC6CEB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2) при отсутствии указанных оснований заявителю </w:t>
      </w:r>
      <w:r w:rsidR="0071720E" w:rsidRPr="00EC6CEB">
        <w:rPr>
          <w:rFonts w:ascii="Times New Roman" w:hAnsi="Times New Roman"/>
          <w:color w:val="000000" w:themeColor="text1"/>
          <w:sz w:val="28"/>
          <w:szCs w:val="28"/>
        </w:rPr>
        <w:t>направляется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копия описи с отметкой о дате приема и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присвоенн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запросу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регистрационным номером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, по которому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в соответствующем разделе ЕПГУ заявителю будет представлена информация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о ходе выполнения указанного запроса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, или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lastRenderedPageBreak/>
        <w:t>уведомления о необходимости устранения выявленных нарушений</w:t>
      </w:r>
      <w:r w:rsidR="00EC6CEB">
        <w:rPr>
          <w:rFonts w:ascii="Times New Roman" w:hAnsi="Times New Roman"/>
          <w:color w:val="000000" w:themeColor="text1"/>
          <w:sz w:val="28"/>
          <w:szCs w:val="28"/>
        </w:rPr>
        <w:t xml:space="preserve"> в случае наличия оснований, предусмотренных пунктом </w:t>
      </w:r>
      <w:r w:rsidR="00EC6CEB" w:rsidRPr="00E076C3">
        <w:rPr>
          <w:rFonts w:ascii="Times New Roman" w:hAnsi="Times New Roman"/>
          <w:sz w:val="28"/>
          <w:szCs w:val="28"/>
        </w:rPr>
        <w:t>4</w:t>
      </w:r>
      <w:r w:rsidR="00E076C3" w:rsidRPr="00E076C3">
        <w:rPr>
          <w:rFonts w:ascii="Times New Roman" w:hAnsi="Times New Roman"/>
          <w:sz w:val="28"/>
          <w:szCs w:val="28"/>
        </w:rPr>
        <w:t>6</w:t>
      </w:r>
      <w:r w:rsidR="001E4781" w:rsidRPr="00E076C3">
        <w:rPr>
          <w:rFonts w:ascii="Times New Roman" w:hAnsi="Times New Roman"/>
          <w:sz w:val="28"/>
          <w:szCs w:val="28"/>
        </w:rPr>
        <w:t xml:space="preserve"> </w:t>
      </w:r>
      <w:r w:rsidR="00EC6CEB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471B" w:rsidRDefault="0003471B" w:rsidP="00F7692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92F" w:rsidRPr="00594A54" w:rsidRDefault="00F7692F" w:rsidP="00F7692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94A54">
        <w:rPr>
          <w:rFonts w:ascii="Times New Roman" w:hAnsi="Times New Roman"/>
          <w:sz w:val="28"/>
          <w:szCs w:val="28"/>
        </w:rPr>
        <w:t>Информирование о ходе предоставления государственной услуги</w:t>
      </w:r>
    </w:p>
    <w:p w:rsidR="00F7692F" w:rsidRDefault="00F7692F" w:rsidP="00F7692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C51B5" w:rsidRPr="008A5147" w:rsidRDefault="00374A28" w:rsidP="001A54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40</w:t>
      </w:r>
      <w:r w:rsidR="00F7692F">
        <w:rPr>
          <w:rFonts w:ascii="Times New Roman" w:hAnsi="Times New Roman"/>
          <w:sz w:val="28"/>
          <w:szCs w:val="28"/>
        </w:rPr>
        <w:t xml:space="preserve">. </w:t>
      </w:r>
      <w:r w:rsidR="007C51B5" w:rsidRPr="008A5147">
        <w:rPr>
          <w:rFonts w:ascii="Times New Roman" w:hAnsi="Times New Roman"/>
          <w:sz w:val="28"/>
          <w:szCs w:val="28"/>
        </w:rP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</w:t>
      </w:r>
      <w:r w:rsidR="00377F62" w:rsidRPr="008A5147">
        <w:rPr>
          <w:rFonts w:ascii="Times New Roman" w:hAnsi="Times New Roman"/>
          <w:sz w:val="28"/>
          <w:szCs w:val="28"/>
        </w:rPr>
        <w:t>,</w:t>
      </w:r>
      <w:r w:rsidR="007C51B5" w:rsidRPr="008A5147">
        <w:rPr>
          <w:rFonts w:ascii="Times New Roman" w:hAnsi="Times New Roman"/>
          <w:sz w:val="28"/>
          <w:szCs w:val="28"/>
        </w:rPr>
        <w:t xml:space="preserve"> с использованием средств ЕПГУ</w:t>
      </w:r>
      <w:r w:rsidR="00B953AF">
        <w:rPr>
          <w:rFonts w:ascii="Times New Roman" w:hAnsi="Times New Roman"/>
          <w:sz w:val="28"/>
          <w:szCs w:val="28"/>
        </w:rPr>
        <w:t xml:space="preserve"> путем изменения статуса запроса о предоставлении государственной услуги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7C51B5" w:rsidRPr="008A5147" w:rsidRDefault="007C51B5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74A28">
        <w:rPr>
          <w:rFonts w:ascii="Times New Roman" w:hAnsi="Times New Roman"/>
          <w:sz w:val="28"/>
          <w:szCs w:val="28"/>
        </w:rPr>
        <w:t>копия описи с отметкой о дате приема с присвоенным запросу регистрационным номером</w:t>
      </w:r>
      <w:r w:rsidR="00B953AF" w:rsidRPr="00B953AF">
        <w:rPr>
          <w:rFonts w:ascii="Times New Roman" w:hAnsi="Times New Roman"/>
          <w:sz w:val="28"/>
          <w:szCs w:val="28"/>
        </w:rPr>
        <w:t>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953AF" w:rsidRPr="00B953AF">
        <w:rPr>
          <w:rFonts w:ascii="Times New Roman" w:hAnsi="Times New Roman"/>
          <w:sz w:val="28"/>
          <w:szCs w:val="28"/>
        </w:rPr>
        <w:t>уведомление о необходимости устранении выявленных нарушений;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74A28">
        <w:rPr>
          <w:rFonts w:ascii="Times New Roman" w:hAnsi="Times New Roman"/>
          <w:sz w:val="28"/>
          <w:szCs w:val="28"/>
        </w:rPr>
        <w:t>информация</w:t>
      </w:r>
      <w:r w:rsidR="00B953AF" w:rsidRPr="00B953AF">
        <w:rPr>
          <w:rFonts w:ascii="Times New Roman" w:hAnsi="Times New Roman"/>
          <w:sz w:val="28"/>
          <w:szCs w:val="28"/>
        </w:rPr>
        <w:t xml:space="preserve"> о приеме заявительных документов к рассмотрению; 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953AF" w:rsidRPr="00B953AF">
        <w:rPr>
          <w:rFonts w:ascii="Times New Roman" w:hAnsi="Times New Roman"/>
          <w:sz w:val="28"/>
          <w:szCs w:val="28"/>
        </w:rPr>
        <w:t>уведомление о прекращении оказания государственной услуги в связи</w:t>
      </w:r>
      <w:r w:rsidR="006C62DC">
        <w:rPr>
          <w:rFonts w:ascii="Times New Roman" w:hAnsi="Times New Roman"/>
          <w:sz w:val="28"/>
          <w:szCs w:val="28"/>
        </w:rPr>
        <w:t xml:space="preserve">                           с </w:t>
      </w:r>
      <w:proofErr w:type="spellStart"/>
      <w:r w:rsidR="006C62DC">
        <w:rPr>
          <w:rFonts w:ascii="Times New Roman" w:hAnsi="Times New Roman"/>
          <w:sz w:val="28"/>
          <w:szCs w:val="28"/>
        </w:rPr>
        <w:t>не</w:t>
      </w:r>
      <w:r w:rsidR="00B953AF" w:rsidRPr="00B953AF">
        <w:rPr>
          <w:rFonts w:ascii="Times New Roman" w:hAnsi="Times New Roman"/>
          <w:sz w:val="28"/>
          <w:szCs w:val="28"/>
        </w:rPr>
        <w:t>устранением</w:t>
      </w:r>
      <w:proofErr w:type="spellEnd"/>
      <w:r w:rsidR="00B953AF" w:rsidRPr="00B953AF">
        <w:rPr>
          <w:rFonts w:ascii="Times New Roman" w:hAnsi="Times New Roman"/>
          <w:sz w:val="28"/>
          <w:szCs w:val="28"/>
        </w:rPr>
        <w:t xml:space="preserve"> выявленных нарушений в тридцатидневный срок;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953AF" w:rsidRPr="00B953AF">
        <w:rPr>
          <w:rFonts w:ascii="Times New Roman" w:hAnsi="Times New Roman"/>
          <w:sz w:val="28"/>
          <w:szCs w:val="28"/>
        </w:rPr>
        <w:t xml:space="preserve">уведомление о прекращении </w:t>
      </w:r>
      <w:r w:rsidR="004E5E37">
        <w:rPr>
          <w:rFonts w:ascii="Times New Roman" w:hAnsi="Times New Roman"/>
          <w:sz w:val="28"/>
          <w:szCs w:val="28"/>
        </w:rPr>
        <w:t xml:space="preserve">(об отказе в прекращении) </w:t>
      </w:r>
      <w:r w:rsidR="00B953AF" w:rsidRPr="00B953AF">
        <w:rPr>
          <w:rFonts w:ascii="Times New Roman" w:hAnsi="Times New Roman"/>
          <w:sz w:val="28"/>
          <w:szCs w:val="28"/>
        </w:rPr>
        <w:t xml:space="preserve">оказания государственной услуги по заявлению о прекращении предоставления государственной услуги; </w:t>
      </w:r>
    </w:p>
    <w:p w:rsidR="00B953AF" w:rsidRPr="00B953AF" w:rsidRDefault="004E5E37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B953AF" w:rsidRPr="00B953AF">
        <w:rPr>
          <w:rFonts w:ascii="Times New Roman" w:hAnsi="Times New Roman"/>
          <w:sz w:val="28"/>
          <w:szCs w:val="28"/>
        </w:rPr>
        <w:t>уведомление о</w:t>
      </w:r>
      <w:r>
        <w:rPr>
          <w:rFonts w:ascii="Times New Roman" w:hAnsi="Times New Roman"/>
          <w:sz w:val="28"/>
          <w:szCs w:val="28"/>
        </w:rPr>
        <w:t xml:space="preserve"> предоставлении (отказе в предоставлении), переоформлении (отказе в переоформлении), прекращении действия (отказе                        в прекращении действия) лицензии</w:t>
      </w:r>
      <w:r w:rsidR="00B953AF" w:rsidRPr="00B953AF">
        <w:rPr>
          <w:rFonts w:ascii="Times New Roman" w:hAnsi="Times New Roman"/>
          <w:sz w:val="28"/>
          <w:szCs w:val="28"/>
        </w:rPr>
        <w:t>;</w:t>
      </w:r>
    </w:p>
    <w:p w:rsidR="00B953AF" w:rsidRDefault="004E5E37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B953AF" w:rsidRPr="00B953AF">
        <w:rPr>
          <w:rFonts w:ascii="Times New Roman" w:hAnsi="Times New Roman"/>
          <w:sz w:val="28"/>
          <w:szCs w:val="28"/>
        </w:rPr>
        <w:t xml:space="preserve">уведомление об исправлении </w:t>
      </w:r>
      <w:r w:rsidR="009B5825">
        <w:rPr>
          <w:rFonts w:ascii="Times New Roman" w:hAnsi="Times New Roman"/>
          <w:sz w:val="28"/>
          <w:szCs w:val="28"/>
        </w:rPr>
        <w:t>(об отказе в исправлении)</w:t>
      </w:r>
      <w:r w:rsidR="00374A28">
        <w:rPr>
          <w:rFonts w:ascii="Times New Roman" w:hAnsi="Times New Roman"/>
          <w:sz w:val="28"/>
          <w:szCs w:val="28"/>
        </w:rPr>
        <w:t xml:space="preserve"> </w:t>
      </w:r>
      <w:r w:rsidR="00B953AF" w:rsidRPr="00B953AF">
        <w:rPr>
          <w:rFonts w:ascii="Times New Roman" w:hAnsi="Times New Roman"/>
          <w:sz w:val="28"/>
          <w:szCs w:val="28"/>
        </w:rPr>
        <w:t xml:space="preserve">допущенных ошибок </w:t>
      </w:r>
      <w:r w:rsidRPr="00B953A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(или)</w:t>
      </w:r>
      <w:r w:rsidRPr="004E5E37">
        <w:rPr>
          <w:rFonts w:ascii="Times New Roman" w:hAnsi="Times New Roman"/>
          <w:sz w:val="28"/>
          <w:szCs w:val="28"/>
        </w:rPr>
        <w:t xml:space="preserve"> </w:t>
      </w:r>
      <w:r w:rsidRPr="00B953AF">
        <w:rPr>
          <w:rFonts w:ascii="Times New Roman" w:hAnsi="Times New Roman"/>
          <w:sz w:val="28"/>
          <w:szCs w:val="28"/>
        </w:rPr>
        <w:t>опечаток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B953AF" w:rsidRPr="00B953A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Реестре</w:t>
      </w:r>
      <w:r w:rsidR="00B953AF" w:rsidRPr="00B953AF">
        <w:rPr>
          <w:rFonts w:ascii="Times New Roman" w:hAnsi="Times New Roman"/>
          <w:sz w:val="28"/>
          <w:szCs w:val="28"/>
        </w:rPr>
        <w:t>.</w:t>
      </w:r>
    </w:p>
    <w:p w:rsidR="00C71434" w:rsidRDefault="004E5E37" w:rsidP="00B8106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выписка </w:t>
      </w:r>
      <w:r w:rsidR="009B5825">
        <w:rPr>
          <w:rFonts w:ascii="Times New Roman" w:hAnsi="Times New Roman"/>
          <w:sz w:val="28"/>
          <w:szCs w:val="28"/>
        </w:rPr>
        <w:t xml:space="preserve">(уведомление об отказе в предоставлении выписки) </w:t>
      </w:r>
      <w:r>
        <w:rPr>
          <w:rFonts w:ascii="Times New Roman" w:hAnsi="Times New Roman"/>
          <w:sz w:val="28"/>
          <w:szCs w:val="28"/>
        </w:rPr>
        <w:t xml:space="preserve">из Реестра </w:t>
      </w:r>
      <w:r w:rsidR="009B582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 электронной форме, справка об отсутствии запрашиваемых сведений.</w:t>
      </w:r>
    </w:p>
    <w:p w:rsidR="00F7692F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Выдача документов, подтверждающих предоставление </w:t>
      </w:r>
    </w:p>
    <w:p w:rsidR="00F7692F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услуги</w:t>
      </w:r>
    </w:p>
    <w:p w:rsidR="00F7692F" w:rsidRPr="00E41C4A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92F" w:rsidRDefault="004B20D2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41</w:t>
      </w:r>
      <w:r w:rsidR="00F7692F">
        <w:rPr>
          <w:rFonts w:ascii="Times New Roman" w:hAnsi="Times New Roman"/>
          <w:sz w:val="28"/>
          <w:szCs w:val="28"/>
        </w:rPr>
        <w:t xml:space="preserve">. Выдача документов, подтверждающих предоставление государственной услуги осуществляется в порядке, предусмотренном пунктами </w:t>
      </w:r>
      <w:r w:rsidRPr="00E26E38">
        <w:rPr>
          <w:rFonts w:ascii="Times New Roman" w:hAnsi="Times New Roman"/>
          <w:sz w:val="28"/>
          <w:szCs w:val="28"/>
        </w:rPr>
        <w:t>1</w:t>
      </w:r>
      <w:r w:rsidR="00E26E38" w:rsidRPr="00E26E38">
        <w:rPr>
          <w:rFonts w:ascii="Times New Roman" w:hAnsi="Times New Roman"/>
          <w:sz w:val="28"/>
          <w:szCs w:val="28"/>
        </w:rPr>
        <w:t>29</w:t>
      </w:r>
      <w:r w:rsidRPr="00E26E38">
        <w:rPr>
          <w:rFonts w:ascii="Times New Roman" w:hAnsi="Times New Roman"/>
          <w:sz w:val="28"/>
          <w:szCs w:val="28"/>
        </w:rPr>
        <w:t xml:space="preserve"> - 1</w:t>
      </w:r>
      <w:r w:rsidR="00E26E38" w:rsidRPr="00E26E38">
        <w:rPr>
          <w:rFonts w:ascii="Times New Roman" w:hAnsi="Times New Roman"/>
          <w:sz w:val="28"/>
          <w:szCs w:val="28"/>
        </w:rPr>
        <w:t>32</w:t>
      </w:r>
      <w:r w:rsidR="00F7692F" w:rsidRPr="00E26E38">
        <w:rPr>
          <w:rFonts w:ascii="Times New Roman" w:hAnsi="Times New Roman"/>
          <w:sz w:val="28"/>
          <w:szCs w:val="28"/>
        </w:rPr>
        <w:t xml:space="preserve"> </w:t>
      </w:r>
      <w:r w:rsidR="00F7692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7C51B5" w:rsidRPr="00E41C4A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C4A">
        <w:rPr>
          <w:rFonts w:ascii="Times New Roman" w:hAnsi="Times New Roman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 или с помощью официального сайта территориального органа Ростехнадзора в сети Интернет.</w:t>
      </w:r>
    </w:p>
    <w:p w:rsidR="00C81624" w:rsidRDefault="00C81624" w:rsidP="00C91251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077B" w:rsidRDefault="008E310E" w:rsidP="008E310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справление допущенных 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 xml:space="preserve">ошибок и (или) опечаток 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>Реестре, допущенных лицензирующим органом при рассмотрении документов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>, поступивших</w:t>
      </w:r>
      <w:r w:rsidR="00377F6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с использованием ЕПГУ</w:t>
      </w:r>
    </w:p>
    <w:p w:rsidR="008E310E" w:rsidRPr="0047077B" w:rsidRDefault="008E310E" w:rsidP="008E310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01D92" w:rsidRDefault="004B20D2" w:rsidP="00AF262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1B">
        <w:rPr>
          <w:rFonts w:ascii="Times New Roman" w:hAnsi="Times New Roman"/>
          <w:sz w:val="28"/>
          <w:szCs w:val="28"/>
        </w:rPr>
        <w:t>42</w:t>
      </w:r>
      <w:r w:rsidR="00301D92" w:rsidRPr="00312CAE">
        <w:rPr>
          <w:rFonts w:ascii="Times New Roman" w:hAnsi="Times New Roman"/>
          <w:sz w:val="28"/>
          <w:szCs w:val="28"/>
        </w:rPr>
        <w:t>.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справлени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допущенных </w:t>
      </w:r>
      <w:r w:rsidR="00AF2625" w:rsidRPr="00AF2625"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 в Реестре, допущенных лицензирующим органом при рассмотрении документов, поступивших в электронной форме с использованием ЕПГУ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в порядке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предусмотрен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ном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D056F0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6F0" w:rsidRPr="00E26E38">
        <w:rPr>
          <w:rFonts w:ascii="Times New Roman" w:hAnsi="Times New Roman"/>
          <w:sz w:val="28"/>
          <w:szCs w:val="28"/>
        </w:rPr>
        <w:t>12</w:t>
      </w:r>
      <w:r w:rsidR="00E26E38" w:rsidRPr="00E26E38">
        <w:rPr>
          <w:rFonts w:ascii="Times New Roman" w:hAnsi="Times New Roman"/>
          <w:sz w:val="28"/>
          <w:szCs w:val="28"/>
        </w:rPr>
        <w:t>4</w:t>
      </w:r>
      <w:r w:rsidR="00D056F0" w:rsidRPr="00E26E38">
        <w:rPr>
          <w:rFonts w:ascii="Times New Roman" w:hAnsi="Times New Roman"/>
          <w:sz w:val="28"/>
          <w:szCs w:val="28"/>
        </w:rPr>
        <w:t>, 12</w:t>
      </w:r>
      <w:r w:rsidR="00E26E38" w:rsidRPr="00E26E38">
        <w:rPr>
          <w:rFonts w:ascii="Times New Roman" w:hAnsi="Times New Roman"/>
          <w:sz w:val="28"/>
          <w:szCs w:val="28"/>
        </w:rPr>
        <w:t>5</w:t>
      </w:r>
      <w:r w:rsidR="00301D92" w:rsidRPr="00E26E38">
        <w:rPr>
          <w:rFonts w:ascii="Times New Roman" w:hAnsi="Times New Roman"/>
          <w:sz w:val="28"/>
          <w:szCs w:val="28"/>
        </w:rPr>
        <w:t xml:space="preserve"> </w:t>
      </w:r>
      <w:r w:rsidR="00575BA1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регламента.</w:t>
      </w:r>
    </w:p>
    <w:p w:rsidR="0081636B" w:rsidRDefault="0081636B" w:rsidP="0023632B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5969B4" w:rsidP="009434F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IV. Формы контроля за предоставлением</w:t>
      </w:r>
      <w:r w:rsidR="009434F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9434F0" w:rsidRPr="004B20D2" w:rsidRDefault="009434F0" w:rsidP="005969B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осуществления текущего контроля за соблюдением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регламента и иных нормативных правовых актов,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устанавливающих требования к предоставлению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а также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принятием ими решений</w:t>
      </w:r>
    </w:p>
    <w:p w:rsidR="009434F0" w:rsidRPr="0047077B" w:rsidRDefault="009434F0" w:rsidP="005969B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EB0076" w:rsidP="005969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B20D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Текущий контроль за полнотой и качеством предоставления государственной услуги, за соблюдением и исполнением должностными лицами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участвующими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должностными лицами Ростехнадзора, ответственными</w:t>
      </w:r>
      <w:r w:rsidR="008B0D6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за организацию работы по предоставлению государственной услуги.</w:t>
      </w:r>
    </w:p>
    <w:p w:rsidR="005969B4" w:rsidRPr="004B20D2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и периодичность осуществления плановых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внеплановых проверок полноты и качества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в том числе порядок и формы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контроля за полнотой и качеством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B20D2" w:rsidRPr="004B20D2" w:rsidRDefault="004B20D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4B20D2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Плановый контроль за полнотой и качеством предоставления государственной услуги подразделением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81636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36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услуги, осуществляется в ходе проведения проверок в установленном порядке,</w:t>
      </w:r>
      <w:r w:rsidR="008A0BE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но не реже 1 раза в год.</w:t>
      </w:r>
    </w:p>
    <w:p w:rsidR="005969B4" w:rsidRPr="0047077B" w:rsidRDefault="004B20D2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Внеплановые проверки полноты и качества предоставления государственной услуги подразделением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81636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услуги, осуществляются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на основании жалоб на решения</w:t>
      </w:r>
      <w:r w:rsidR="007646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или действия (бездействие) должностных лиц уполномоченного подразделения 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принятые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осуществл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нные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ходе предоставления государственной услуги.</w:t>
      </w:r>
    </w:p>
    <w:p w:rsidR="005969B4" w:rsidRPr="0047077B" w:rsidRDefault="004B20D2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EB0076" w:rsidRDefault="004B20D2" w:rsidP="00AF262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4B20D2" w:rsidRPr="004B20D2" w:rsidRDefault="004B20D2" w:rsidP="00870C1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5969B4" w:rsidP="008D404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Ответственность должностных лиц Ростехнадзора</w:t>
      </w:r>
      <w:r w:rsidR="008D40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 решения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действия (бездействие), принимаемые (осуществляемые)</w:t>
      </w:r>
      <w:r w:rsidR="008D40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ходе предоставления государственной услуги</w:t>
      </w:r>
    </w:p>
    <w:p w:rsidR="005969B4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B20D2" w:rsidRDefault="004B20D2" w:rsidP="008D4041">
      <w:pPr>
        <w:autoSpaceDE w:val="0"/>
        <w:autoSpaceDN w:val="0"/>
        <w:adjustRightInd w:val="0"/>
        <w:spacing w:line="50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 неисполнение или ненадлежащее исполнение своих обязанностей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по исполнению административных процедур и соблюдению требований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настоящего Административного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4B20D2" w:rsidRPr="0047077B" w:rsidRDefault="004B20D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C515C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Положения, характеризующие требования к порядку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формам контроля за предоставлением государственной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услуги, в том числе со стороны граждан,</w:t>
      </w:r>
    </w:p>
    <w:p w:rsidR="009434F0" w:rsidRDefault="005969B4" w:rsidP="00D1634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их объединений и организаций</w:t>
      </w:r>
    </w:p>
    <w:p w:rsidR="00D1634B" w:rsidRPr="004B20D2" w:rsidRDefault="00D1634B" w:rsidP="00D1634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5969B4" w:rsidRPr="0047077B" w:rsidRDefault="00EB0076" w:rsidP="00312CAE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B20D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предоставлением государственной услуги со стороны уполномоченных должностных лиц Ростехнадзора </w:t>
      </w:r>
      <w:r w:rsidR="000D2D0C">
        <w:rPr>
          <w:rFonts w:ascii="Times New Roman" w:hAnsi="Times New Roman"/>
          <w:color w:val="000000" w:themeColor="text1"/>
          <w:sz w:val="28"/>
          <w:szCs w:val="28"/>
        </w:rPr>
        <w:t>осуществляется путем проведения проверок должностными лицами Ростехнадзора, ответственных на предоставление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2CAE" w:rsidRDefault="00EB0076" w:rsidP="00662E4E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62E4E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их объединения и организации могут осуществлять контроль за предоставлением государственной услуги путем получения информации                     о порядке и сроках предоставления государственной услуги посредством телефонной связи, по электронной почте, на официальном сайте </w:t>
      </w:r>
      <w:proofErr w:type="gramStart"/>
      <w:r w:rsidR="00662E4E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662E4E">
        <w:rPr>
          <w:rFonts w:ascii="Times New Roman" w:hAnsi="Times New Roman"/>
          <w:color w:val="000000" w:themeColor="text1"/>
          <w:sz w:val="28"/>
          <w:szCs w:val="28"/>
        </w:rPr>
        <w:t>а т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>акже направления в Ростехнадзор</w:t>
      </w:r>
      <w:r w:rsidR="00662E4E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о нарушении положений настоящего Административного регламента и получения ответов на них.</w:t>
      </w:r>
    </w:p>
    <w:p w:rsidR="00EB0076" w:rsidRPr="0047077B" w:rsidRDefault="00EB0076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C515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V. Досудебный (внесудебный) порядок обжалования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решений и действий (бездействия) органа, предоставляющего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государственную услугу, а также его должностных лиц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12EE" w:rsidRPr="0047077B" w:rsidRDefault="005412EE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Информация для заинтересованных лиц об их праве на досудебное (внесудебное) обжалование </w:t>
      </w:r>
      <w:r w:rsidR="006356AF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решений и (или)</w:t>
      </w:r>
      <w:r w:rsidR="006356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действий (бездействия), принятых (</w:t>
      </w:r>
      <w:r w:rsidR="00A9078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осуществл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нных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) в ходе предоставления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EB0076" w:rsidP="005969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Заявители могут обратиться с жалобой на 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="006356A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356A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действия (бездействие)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861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его должностных лиц, принятые (осуществл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енные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ходе предоставления государственной услуги (далее </w:t>
      </w:r>
      <w:r w:rsidR="00DB514C" w:rsidRPr="0047077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жалоба)</w:t>
      </w:r>
      <w:r w:rsidR="00DB514C" w:rsidRPr="0047077B">
        <w:rPr>
          <w:rFonts w:ascii="Times New Roman" w:hAnsi="Times New Roman"/>
          <w:color w:val="000000" w:themeColor="text1"/>
          <w:sz w:val="28"/>
          <w:szCs w:val="28"/>
        </w:rPr>
        <w:t>, в том числе с использованием ЕПГУ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471B" w:rsidRDefault="0003471B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412EE" w:rsidRPr="0047077B" w:rsidRDefault="005412EE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Органы государственной власти, организации и уполномоченные </w:t>
      </w:r>
      <w:r w:rsidR="00EC4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3C0E" w:rsidRDefault="00EB0076" w:rsidP="00593C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Жалоба рассматривается Ростехнадзором в соответствии с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Правилами подачи и рассмотрения жалоб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</w:t>
      </w:r>
      <w:r w:rsidR="00535B28" w:rsidRPr="0047077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="00535B28" w:rsidRPr="0047077B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едерации, государственных корпораций,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надел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нных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с федеральными законами полномочиями по предоставлению государственных услуг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</w:t>
      </w:r>
      <w:r w:rsidR="00593C0E">
        <w:rPr>
          <w:rFonts w:ascii="Times New Roman" w:hAnsi="Times New Roman"/>
          <w:color w:val="000000" w:themeColor="text1"/>
          <w:sz w:val="28"/>
          <w:szCs w:val="28"/>
        </w:rPr>
        <w:t xml:space="preserve">пальных услуг», </w:t>
      </w:r>
      <w:r w:rsidR="000F3D7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593C0E">
        <w:rPr>
          <w:rFonts w:ascii="Times New Roman" w:hAnsi="Times New Roman"/>
          <w:color w:val="000000" w:themeColor="text1"/>
          <w:sz w:val="28"/>
          <w:szCs w:val="28"/>
        </w:rPr>
        <w:t>и их работников.</w:t>
      </w:r>
    </w:p>
    <w:p w:rsidR="008730C4" w:rsidRPr="008730C4" w:rsidRDefault="008730C4" w:rsidP="00593C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Жалоба на решения, действия (бездействие) должностного лица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подана на имя руководителя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30C4" w:rsidRPr="0047077B" w:rsidRDefault="008730C4" w:rsidP="00593C0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Жалоба на решения, действия (бездействие) руководителя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подана в </w:t>
      </w:r>
      <w:r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5775" w:rsidRPr="0047077B" w:rsidRDefault="006A5775" w:rsidP="006A5775">
      <w:pPr>
        <w:spacing w:before="200" w:after="1" w:line="200" w:lineRule="atLeast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 (функций)</w:t>
      </w:r>
    </w:p>
    <w:p w:rsidR="006A5775" w:rsidRPr="0047077B" w:rsidRDefault="006A5775" w:rsidP="005969B4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2264C" w:rsidRPr="0047077B" w:rsidRDefault="00EB0076" w:rsidP="004B20D2">
      <w:pPr>
        <w:pStyle w:val="af3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Информирование заявителей о порядке обжалования решений                              и действий (бездействия)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территориального органа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должностных лиц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 </w:t>
      </w:r>
      <w:r w:rsidR="00590D6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>посредством размещения информации на стендах в местах предоставления государственных услуг, на официальном сайте Ростехнадзора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>, сайтах территориальных органов Ростехнадзора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6FA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>на ЕПГУ.</w:t>
      </w:r>
    </w:p>
    <w:p w:rsidR="0052264C" w:rsidRPr="00540FA4" w:rsidRDefault="00EB0076" w:rsidP="004B20D2">
      <w:pPr>
        <w:pStyle w:val="af3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B20D2">
        <w:rPr>
          <w:rFonts w:ascii="Times New Roman" w:hAnsi="Times New Roman"/>
          <w:sz w:val="28"/>
          <w:szCs w:val="28"/>
        </w:rPr>
        <w:t>5</w:t>
      </w:r>
      <w:r w:rsidR="0003471B">
        <w:rPr>
          <w:rFonts w:ascii="Times New Roman" w:hAnsi="Times New Roman"/>
          <w:sz w:val="28"/>
          <w:szCs w:val="28"/>
        </w:rPr>
        <w:t>4</w:t>
      </w:r>
      <w:r w:rsidR="0052264C" w:rsidRPr="00540FA4">
        <w:rPr>
          <w:rFonts w:ascii="Times New Roman" w:hAnsi="Times New Roman"/>
          <w:sz w:val="28"/>
          <w:szCs w:val="28"/>
        </w:rPr>
        <w:t>.</w:t>
      </w:r>
      <w:r w:rsidR="005C7449" w:rsidRPr="00540FA4">
        <w:rPr>
          <w:rFonts w:ascii="Times New Roman" w:hAnsi="Times New Roman"/>
          <w:sz w:val="28"/>
          <w:szCs w:val="28"/>
        </w:rPr>
        <w:t xml:space="preserve"> </w:t>
      </w:r>
      <w:r w:rsidR="0052264C" w:rsidRPr="00540FA4">
        <w:rPr>
          <w:rFonts w:ascii="Times New Roman" w:hAnsi="Times New Roman"/>
          <w:sz w:val="28"/>
          <w:szCs w:val="28"/>
        </w:rPr>
        <w:t xml:space="preserve">Заявитель вправе получать информацию и документы, необходимые </w:t>
      </w:r>
      <w:r w:rsidR="00C71434">
        <w:rPr>
          <w:rFonts w:ascii="Times New Roman" w:hAnsi="Times New Roman"/>
          <w:sz w:val="28"/>
          <w:szCs w:val="28"/>
        </w:rPr>
        <w:br/>
      </w:r>
      <w:r w:rsidR="0052264C" w:rsidRPr="00540FA4">
        <w:rPr>
          <w:rFonts w:ascii="Times New Roman" w:hAnsi="Times New Roman"/>
          <w:sz w:val="28"/>
          <w:szCs w:val="28"/>
        </w:rPr>
        <w:t>для обоснования и рассмотрения жалобы.</w:t>
      </w:r>
    </w:p>
    <w:p w:rsidR="0052264C" w:rsidRPr="00154237" w:rsidRDefault="004B20D2" w:rsidP="00D1634B">
      <w:pPr>
        <w:pStyle w:val="af3"/>
        <w:autoSpaceDE w:val="0"/>
        <w:autoSpaceDN w:val="0"/>
        <w:adjustRightInd w:val="0"/>
        <w:spacing w:line="42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Консультирование заявителей о порядке обжалования решений                              и действий (бездействия)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должностных лиц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br/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том числе по телефону, </w:t>
      </w:r>
      <w:r w:rsidR="0052264C" w:rsidRPr="00154237">
        <w:rPr>
          <w:rFonts w:ascii="Times New Roman" w:hAnsi="Times New Roman"/>
          <w:sz w:val="28"/>
          <w:szCs w:val="28"/>
        </w:rPr>
        <w:t>электронной почте</w:t>
      </w:r>
      <w:r w:rsidR="00EC4861" w:rsidRPr="00154237">
        <w:rPr>
          <w:rFonts w:ascii="Times New Roman" w:hAnsi="Times New Roman"/>
          <w:sz w:val="28"/>
          <w:szCs w:val="28"/>
        </w:rPr>
        <w:t xml:space="preserve"> Ростехнадзора (территориального органа Ростехнадзора)</w:t>
      </w:r>
      <w:r w:rsidR="0052264C" w:rsidRPr="00154237">
        <w:rPr>
          <w:rFonts w:ascii="Times New Roman" w:hAnsi="Times New Roman"/>
          <w:sz w:val="28"/>
          <w:szCs w:val="28"/>
        </w:rPr>
        <w:t xml:space="preserve">, при личном </w:t>
      </w:r>
      <w:r w:rsidR="006B12DF" w:rsidRPr="0015423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154237">
        <w:rPr>
          <w:rFonts w:ascii="Times New Roman" w:hAnsi="Times New Roman"/>
          <w:sz w:val="28"/>
          <w:szCs w:val="28"/>
        </w:rPr>
        <w:t>м</w:t>
      </w:r>
      <w:r w:rsidR="0052264C" w:rsidRPr="00154237">
        <w:rPr>
          <w:rFonts w:ascii="Times New Roman" w:hAnsi="Times New Roman"/>
          <w:sz w:val="28"/>
          <w:szCs w:val="28"/>
        </w:rPr>
        <w:t>е.</w:t>
      </w:r>
    </w:p>
    <w:p w:rsidR="0047077B" w:rsidRPr="0047077B" w:rsidRDefault="0047077B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264C" w:rsidRPr="0047077B" w:rsidRDefault="005A2076" w:rsidP="005C7449">
      <w:pPr>
        <w:pStyle w:val="af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</w:t>
      </w:r>
      <w:r w:rsidR="00652B58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52B58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а также его должностных лиц</w:t>
      </w:r>
    </w:p>
    <w:p w:rsidR="002E07A3" w:rsidRPr="0047077B" w:rsidRDefault="002E07A3" w:rsidP="005C7449">
      <w:pPr>
        <w:pStyle w:val="af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A2076" w:rsidRPr="0047077B" w:rsidRDefault="004B20D2" w:rsidP="002E07A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bCs/>
          <w:color w:val="000000" w:themeColor="text1"/>
          <w:sz w:val="28"/>
          <w:szCs w:val="28"/>
        </w:rPr>
        <w:t>56</w:t>
      </w:r>
      <w:r w:rsidR="005C744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2E07A3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Нормативные правовые акты, регулирующие порядок досудебного (внесудебного) обжалования решений и действий (бездействия) </w:t>
      </w:r>
      <w:r w:rsidR="00154237">
        <w:rPr>
          <w:rFonts w:ascii="Times New Roman" w:hAnsi="Times New Roman"/>
          <w:bCs/>
          <w:color w:val="000000" w:themeColor="text1"/>
          <w:sz w:val="28"/>
          <w:szCs w:val="28"/>
        </w:rPr>
        <w:t>Ростехнадзора (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территориального 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органа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Ростехнадзора</w:t>
      </w:r>
      <w:r w:rsidR="00154237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, предоставляющего государственную услугу, а также его должностных лиц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A2076" w:rsidRPr="0047077B" w:rsidRDefault="005A2076" w:rsidP="003D0AA1">
      <w:pPr>
        <w:pStyle w:val="af3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Федеральный закон «Об организации предоставления государс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твенных </w:t>
      </w:r>
      <w:r w:rsidR="0015423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2076" w:rsidRDefault="00137C29" w:rsidP="005A2076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5A2076" w:rsidRPr="0047077B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16 августа 2012 г. № 840 «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надел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нных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федеральными законами полномочиями по предоставлению государственных услуг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br/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их работников, а также многофункциональных центров предоставления государственных и муниципальных </w:t>
      </w:r>
      <w:r w:rsidR="00E85780" w:rsidRPr="00540FA4">
        <w:rPr>
          <w:rFonts w:ascii="Times New Roman" w:hAnsi="Times New Roman"/>
          <w:sz w:val="28"/>
          <w:szCs w:val="28"/>
        </w:rPr>
        <w:t>услуг и их работников</w:t>
      </w:r>
      <w:r w:rsidR="005A2076" w:rsidRPr="00540FA4">
        <w:rPr>
          <w:rFonts w:ascii="Times New Roman" w:hAnsi="Times New Roman"/>
          <w:sz w:val="28"/>
          <w:szCs w:val="28"/>
        </w:rPr>
        <w:t>» (</w:t>
      </w:r>
      <w:r w:rsidR="00DA473B" w:rsidRPr="00540FA4">
        <w:rPr>
          <w:rFonts w:ascii="Times New Roman" w:hAnsi="Times New Roman"/>
          <w:sz w:val="28"/>
          <w:szCs w:val="28"/>
        </w:rPr>
        <w:t xml:space="preserve">Собрание </w:t>
      </w:r>
      <w:r w:rsidR="00DA473B" w:rsidRPr="00540FA4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Федерации, 2012, № 35, ст. 4829;</w:t>
      </w:r>
      <w:r w:rsidR="00DA473B" w:rsidRPr="00540FA4">
        <w:t xml:space="preserve"> </w:t>
      </w:r>
      <w:r w:rsidR="00DA473B" w:rsidRPr="00540FA4">
        <w:rPr>
          <w:rFonts w:ascii="Times New Roman" w:hAnsi="Times New Roman"/>
          <w:sz w:val="28"/>
          <w:szCs w:val="28"/>
        </w:rPr>
        <w:t>2018, № 25,</w:t>
      </w:r>
      <w:r w:rsidR="00DA473B" w:rsidRPr="00540FA4">
        <w:rPr>
          <w:rFonts w:ascii="Times New Roman" w:hAnsi="Times New Roman"/>
          <w:sz w:val="28"/>
          <w:szCs w:val="28"/>
        </w:rPr>
        <w:br/>
        <w:t>ст. 3696</w:t>
      </w:r>
      <w:r w:rsidR="00F76DDB" w:rsidRPr="00540FA4">
        <w:rPr>
          <w:rFonts w:ascii="Times New Roman" w:hAnsi="Times New Roman"/>
          <w:sz w:val="28"/>
          <w:szCs w:val="28"/>
        </w:rPr>
        <w:t>)</w:t>
      </w:r>
      <w:r w:rsidR="005A2076" w:rsidRPr="00540FA4">
        <w:rPr>
          <w:rFonts w:ascii="Times New Roman" w:hAnsi="Times New Roman"/>
          <w:sz w:val="28"/>
          <w:szCs w:val="28"/>
        </w:rPr>
        <w:t>.</w:t>
      </w:r>
    </w:p>
    <w:p w:rsidR="000F3D73" w:rsidRPr="000F3D73" w:rsidRDefault="000F3D73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D73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20 ноября 2012               № 1198 «О федеральной государственной информационной системе, обеспечивающей процесс досудебного (внесудебного) обжалования решений                 и действий (бездействия), совершенных при предоставлении государственных                и муниципальных услуг» (Собрание законодательства Российской Федерации, 2012, № 48, ст. 6706; 2013, № 52, ст. 7218; 2015, № 2, ст. 518; 2018, № 49, ст. 7600).</w:t>
      </w:r>
    </w:p>
    <w:p w:rsidR="005A2076" w:rsidRPr="0047077B" w:rsidRDefault="004B20D2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471B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5C7449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r w:rsidR="00303EE0" w:rsidRPr="0047077B">
        <w:rPr>
          <w:rFonts w:ascii="Times New Roman" w:hAnsi="Times New Roman"/>
          <w:color w:val="000000" w:themeColor="text1"/>
          <w:sz w:val="28"/>
          <w:szCs w:val="28"/>
        </w:rPr>
        <w:t>нормативных правовых актов,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пункте </w:t>
      </w:r>
      <w:r w:rsidRPr="00E26E38">
        <w:rPr>
          <w:rFonts w:ascii="Times New Roman" w:hAnsi="Times New Roman"/>
          <w:sz w:val="28"/>
          <w:szCs w:val="28"/>
        </w:rPr>
        <w:t>1</w:t>
      </w:r>
      <w:r w:rsidR="00E26E38" w:rsidRPr="00E26E38">
        <w:rPr>
          <w:rFonts w:ascii="Times New Roman" w:hAnsi="Times New Roman"/>
          <w:sz w:val="28"/>
          <w:szCs w:val="28"/>
        </w:rPr>
        <w:t>56</w:t>
      </w:r>
      <w:r w:rsidR="005A2076" w:rsidRPr="00E26E38">
        <w:rPr>
          <w:rFonts w:ascii="Times New Roman" w:hAnsi="Times New Roman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регулирующих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досудебного (внесудебного) обжалования решений</w:t>
      </w:r>
      <w:r w:rsidR="008F6F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действий (бездействия) органа, предоставляющего государственную услугу,</w:t>
      </w:r>
      <w:r w:rsidR="008F6F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а также его должностных лиц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, размещается на официальном сайте Ростехнадзора</w:t>
      </w:r>
      <w:r w:rsidR="00D35039">
        <w:rPr>
          <w:rFonts w:ascii="Times New Roman" w:hAnsi="Times New Roman"/>
          <w:color w:val="000000" w:themeColor="text1"/>
          <w:sz w:val="28"/>
          <w:szCs w:val="28"/>
        </w:rPr>
        <w:t xml:space="preserve"> и его территориальных органов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, в федеральном реестре</w:t>
      </w:r>
      <w:r w:rsidR="00303EE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C7449" w:rsidRPr="0047077B"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173E" w:rsidRPr="00154237" w:rsidRDefault="0099173E" w:rsidP="0099173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73E">
        <w:rPr>
          <w:rFonts w:ascii="Times New Roman" w:hAnsi="Times New Roman"/>
          <w:color w:val="000000" w:themeColor="text1"/>
          <w:sz w:val="28"/>
          <w:szCs w:val="28"/>
        </w:rPr>
        <w:t>Инфо</w:t>
      </w:r>
      <w:r w:rsidR="00540FA4">
        <w:rPr>
          <w:rFonts w:ascii="Times New Roman" w:hAnsi="Times New Roman"/>
          <w:color w:val="000000" w:themeColor="text1"/>
          <w:sz w:val="28"/>
          <w:szCs w:val="28"/>
        </w:rPr>
        <w:t xml:space="preserve">рмация, содержащаяся в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40FA4">
        <w:rPr>
          <w:rFonts w:ascii="Times New Roman" w:hAnsi="Times New Roman"/>
          <w:color w:val="000000" w:themeColor="text1"/>
          <w:sz w:val="28"/>
          <w:szCs w:val="28"/>
        </w:rPr>
        <w:t xml:space="preserve">азделе </w:t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154237">
        <w:rPr>
          <w:rFonts w:ascii="Times New Roman" w:hAnsi="Times New Roman"/>
          <w:sz w:val="28"/>
          <w:szCs w:val="28"/>
        </w:rPr>
        <w:t>Административного регламента, подлежит размещению на ЕПГУ.</w:t>
      </w:r>
    </w:p>
    <w:p w:rsidR="0099173E" w:rsidRPr="0099173E" w:rsidRDefault="0099173E" w:rsidP="0099173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т в установленном порядке размещение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и актуализацию сведений в соответствующем разделе федерального реестра.</w:t>
      </w:r>
    </w:p>
    <w:p w:rsidR="00D23552" w:rsidRPr="0047077B" w:rsidRDefault="00D23552" w:rsidP="00540F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22DD" w:rsidRDefault="005B22DD" w:rsidP="005B22DD">
      <w:pPr>
        <w:autoSpaceDE w:val="0"/>
        <w:autoSpaceDN w:val="0"/>
        <w:adjustRightInd w:val="0"/>
        <w:spacing w:line="36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502C42" w:rsidRDefault="00502C42" w:rsidP="00502C42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  <w:sectPr w:rsidR="00502C42" w:rsidSect="004779A3">
          <w:pgSz w:w="11906" w:h="16838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502C42">
        <w:rPr>
          <w:rFonts w:ascii="Times New Roman" w:hAnsi="Times New Roman"/>
          <w:sz w:val="28"/>
          <w:szCs w:val="28"/>
        </w:rPr>
        <w:t xml:space="preserve"> </w:t>
      </w:r>
      <w:r w:rsidR="0010317C">
        <w:rPr>
          <w:rFonts w:ascii="Times New Roman" w:hAnsi="Times New Roman"/>
          <w:sz w:val="28"/>
          <w:szCs w:val="28"/>
        </w:rPr>
        <w:t xml:space="preserve">  </w:t>
      </w:r>
      <w:r w:rsidRPr="00502C42">
        <w:rPr>
          <w:rFonts w:ascii="Times New Roman" w:hAnsi="Times New Roman"/>
          <w:sz w:val="28"/>
          <w:szCs w:val="28"/>
        </w:rPr>
        <w:t xml:space="preserve">Приложение № </w:t>
      </w:r>
      <w:r w:rsidR="0010317C">
        <w:rPr>
          <w:rFonts w:ascii="Times New Roman" w:hAnsi="Times New Roman"/>
          <w:sz w:val="28"/>
          <w:szCs w:val="28"/>
        </w:rPr>
        <w:t>1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Федеральной служб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и атомному надзору 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пред</w:t>
            </w:r>
            <w:r w:rsidR="00857FB8">
              <w:rPr>
                <w:rFonts w:ascii="Times New Roman" w:hAnsi="Times New Roman"/>
                <w:sz w:val="28"/>
                <w:szCs w:val="28"/>
              </w:rPr>
              <w:t>о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ставлению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лицензированию </w:t>
            </w:r>
            <w:r w:rsidR="00CF0FC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F16165">
              <w:rPr>
                <w:rFonts w:ascii="Times New Roman" w:hAnsi="Times New Roman"/>
                <w:sz w:val="28"/>
                <w:szCs w:val="28"/>
              </w:rPr>
              <w:t>, связанной с обращением взрывчатых материалов промышленного назначения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 xml:space="preserve">Бланк </w:t>
            </w:r>
          </w:p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1D1628" w:rsidRDefault="00502C42" w:rsidP="00502C42">
      <w:pPr>
        <w:spacing w:line="360" w:lineRule="auto"/>
        <w:ind w:right="23"/>
        <w:rPr>
          <w:rFonts w:ascii="Times New Roman" w:eastAsia="Calibri" w:hAnsi="Times New Roman"/>
          <w:sz w:val="22"/>
          <w:szCs w:val="22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предоставлении лицензии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ИНН_______________________________________________________________, 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r w:rsidR="0028315F"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налоговым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ОГРН____________________________________________________________,</w:t>
      </w:r>
    </w:p>
    <w:p w:rsidR="00F16165" w:rsidRDefault="00502C42" w:rsidP="00350F15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(государственный регистрационный номер записи о создании юридического лица, данные документа, подтверждающего факт внесения сведений </w:t>
      </w:r>
    </w:p>
    <w:p w:rsidR="00502C42" w:rsidRPr="00502C42" w:rsidRDefault="00502C42" w:rsidP="00350F15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о юридическом лице в единый государ</w:t>
      </w:r>
      <w:r w:rsidR="00784DCF">
        <w:rPr>
          <w:rFonts w:ascii="Times New Roman" w:eastAsia="Calibri" w:hAnsi="Times New Roman"/>
          <w:sz w:val="16"/>
          <w:szCs w:val="16"/>
          <w:lang w:eastAsia="en-US"/>
        </w:rPr>
        <w:t>ственный реестр юридических лиц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784DCF" w:rsidRDefault="00784DCF" w:rsidP="001D1628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6653" w:rsidRPr="00502C42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:rsidR="00316653" w:rsidRPr="00502C42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__________________________________________________</w:t>
      </w:r>
    </w:p>
    <w:p w:rsidR="00316653" w:rsidRPr="00502C42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личность______________________________</w:t>
      </w:r>
    </w:p>
    <w:p w:rsidR="00316653" w:rsidRPr="00502C42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</w:t>
      </w:r>
    </w:p>
    <w:p w:rsidR="00316653" w:rsidRPr="00502C42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жительства___________________________________________________</w:t>
      </w:r>
    </w:p>
    <w:p w:rsidR="00316653" w:rsidRPr="00502C42" w:rsidRDefault="00316653" w:rsidP="00316653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ИНН___________________________________________________________________,</w:t>
      </w:r>
    </w:p>
    <w:p w:rsidR="00316653" w:rsidRPr="00502C42" w:rsidRDefault="00316653" w:rsidP="00316653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выданному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налоговым органом)</w:t>
      </w:r>
    </w:p>
    <w:p w:rsidR="00316653" w:rsidRPr="00502C42" w:rsidRDefault="00316653" w:rsidP="00316653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316653" w:rsidRPr="00502C42" w:rsidRDefault="00316653" w:rsidP="00316653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индивидуального предпринимателя, данные документа, подтверждающего факт внесения сведений о</w:t>
      </w:r>
      <w:r>
        <w:rPr>
          <w:rFonts w:ascii="Times New Roman" w:eastAsia="Calibri" w:hAnsi="Times New Roman"/>
          <w:sz w:val="16"/>
          <w:szCs w:val="16"/>
          <w:lang w:eastAsia="en-US"/>
        </w:rPr>
        <w:t>б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индивидуальном предпринимателе в единый государственный реестр </w:t>
      </w:r>
      <w:r>
        <w:rPr>
          <w:rFonts w:ascii="Times New Roman" w:eastAsia="Calibri" w:hAnsi="Times New Roman"/>
          <w:sz w:val="16"/>
          <w:szCs w:val="16"/>
          <w:lang w:eastAsia="en-US"/>
        </w:rPr>
        <w:t>индивидуальных предпринимателей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F16165" w:rsidRDefault="00F16165" w:rsidP="001D1628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1D1628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Прошу предоставить лицензию на осуществление следующего вида деятельности: </w:t>
      </w:r>
    </w:p>
    <w:p w:rsid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316653" w:rsidP="00502C42">
      <w:pPr>
        <w:spacing w:line="360" w:lineRule="auto"/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Деятельность, связанная с обращением взрывчатых материалов промышленного назначения</w:t>
      </w:r>
    </w:p>
    <w:p w:rsidR="006A0112" w:rsidRPr="00502C4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Виды работ (услуг), выполняемые (оказываемые) в составе лицензируемого вида деятельности: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(нужный вид р</w:t>
      </w:r>
      <w:r w:rsidR="00B614F4">
        <w:rPr>
          <w:rFonts w:ascii="Times New Roman" w:eastAsia="Calibri" w:hAnsi="Times New Roman"/>
          <w:sz w:val="16"/>
          <w:szCs w:val="16"/>
          <w:lang w:eastAsia="en-US"/>
        </w:rPr>
        <w:t>аботы (услуги) отметить знаком «</w:t>
      </w:r>
      <w:r w:rsidR="00CA39A4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B614F4">
        <w:rPr>
          <w:rFonts w:ascii="Times New Roman" w:eastAsia="Calibri" w:hAnsi="Times New Roman"/>
          <w:sz w:val="16"/>
          <w:szCs w:val="16"/>
          <w:lang w:eastAsia="en-US"/>
        </w:rPr>
        <w:t>»</w:t>
      </w:r>
      <w:r w:rsidR="00CA39A4">
        <w:rPr>
          <w:rFonts w:ascii="Times New Roman" w:eastAsia="Calibri" w:hAnsi="Times New Roman"/>
          <w:sz w:val="16"/>
          <w:szCs w:val="16"/>
          <w:lang w:eastAsia="en-US"/>
        </w:rPr>
        <w:t xml:space="preserve"> путем проставления соответствующего символа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F0FCF" w:rsidRPr="00CF0FCF" w:rsidRDefault="00502C42" w:rsidP="00CF0FCF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316653" w:rsidRPr="00316653">
        <w:rPr>
          <w:rFonts w:ascii="Times New Roman" w:eastAsia="Calibri" w:hAnsi="Times New Roman"/>
          <w:sz w:val="28"/>
          <w:szCs w:val="28"/>
          <w:lang w:eastAsia="en-US"/>
        </w:rPr>
        <w:t>Производство взрывчатых материалов промышленного назначения</w:t>
      </w:r>
      <w:r w:rsidR="0031665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FCF" w:rsidRPr="00CF0FCF" w:rsidRDefault="00502C42" w:rsidP="00CF0FCF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316653">
        <w:rPr>
          <w:rFonts w:ascii="Times New Roman" w:eastAsia="Calibri" w:hAnsi="Times New Roman"/>
          <w:sz w:val="26"/>
          <w:szCs w:val="26"/>
          <w:lang w:eastAsia="en-US"/>
        </w:rPr>
        <w:t>Хранение взрывчатых материалов промышленного назначения</w:t>
      </w:r>
      <w:r w:rsidR="00CF0FCF" w:rsidRPr="00CF0FC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FCF" w:rsidRPr="00CF0FCF" w:rsidRDefault="00502C42" w:rsidP="00CF0FCF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316653">
        <w:rPr>
          <w:rFonts w:ascii="Times New Roman" w:eastAsia="Calibri" w:hAnsi="Times New Roman"/>
          <w:sz w:val="26"/>
          <w:szCs w:val="26"/>
          <w:lang w:eastAsia="en-US"/>
        </w:rPr>
        <w:t>Применение взрывчатых материалов промышленного назначения.</w:t>
      </w:r>
    </w:p>
    <w:p w:rsidR="00502C42" w:rsidRPr="008931E3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54E1" w:rsidRPr="00502C42" w:rsidRDefault="005E54E1" w:rsidP="00502C42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27664" w:rsidRDefault="00927664" w:rsidP="00927664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Адреса мест осуществления лицензируемого вида деятельности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27664" w:rsidRPr="004D533C" w:rsidRDefault="00927664" w:rsidP="00927664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4D533C">
        <w:rPr>
          <w:rFonts w:ascii="Times New Roman" w:eastAsia="Calibri" w:hAnsi="Times New Roman"/>
          <w:sz w:val="20"/>
          <w:lang w:eastAsia="en-US"/>
        </w:rPr>
        <w:t>(указываются адреса мест осуществления деятельности либо нахождения объектов согласно пункту 8 статьи 3 Федерального закона от 4 мая 2011 г № 99-ФЗ «О лицензировании отдельных видов деятельности</w:t>
      </w:r>
      <w:proofErr w:type="gramStart"/>
      <w:r w:rsidRPr="004D533C">
        <w:rPr>
          <w:rFonts w:ascii="Times New Roman" w:eastAsia="Calibri" w:hAnsi="Times New Roman"/>
          <w:sz w:val="20"/>
          <w:lang w:eastAsia="en-US"/>
        </w:rPr>
        <w:t>»</w:t>
      </w:r>
      <w:proofErr w:type="gramEnd"/>
      <w:r w:rsidRPr="004D533C">
        <w:rPr>
          <w:rFonts w:ascii="Times New Roman" w:eastAsia="Calibri" w:hAnsi="Times New Roman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lang w:eastAsia="en-US"/>
        </w:rPr>
        <w:t xml:space="preserve">в соответствии                    с </w:t>
      </w:r>
      <w:r w:rsidRPr="004D533C">
        <w:rPr>
          <w:rFonts w:ascii="Times New Roman" w:eastAsia="Calibri" w:hAnsi="Times New Roman"/>
          <w:sz w:val="20"/>
          <w:lang w:eastAsia="en-US"/>
        </w:rPr>
        <w:t>документ</w:t>
      </w:r>
      <w:r>
        <w:rPr>
          <w:rFonts w:ascii="Times New Roman" w:eastAsia="Calibri" w:hAnsi="Times New Roman"/>
          <w:sz w:val="20"/>
          <w:lang w:eastAsia="en-US"/>
        </w:rPr>
        <w:t>ами</w:t>
      </w:r>
      <w:r w:rsidRPr="004D533C">
        <w:rPr>
          <w:rFonts w:ascii="Times New Roman" w:eastAsia="Calibri" w:hAnsi="Times New Roman"/>
          <w:sz w:val="20"/>
          <w:lang w:eastAsia="en-US"/>
        </w:rPr>
        <w:t>,</w:t>
      </w:r>
      <w:r>
        <w:rPr>
          <w:rFonts w:ascii="Times New Roman" w:eastAsia="Calibri" w:hAnsi="Times New Roman"/>
          <w:sz w:val="20"/>
          <w:lang w:eastAsia="en-US"/>
        </w:rPr>
        <w:t xml:space="preserve"> подтверждающими</w:t>
      </w:r>
      <w:r w:rsidRPr="004D533C">
        <w:rPr>
          <w:rFonts w:ascii="Times New Roman" w:eastAsia="Calibri" w:hAnsi="Times New Roman"/>
          <w:sz w:val="20"/>
          <w:lang w:eastAsia="en-US"/>
        </w:rPr>
        <w:t xml:space="preserve"> наличие на праве собственности или ином законном основании </w:t>
      </w:r>
      <w:r w:rsidR="00316653" w:rsidRPr="00316653">
        <w:rPr>
          <w:rFonts w:ascii="Times New Roman" w:eastAsia="Calibri" w:hAnsi="Times New Roman"/>
          <w:sz w:val="20"/>
          <w:lang w:eastAsia="en-US"/>
        </w:rPr>
        <w:t>помещений, зданий, сооружений и иных объектов, не являющихся объектами жилищного фонда</w:t>
      </w:r>
      <w:r w:rsidRPr="004D533C">
        <w:rPr>
          <w:rFonts w:ascii="Times New Roman" w:eastAsia="Calibri" w:hAnsi="Times New Roman"/>
          <w:sz w:val="20"/>
          <w:lang w:eastAsia="en-US"/>
        </w:rPr>
        <w:t>)</w:t>
      </w:r>
    </w:p>
    <w:p w:rsidR="00927664" w:rsidRPr="004D533C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927664" w:rsidRPr="00886721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_____________________________________________,</w:t>
      </w:r>
    </w:p>
    <w:p w:rsidR="00927664" w:rsidRPr="00886721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8672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02C42" w:rsidRPr="0021586F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6A011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Pr="00502C4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Сведения, подтверждающие соответствие соискателя лицензии лицензионным требованиям____________________________________________________________  </w:t>
      </w:r>
    </w:p>
    <w:p w:rsidR="00963945" w:rsidRPr="00963945" w:rsidRDefault="006A0112" w:rsidP="00963945">
      <w:pPr>
        <w:ind w:right="23"/>
        <w:contextualSpacing/>
        <w:jc w:val="center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</w:t>
      </w:r>
      <w:r w:rsidR="00963945" w:rsidRPr="00963945">
        <w:rPr>
          <w:rFonts w:ascii="Times New Roman" w:eastAsia="Calibri" w:hAnsi="Times New Roman"/>
          <w:sz w:val="20"/>
          <w:lang w:eastAsia="en-US"/>
        </w:rPr>
        <w:t>(указываются сведения, установленные Положением о лицензировании деятельности, связанной с обращением взрывчатых материалов промышленного назначения, утвержденным постановлением Правительства Российской Федерации от 15 сентября 2020 г. № 1435)</w:t>
      </w:r>
    </w:p>
    <w:p w:rsidR="0021586F" w:rsidRDefault="0021586F" w:rsidP="00963945">
      <w:pPr>
        <w:ind w:right="23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06627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784DCF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  <w:gridCol w:w="2007"/>
      </w:tblGrid>
      <w:tr w:rsidR="005E330F" w:rsidTr="009B5825">
        <w:trPr>
          <w:trHeight w:val="731"/>
        </w:trPr>
        <w:tc>
          <w:tcPr>
            <w:tcW w:w="3256" w:type="dxa"/>
          </w:tcPr>
          <w:p w:rsidR="005E330F" w:rsidRDefault="005E330F" w:rsidP="00A63306">
            <w:pPr>
              <w:spacing w:line="360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ym w:font="Wingdings 2" w:char="F052"/>
            </w: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Уведомление:</w:t>
            </w:r>
          </w:p>
          <w:p w:rsidR="0053418F" w:rsidRPr="0053418F" w:rsidRDefault="0053418F" w:rsidP="0053418F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(заявитель вправе выбрать 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 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не более одного способа получения уведомления)</w:t>
            </w:r>
          </w:p>
        </w:tc>
        <w:tc>
          <w:tcPr>
            <w:tcW w:w="6826" w:type="dxa"/>
            <w:gridSpan w:val="2"/>
          </w:tcPr>
          <w:p w:rsid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</w:t>
            </w:r>
            <w:r w:rsidR="002E0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2E0837" w:rsidRPr="002E0837" w:rsidRDefault="002E0837" w:rsidP="006A0112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>процедуре предоставления лицензии заявитель вправе выбрать од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>ин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A63114">
              <w:rPr>
                <w:rFonts w:ascii="Times New Roman" w:eastAsia="Calibri" w:hAnsi="Times New Roman"/>
                <w:szCs w:val="24"/>
                <w:lang w:eastAsia="en-US"/>
              </w:rPr>
              <w:t>тип формы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предоставления выписки из реестра лицензий)</w:t>
            </w:r>
          </w:p>
        </w:tc>
      </w:tr>
      <w:tr w:rsidR="005E330F" w:rsidTr="009B5825">
        <w:tc>
          <w:tcPr>
            <w:tcW w:w="3256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53418F" w:rsidRDefault="003F3FEC" w:rsidP="00B12A35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BE18A0">
              <w:rPr>
                <w:rFonts w:ascii="Times New Roman" w:eastAsia="Calibri" w:hAnsi="Times New Roman"/>
                <w:szCs w:val="24"/>
                <w:lang w:eastAsia="en-US"/>
              </w:rPr>
              <w:t xml:space="preserve"> если на дату подачи заявления о предоставлении лицензии внесена плата за предоставление выписки на бумажном носителе; заявитель вправе выбрать не более одного способа получения выписки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на бумажном носителе</w:t>
            </w:r>
            <w:r w:rsidR="00BE18A0">
              <w:rPr>
                <w:rFonts w:ascii="Times New Roman" w:eastAsia="Calibri" w:hAnsi="Times New Roman"/>
                <w:szCs w:val="24"/>
                <w:lang w:eastAsia="en-US"/>
              </w:rPr>
              <w:t>)</w:t>
            </w:r>
          </w:p>
          <w:p w:rsidR="009B5825" w:rsidRPr="0053418F" w:rsidRDefault="009B5825" w:rsidP="00B12A35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5E330F" w:rsidRP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5E330F" w:rsidTr="009B5825">
        <w:tc>
          <w:tcPr>
            <w:tcW w:w="3256" w:type="dxa"/>
          </w:tcPr>
          <w:p w:rsidR="005E330F" w:rsidRDefault="005E330F" w:rsidP="00C06627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в лицензирующем органе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2007" w:type="dxa"/>
          </w:tcPr>
          <w:p w:rsidR="005E330F" w:rsidRPr="005E330F" w:rsidRDefault="005E330F" w:rsidP="005E330F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E330F" w:rsidTr="009B5825">
        <w:tc>
          <w:tcPr>
            <w:tcW w:w="3256" w:type="dxa"/>
          </w:tcPr>
          <w:p w:rsidR="005E330F" w:rsidRPr="005E330F" w:rsidRDefault="005E330F" w:rsidP="00C0662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2007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E330F" w:rsidTr="009B5825">
        <w:tc>
          <w:tcPr>
            <w:tcW w:w="3256" w:type="dxa"/>
          </w:tcPr>
          <w:p w:rsid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7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E330F" w:rsidRPr="00502C42" w:rsidRDefault="005E330F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478D3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</w:t>
      </w:r>
      <w:r w:rsidR="00502C42"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        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 _________________        «_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502C42" w:rsidRDefault="00502C42" w:rsidP="00350F15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10317C" w:rsidRDefault="00502C42" w:rsidP="00350F15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/>
          <w:sz w:val="20"/>
        </w:rPr>
      </w:pPr>
      <w:r w:rsidRPr="00502C42">
        <w:rPr>
          <w:rFonts w:ascii="Times New Roman" w:eastAsia="Calibri" w:hAnsi="Times New Roman"/>
          <w:sz w:val="20"/>
        </w:rPr>
        <w:t>_______________________</w:t>
      </w:r>
      <w:r w:rsidR="0010317C">
        <w:rPr>
          <w:rFonts w:ascii="Times New Roman" w:eastAsia="Calibri" w:hAnsi="Times New Roman"/>
          <w:sz w:val="20"/>
        </w:rPr>
        <w:tab/>
      </w:r>
    </w:p>
    <w:p w:rsidR="00502C42" w:rsidRPr="0010317C" w:rsidRDefault="00502C42" w:rsidP="0010317C">
      <w:pPr>
        <w:rPr>
          <w:rFonts w:ascii="Times New Roman" w:eastAsia="Calibri" w:hAnsi="Times New Roman"/>
          <w:sz w:val="20"/>
        </w:rPr>
        <w:sectPr w:rsidR="00502C42" w:rsidRPr="0010317C" w:rsidSect="008500AF">
          <w:headerReference w:type="default" r:id="rId18"/>
          <w:headerReference w:type="first" r:id="rId19"/>
          <w:pgSz w:w="11906" w:h="16838"/>
          <w:pgMar w:top="1134" w:right="680" w:bottom="907" w:left="1134" w:header="709" w:footer="709" w:gutter="0"/>
          <w:cols w:space="708"/>
          <w:titlePg/>
          <w:docGrid w:linePitch="360"/>
        </w:sectPr>
      </w:pPr>
    </w:p>
    <w:p w:rsidR="0010317C" w:rsidRPr="006D3460" w:rsidRDefault="0010317C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D3460">
        <w:rPr>
          <w:rFonts w:ascii="Times New Roman" w:hAnsi="Times New Roman"/>
          <w:sz w:val="28"/>
          <w:szCs w:val="28"/>
        </w:rPr>
        <w:t>Приложение № 2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6"/>
        <w:gridCol w:w="5319"/>
      </w:tblGrid>
      <w:tr w:rsidR="006D3460" w:rsidRPr="006D3460" w:rsidTr="00D1634B">
        <w:tc>
          <w:tcPr>
            <w:tcW w:w="4644" w:type="dxa"/>
          </w:tcPr>
          <w:p w:rsidR="0010317C" w:rsidRPr="006D3460" w:rsidRDefault="0010317C" w:rsidP="00D163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6D3460" w:rsidRPr="006D3460" w:rsidRDefault="006D3460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6D3460" w:rsidRPr="006D3460" w:rsidRDefault="006D3460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 xml:space="preserve">Федеральной службы по экологическому, технологическому и атомному надзору                по предоставлению государственной услуги по лицензированию </w:t>
            </w:r>
            <w:r w:rsidR="00CF0FC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F16165">
              <w:rPr>
                <w:rFonts w:ascii="Times New Roman" w:hAnsi="Times New Roman"/>
                <w:sz w:val="28"/>
                <w:szCs w:val="28"/>
              </w:rPr>
              <w:t>,</w:t>
            </w:r>
            <w:r w:rsidR="00CF0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165" w:rsidRPr="00F16165">
              <w:rPr>
                <w:rFonts w:ascii="Times New Roman" w:hAnsi="Times New Roman"/>
                <w:sz w:val="28"/>
                <w:szCs w:val="28"/>
              </w:rPr>
              <w:t>связанной с обращением взрывчатых материалов промышленного назначения</w:t>
            </w:r>
            <w:r w:rsidRPr="006D3460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10317C" w:rsidRPr="006D3460" w:rsidRDefault="0010317C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6D3460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6D3460">
              <w:rPr>
                <w:rFonts w:ascii="Times New Roman" w:hAnsi="Times New Roman"/>
                <w:sz w:val="28"/>
                <w:szCs w:val="28"/>
              </w:rPr>
              <w:t xml:space="preserve">________20___ г.  №  ______   </w:t>
            </w:r>
          </w:p>
        </w:tc>
      </w:tr>
    </w:tbl>
    <w:p w:rsidR="0010317C" w:rsidRPr="00502C42" w:rsidRDefault="0010317C" w:rsidP="001031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317C" w:rsidRPr="00502C42" w:rsidRDefault="005672F5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317C" w:rsidRPr="00502C42" w:rsidRDefault="0010317C" w:rsidP="0010317C">
      <w:pPr>
        <w:keepNext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502C42">
        <w:rPr>
          <w:rFonts w:ascii="Times New Roman" w:hAnsi="Times New Roman"/>
          <w:b/>
          <w:bCs/>
          <w:sz w:val="22"/>
          <w:szCs w:val="22"/>
        </w:rPr>
        <w:t>ОПИСЬ ДОКУМЕНТОВ</w:t>
      </w:r>
    </w:p>
    <w:p w:rsidR="0010317C" w:rsidRPr="00502C42" w:rsidRDefault="0010317C" w:rsidP="0010317C">
      <w:pPr>
        <w:rPr>
          <w:rFonts w:ascii="Times New Roman" w:hAnsi="Times New Roman"/>
          <w:szCs w:val="24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noProof/>
          <w:sz w:val="26"/>
          <w:szCs w:val="26"/>
        </w:rPr>
      </w:pPr>
      <w:r w:rsidRPr="00502C42">
        <w:rPr>
          <w:rFonts w:ascii="Times New Roman" w:hAnsi="Times New Roman"/>
          <w:noProof/>
          <w:sz w:val="28"/>
          <w:szCs w:val="28"/>
        </w:rPr>
        <w:t xml:space="preserve">    </w:t>
      </w:r>
      <w:r w:rsidRPr="00502C42">
        <w:rPr>
          <w:rFonts w:ascii="Times New Roman" w:hAnsi="Times New Roman"/>
          <w:noProof/>
          <w:sz w:val="26"/>
          <w:szCs w:val="26"/>
        </w:rPr>
        <w:t>Настоящим удостоверяется, что ____________________________ (Ф.И.О.), представитель соискателя лицензии (лицензиата) _________________________ (наименование    соискателя), действующий на основании доверенности от____ №_______(на основании Устава)</w:t>
      </w:r>
      <w:r w:rsidR="006D3460">
        <w:rPr>
          <w:rFonts w:ascii="Times New Roman" w:hAnsi="Times New Roman"/>
          <w:noProof/>
          <w:sz w:val="26"/>
          <w:szCs w:val="26"/>
        </w:rPr>
        <w:t>,</w:t>
      </w:r>
      <w:r w:rsidRPr="00502C42">
        <w:rPr>
          <w:rFonts w:ascii="Times New Roman" w:hAnsi="Times New Roman"/>
          <w:noProof/>
          <w:sz w:val="26"/>
          <w:szCs w:val="26"/>
        </w:rPr>
        <w:t xml:space="preserve">   представил,    а    лицензирующий   орган ____________________________________(наименование лицензирующего органа) принял от соискателя лицензии (лицензиата) «__» __________ 20  __ г. следующие документы для предоставления (переоформления, </w:t>
      </w:r>
      <w:r w:rsidR="00111865">
        <w:rPr>
          <w:rFonts w:ascii="Times New Roman" w:hAnsi="Times New Roman"/>
          <w:noProof/>
          <w:sz w:val="26"/>
          <w:szCs w:val="26"/>
        </w:rPr>
        <w:t>прекращения действия, предоставления выписки из реестра</w:t>
      </w:r>
      <w:r w:rsidRPr="00502C42">
        <w:rPr>
          <w:rFonts w:ascii="Times New Roman" w:hAnsi="Times New Roman"/>
          <w:noProof/>
          <w:sz w:val="26"/>
          <w:szCs w:val="26"/>
        </w:rPr>
        <w:t xml:space="preserve">) лицензии на </w:t>
      </w:r>
      <w:r w:rsidR="00CF0FCF">
        <w:rPr>
          <w:rFonts w:ascii="Times New Roman" w:hAnsi="Times New Roman"/>
          <w:b/>
          <w:i/>
          <w:noProof/>
          <w:sz w:val="26"/>
          <w:szCs w:val="26"/>
        </w:rPr>
        <w:t>осуществление деятельности</w:t>
      </w:r>
      <w:r w:rsidR="00316653">
        <w:rPr>
          <w:rFonts w:ascii="Times New Roman" w:hAnsi="Times New Roman"/>
          <w:b/>
          <w:i/>
          <w:noProof/>
          <w:sz w:val="26"/>
          <w:szCs w:val="26"/>
        </w:rPr>
        <w:t>, связанной с обращением взрывчатых материалов промышленного назначения</w:t>
      </w:r>
      <w:r w:rsidRPr="00502C42">
        <w:rPr>
          <w:rFonts w:ascii="Times New Roman" w:hAnsi="Times New Roman"/>
          <w:b/>
          <w:i/>
          <w:noProof/>
          <w:sz w:val="26"/>
          <w:szCs w:val="26"/>
        </w:rPr>
        <w:t>:</w:t>
      </w:r>
    </w:p>
    <w:p w:rsidR="0010317C" w:rsidRPr="00502C42" w:rsidRDefault="0010317C" w:rsidP="0010317C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029"/>
        <w:gridCol w:w="1596"/>
        <w:gridCol w:w="2089"/>
      </w:tblGrid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№</w:t>
            </w:r>
          </w:p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Наименование документа</w:t>
            </w:r>
          </w:p>
        </w:tc>
        <w:tc>
          <w:tcPr>
            <w:tcW w:w="160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Количество листов</w:t>
            </w:r>
          </w:p>
        </w:tc>
        <w:tc>
          <w:tcPr>
            <w:tcW w:w="208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Дополнительные сведения</w:t>
            </w: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0317C" w:rsidRDefault="0010317C" w:rsidP="0010317C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</w:t>
      </w:r>
    </w:p>
    <w:p w:rsidR="0010317C" w:rsidRPr="00D928F3" w:rsidRDefault="0010317C" w:rsidP="0010317C">
      <w:pPr>
        <w:rPr>
          <w:rFonts w:ascii="Times New Roman" w:hAnsi="Times New Roman"/>
          <w:szCs w:val="24"/>
        </w:rPr>
      </w:pPr>
      <w:r w:rsidRPr="00D928F3">
        <w:rPr>
          <w:rFonts w:ascii="Times New Roman" w:hAnsi="Times New Roman"/>
          <w:noProof/>
          <w:szCs w:val="24"/>
        </w:rPr>
        <w:t>ИТОГО</w:t>
      </w:r>
      <w:r>
        <w:rPr>
          <w:rFonts w:ascii="Times New Roman" w:hAnsi="Times New Roman"/>
          <w:noProof/>
          <w:szCs w:val="24"/>
        </w:rPr>
        <w:t xml:space="preserve"> документы согласно описи на ______ листах</w:t>
      </w:r>
    </w:p>
    <w:p w:rsidR="0010317C" w:rsidRPr="00502C42" w:rsidRDefault="0010317C" w:rsidP="0010317C">
      <w:pPr>
        <w:rPr>
          <w:rFonts w:ascii="Times New Roman" w:hAnsi="Times New Roman"/>
          <w:sz w:val="22"/>
          <w:szCs w:val="22"/>
        </w:rPr>
      </w:pPr>
    </w:p>
    <w:p w:rsidR="0010317C" w:rsidRPr="00502C42" w:rsidRDefault="0010317C" w:rsidP="0010317C">
      <w:pPr>
        <w:rPr>
          <w:rFonts w:ascii="Times New Roman" w:hAnsi="Times New Roman"/>
          <w:sz w:val="22"/>
          <w:szCs w:val="22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>Документы сдал: _________</w:t>
      </w:r>
      <w:r>
        <w:rPr>
          <w:rFonts w:ascii="Times New Roman" w:hAnsi="Times New Roman"/>
          <w:noProof/>
          <w:sz w:val="22"/>
          <w:szCs w:val="22"/>
        </w:rPr>
        <w:t>___</w:t>
      </w:r>
      <w:r w:rsidRPr="00502C42">
        <w:rPr>
          <w:rFonts w:ascii="Times New Roman" w:hAnsi="Times New Roman"/>
          <w:noProof/>
          <w:sz w:val="22"/>
          <w:szCs w:val="22"/>
        </w:rPr>
        <w:t>_____      Документы принял: ______________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 xml:space="preserve">    ______________________________      ________________________________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 xml:space="preserve">      (Ф.И.О., должность, подпись)                        (Ф.И.О., должность, подпись)                   М.П.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2"/>
          <w:szCs w:val="22"/>
        </w:rPr>
        <w:t xml:space="preserve"> </w:t>
      </w:r>
    </w:p>
    <w:p w:rsidR="0010317C" w:rsidRPr="00D928F3" w:rsidRDefault="001D0631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mallCaps/>
          <w:sz w:val="28"/>
          <w:szCs w:val="28"/>
        </w:rPr>
        <w:t>__________</w:t>
      </w:r>
      <w:r w:rsidR="0010317C" w:rsidRPr="00D928F3">
        <w:rPr>
          <w:rFonts w:ascii="Times New Roman" w:hAnsi="Times New Roman"/>
          <w:smallCaps/>
          <w:sz w:val="28"/>
          <w:szCs w:val="28"/>
        </w:rPr>
        <w:t>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10317C" w:rsidRPr="00502C42" w:rsidSect="008500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lastRenderedPageBreak/>
        <w:t xml:space="preserve">       Приложение № </w:t>
      </w:r>
      <w:r w:rsidR="00D928F3">
        <w:rPr>
          <w:rFonts w:ascii="Times New Roman" w:hAnsi="Times New Roman"/>
          <w:sz w:val="28"/>
          <w:szCs w:val="28"/>
        </w:rPr>
        <w:t>3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по исполнению Федеральной службой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и атомному надзору по представлению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лицензированию </w:t>
            </w:r>
            <w:r w:rsidR="00CF0FC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F16165">
              <w:rPr>
                <w:rFonts w:ascii="Times New Roman" w:hAnsi="Times New Roman"/>
                <w:sz w:val="28"/>
                <w:szCs w:val="28"/>
              </w:rPr>
              <w:t>,</w:t>
            </w:r>
            <w:r w:rsidR="00CF0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165" w:rsidRPr="00F16165">
              <w:rPr>
                <w:rFonts w:ascii="Times New Roman" w:hAnsi="Times New Roman"/>
                <w:sz w:val="28"/>
                <w:szCs w:val="28"/>
              </w:rPr>
              <w:t>связанной с обращением взрывчатых материалов промышленного назначения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spacing w:line="360" w:lineRule="auto"/>
        <w:ind w:right="23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 xml:space="preserve">Бланк </w:t>
            </w:r>
          </w:p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02C42" w:rsidRPr="005478D3" w:rsidRDefault="00502C42" w:rsidP="005478D3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переоформлении лицензии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 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ИНН___________________________________________________________________, 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502C42" w:rsidRPr="00502C42" w:rsidRDefault="00502C42" w:rsidP="00350F15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</w:t>
      </w:r>
      <w:r w:rsidR="00B12A35">
        <w:rPr>
          <w:rFonts w:ascii="Times New Roman" w:eastAsia="Calibri" w:hAnsi="Times New Roman"/>
          <w:sz w:val="16"/>
          <w:szCs w:val="16"/>
          <w:lang w:eastAsia="en-US"/>
        </w:rPr>
        <w:t>ственный реестр юридических лиц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:rsidR="00316653" w:rsidRPr="00502C42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:rsidR="00316653" w:rsidRPr="00502C42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__________________________________________________</w:t>
      </w:r>
    </w:p>
    <w:p w:rsidR="00316653" w:rsidRPr="00502C42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личность______________________________</w:t>
      </w:r>
    </w:p>
    <w:p w:rsidR="00316653" w:rsidRPr="00502C42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</w:t>
      </w:r>
    </w:p>
    <w:p w:rsidR="00316653" w:rsidRPr="00502C42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жительства___________________________________________________</w:t>
      </w:r>
    </w:p>
    <w:p w:rsidR="00316653" w:rsidRPr="00502C42" w:rsidRDefault="00316653" w:rsidP="00316653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ИНН___________________________________________________________________,</w:t>
      </w:r>
    </w:p>
    <w:p w:rsidR="00316653" w:rsidRPr="00502C42" w:rsidRDefault="00316653" w:rsidP="00316653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выданному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налоговым органом)</w:t>
      </w:r>
    </w:p>
    <w:p w:rsidR="00316653" w:rsidRPr="00502C42" w:rsidRDefault="00316653" w:rsidP="00316653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316653" w:rsidRPr="00502C42" w:rsidRDefault="00316653" w:rsidP="00316653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индивидуального предпринимателя, данные документа, подтверждающего факт внесения сведений о</w:t>
      </w:r>
      <w:r>
        <w:rPr>
          <w:rFonts w:ascii="Times New Roman" w:eastAsia="Calibri" w:hAnsi="Times New Roman"/>
          <w:sz w:val="16"/>
          <w:szCs w:val="16"/>
          <w:lang w:eastAsia="en-US"/>
        </w:rPr>
        <w:t>б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индивидуальном предпринимателе в единый государственный реестр </w:t>
      </w:r>
      <w:r>
        <w:rPr>
          <w:rFonts w:ascii="Times New Roman" w:eastAsia="Calibri" w:hAnsi="Times New Roman"/>
          <w:sz w:val="16"/>
          <w:szCs w:val="16"/>
          <w:lang w:eastAsia="en-US"/>
        </w:rPr>
        <w:t>индивидуальных предпринимателей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316653" w:rsidRDefault="00316653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:rsidR="00316653" w:rsidRPr="00502C42" w:rsidRDefault="00316653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Прошу переоформить лицензию от___</w:t>
      </w:r>
      <w:r w:rsidR="00B12A35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B12A35">
        <w:rPr>
          <w:rFonts w:ascii="Times New Roman" w:eastAsia="Calibri" w:hAnsi="Times New Roman"/>
          <w:sz w:val="28"/>
          <w:szCs w:val="28"/>
          <w:lang w:eastAsia="en-US"/>
        </w:rPr>
        <w:t xml:space="preserve"> №______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B12A35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выданную__________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softHyphen/>
        <w:t>___________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316653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316653">
        <w:rPr>
          <w:rFonts w:ascii="Times New Roman" w:eastAsia="Calibri" w:hAnsi="Times New Roman"/>
          <w:b/>
          <w:i/>
          <w:sz w:val="28"/>
          <w:szCs w:val="28"/>
          <w:lang w:eastAsia="en-US"/>
        </w:rPr>
        <w:t>Деятельность, связанная с обращением взрывчатых материалов промышленного назначения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Основания переоформления_______________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390D70">
        <w:rPr>
          <w:rFonts w:ascii="Times New Roman" w:eastAsia="Calibri" w:hAnsi="Times New Roman"/>
          <w:sz w:val="22"/>
          <w:szCs w:val="22"/>
          <w:lang w:eastAsia="en-US"/>
        </w:rPr>
        <w:t>(указывается информация, подлежащая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изменению в соответствии со статьей</w:t>
      </w:r>
      <w:r w:rsidRPr="00390D70">
        <w:rPr>
          <w:rFonts w:ascii="Times New Roman" w:eastAsia="Calibri" w:hAnsi="Times New Roman"/>
          <w:sz w:val="22"/>
          <w:szCs w:val="22"/>
          <w:lang w:eastAsia="en-US"/>
        </w:rPr>
        <w:t xml:space="preserve"> 18 Федерального закона 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</w:t>
      </w:r>
      <w:r w:rsidRPr="00390D70">
        <w:rPr>
          <w:rFonts w:ascii="Times New Roman" w:eastAsia="Calibri" w:hAnsi="Times New Roman"/>
          <w:sz w:val="22"/>
          <w:szCs w:val="22"/>
          <w:lang w:eastAsia="en-US"/>
        </w:rPr>
        <w:t xml:space="preserve">от </w:t>
      </w:r>
      <w:r w:rsidR="00350F15" w:rsidRPr="00390D70">
        <w:rPr>
          <w:rFonts w:ascii="Times New Roman" w:eastAsia="Calibri" w:hAnsi="Times New Roman"/>
          <w:sz w:val="22"/>
          <w:szCs w:val="22"/>
          <w:lang w:eastAsia="en-US"/>
        </w:rPr>
        <w:t>4 мая 2011 г № 99-ФЗ «О лицензировании отдельных видов деятельности»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; нужное основание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390D70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отметить знаком 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>«</w:t>
      </w:r>
      <w:r w:rsidR="00390D70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» 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путем проставления соответствующего символа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D39B0" w:rsidRDefault="005D39B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изменени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наименования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23B06" w:rsidRDefault="00E23B06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3B06" w:rsidRDefault="00E23B06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23B06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927664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изменение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адреса места нахождения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 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>реорганизаци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 в форме преобразования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реорганизация юридического лица в форме слияния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2220">
        <w:rPr>
          <w:rFonts w:ascii="Times New Roman" w:eastAsia="Calibri" w:hAnsi="Times New Roman"/>
          <w:sz w:val="28"/>
          <w:szCs w:val="28"/>
          <w:lang w:eastAsia="en-US"/>
        </w:rPr>
        <w:t>дополнение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адресов мест осуществления юридическим лицом 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или индивидуальным предпринимателем лицензируемого вида деятельности</w:t>
      </w: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D22220"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адресов мест осуществления юридическим лицом                                    или индивидуальным предпринимателем лицензируемого вида деятельности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D22220">
        <w:rPr>
          <w:rFonts w:ascii="Times New Roman" w:eastAsia="Calibri" w:hAnsi="Times New Roman"/>
          <w:sz w:val="28"/>
          <w:szCs w:val="28"/>
          <w:lang w:eastAsia="en-US"/>
        </w:rPr>
        <w:t>дополнение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оказываемых услуг, составляющих лицензируемый вид деятельности</w:t>
      </w: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D22220">
        <w:t xml:space="preserve"> </w:t>
      </w:r>
      <w: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исключение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оказываемых услуг, составляющих лицензируемый вид деятельности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изменения в соответствии с нормативным правовым актом Российской Федерации наименования лицензируемого вида деятельности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 изменение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перечней работ, услуг, которые выполняются, оказываются 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в составе конкретных видов деятельности, если необходимость переоформления лицензии определена этим нормативным правовым актом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з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(согласно статье 115 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>Федеральн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от 26.10.2002 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127-ФЗ 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proofErr w:type="gramStart"/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  «</w:t>
      </w:r>
      <w:proofErr w:type="gramEnd"/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>О несостоятельн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ости (банкротстве)»)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Виды работ (услуг), выполняемые (оказываемые) в составе лицензируемого вида деятельности: </w:t>
      </w:r>
      <w:r w:rsidRPr="00A75501">
        <w:rPr>
          <w:rFonts w:ascii="Times New Roman" w:eastAsia="Calibri" w:hAnsi="Times New Roman"/>
          <w:sz w:val="22"/>
          <w:szCs w:val="22"/>
          <w:lang w:eastAsia="en-US"/>
        </w:rPr>
        <w:t>(нужный вид р</w:t>
      </w:r>
      <w:r w:rsidR="006D3460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аботы (услуги) отметить знаком 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>«</w:t>
      </w:r>
      <w:r w:rsidR="00390D70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» 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путем проставления соответствующего символа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;</w:t>
      </w:r>
      <w:r w:rsidR="004D533C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при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намерении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>выполн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ять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работ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ы, не предусмотренные лицензией,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указываются только новые работы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;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при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намерении осуществлять деятельность по </w:t>
      </w:r>
      <w:proofErr w:type="gramStart"/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адресу, 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  <w:proofErr w:type="gramEnd"/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не предусмотренному лицензией,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указываются только работы, выполняемые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>по новому адресу</w:t>
      </w:r>
      <w:r w:rsidRPr="00A75501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316653" w:rsidRPr="00316653" w:rsidRDefault="00316653" w:rsidP="00316653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316653">
        <w:rPr>
          <w:rFonts w:ascii="Times New Roman" w:eastAsia="Calibri" w:hAnsi="Times New Roman"/>
          <w:sz w:val="28"/>
          <w:szCs w:val="28"/>
          <w:lang w:eastAsia="en-US"/>
        </w:rPr>
        <w:tab/>
        <w:t>Производство взрывчатых материалов промышленного назначения;</w:t>
      </w:r>
    </w:p>
    <w:p w:rsidR="00316653" w:rsidRPr="00316653" w:rsidRDefault="00316653" w:rsidP="00316653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6653" w:rsidRPr="00316653" w:rsidRDefault="00316653" w:rsidP="00316653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316653">
        <w:rPr>
          <w:rFonts w:ascii="Times New Roman" w:eastAsia="Calibri" w:hAnsi="Times New Roman"/>
          <w:sz w:val="28"/>
          <w:szCs w:val="28"/>
          <w:lang w:eastAsia="en-US"/>
        </w:rPr>
        <w:tab/>
        <w:t>Хранение взрывчатых материалов промышленного назначения;</w:t>
      </w:r>
    </w:p>
    <w:p w:rsidR="00316653" w:rsidRPr="00316653" w:rsidRDefault="00316653" w:rsidP="00316653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6653" w:rsidRPr="00316653" w:rsidRDefault="00316653" w:rsidP="00316653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316653">
        <w:rPr>
          <w:rFonts w:ascii="Times New Roman" w:eastAsia="Calibri" w:hAnsi="Times New Roman"/>
          <w:sz w:val="28"/>
          <w:szCs w:val="28"/>
          <w:lang w:eastAsia="en-US"/>
        </w:rPr>
        <w:tab/>
        <w:t>Применение взрывчатых материалов промышленного назначения.</w:t>
      </w:r>
    </w:p>
    <w:p w:rsidR="00CD69A7" w:rsidRPr="00CD69A7" w:rsidRDefault="00CD69A7" w:rsidP="00CD69A7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D533C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Адреса мест осуществления лицензируемого вида деятельности</w:t>
      </w:r>
      <w:r w:rsidR="004D533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D533C" w:rsidRPr="004D533C" w:rsidRDefault="004D533C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4D533C">
        <w:rPr>
          <w:rFonts w:ascii="Times New Roman" w:eastAsia="Calibri" w:hAnsi="Times New Roman"/>
          <w:sz w:val="20"/>
          <w:lang w:eastAsia="en-US"/>
        </w:rPr>
        <w:t>(</w:t>
      </w:r>
      <w:r w:rsidR="00963945" w:rsidRPr="00963945">
        <w:rPr>
          <w:rFonts w:ascii="Times New Roman" w:eastAsia="Calibri" w:hAnsi="Times New Roman"/>
          <w:sz w:val="20"/>
          <w:lang w:eastAsia="en-US"/>
        </w:rPr>
        <w:t>указываются адреса мест осуществления деятельности либо нахождения объектов согласно пункту 8 статьи 3 Федерального закона от 4 мая 2011 г № 99-ФЗ «О лицензировании отдельных видов деятельности» в соответствии                    с документами, подтверждающими наличие на праве собственности или ином законном основании помещений, зданий, сооружений и иных объектов, не являющихся объектами жилищного фонда</w:t>
      </w:r>
      <w:r w:rsidR="00A75501" w:rsidRPr="00A75501">
        <w:rPr>
          <w:rFonts w:ascii="Times New Roman" w:eastAsia="Calibri" w:hAnsi="Times New Roman"/>
          <w:sz w:val="20"/>
          <w:lang w:eastAsia="en-US"/>
        </w:rPr>
        <w:t>; при намерении осуществлять деятельность по адрес</w:t>
      </w:r>
      <w:r w:rsidR="00D22220">
        <w:rPr>
          <w:rFonts w:ascii="Times New Roman" w:eastAsia="Calibri" w:hAnsi="Times New Roman"/>
          <w:sz w:val="20"/>
          <w:lang w:eastAsia="en-US"/>
        </w:rPr>
        <w:t>ам</w:t>
      </w:r>
      <w:r w:rsidR="00A75501" w:rsidRPr="00A75501">
        <w:rPr>
          <w:rFonts w:ascii="Times New Roman" w:eastAsia="Calibri" w:hAnsi="Times New Roman"/>
          <w:sz w:val="20"/>
          <w:lang w:eastAsia="en-US"/>
        </w:rPr>
        <w:t>, не предусмотренн</w:t>
      </w:r>
      <w:r w:rsidR="00D22220">
        <w:rPr>
          <w:rFonts w:ascii="Times New Roman" w:eastAsia="Calibri" w:hAnsi="Times New Roman"/>
          <w:sz w:val="20"/>
          <w:lang w:eastAsia="en-US"/>
        </w:rPr>
        <w:t>ым</w:t>
      </w:r>
      <w:r w:rsidR="00A75501" w:rsidRPr="00A75501">
        <w:rPr>
          <w:rFonts w:ascii="Times New Roman" w:eastAsia="Calibri" w:hAnsi="Times New Roman"/>
          <w:sz w:val="20"/>
          <w:lang w:eastAsia="en-US"/>
        </w:rPr>
        <w:t xml:space="preserve"> лицензией, указываются только </w:t>
      </w:r>
      <w:r w:rsidR="00D22220">
        <w:rPr>
          <w:rFonts w:ascii="Times New Roman" w:eastAsia="Calibri" w:hAnsi="Times New Roman"/>
          <w:sz w:val="20"/>
          <w:lang w:eastAsia="en-US"/>
        </w:rPr>
        <w:t>новые адреса)</w:t>
      </w:r>
    </w:p>
    <w:p w:rsidR="00502C42" w:rsidRPr="00A75501" w:rsidRDefault="00A75501" w:rsidP="00A75501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502C42" w:rsidRPr="00A75501" w:rsidRDefault="00A75501" w:rsidP="00A75501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2)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______________________________,</w:t>
      </w:r>
    </w:p>
    <w:p w:rsidR="00502C42" w:rsidRPr="00A75501" w:rsidRDefault="00A75501" w:rsidP="00A75501">
      <w:pPr>
        <w:ind w:left="555"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Сведения, подтверждающие соответствие лицензиата лицензионным требованиям, составляющим лицензионный вид деятельности______________________________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(указываются сведения, установленные 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 xml:space="preserve">Положением о лицензировании </w:t>
      </w:r>
      <w:r w:rsidR="00CD69A7">
        <w:rPr>
          <w:rFonts w:ascii="Times New Roman" w:eastAsia="Calibri" w:hAnsi="Times New Roman"/>
          <w:sz w:val="16"/>
          <w:szCs w:val="16"/>
          <w:lang w:eastAsia="en-US"/>
        </w:rPr>
        <w:t>деятельности</w:t>
      </w:r>
      <w:r w:rsidR="00963945">
        <w:rPr>
          <w:rFonts w:ascii="Times New Roman" w:eastAsia="Calibri" w:hAnsi="Times New Roman"/>
          <w:sz w:val="16"/>
          <w:szCs w:val="16"/>
          <w:lang w:eastAsia="en-US"/>
        </w:rPr>
        <w:t>, связанной с обращением взрывчатых материалов промышленного назначения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>, утвержденным постановлением Правительства Российской Федерации от 1</w:t>
      </w:r>
      <w:r w:rsidR="00963945">
        <w:rPr>
          <w:rFonts w:ascii="Times New Roman" w:eastAsia="Calibri" w:hAnsi="Times New Roman"/>
          <w:sz w:val="16"/>
          <w:szCs w:val="16"/>
          <w:lang w:eastAsia="en-US"/>
        </w:rPr>
        <w:t>5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CD69A7">
        <w:rPr>
          <w:rFonts w:ascii="Times New Roman" w:eastAsia="Calibri" w:hAnsi="Times New Roman"/>
          <w:sz w:val="16"/>
          <w:szCs w:val="16"/>
          <w:lang w:eastAsia="en-US"/>
        </w:rPr>
        <w:t xml:space="preserve">сентября 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>20</w:t>
      </w:r>
      <w:r w:rsidR="00CD69A7">
        <w:rPr>
          <w:rFonts w:ascii="Times New Roman" w:eastAsia="Calibri" w:hAnsi="Times New Roman"/>
          <w:sz w:val="16"/>
          <w:szCs w:val="16"/>
          <w:lang w:eastAsia="en-US"/>
        </w:rPr>
        <w:t>20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 xml:space="preserve"> г. № </w:t>
      </w:r>
      <w:r w:rsidR="00CD69A7">
        <w:rPr>
          <w:rFonts w:ascii="Times New Roman" w:eastAsia="Calibri" w:hAnsi="Times New Roman"/>
          <w:sz w:val="16"/>
          <w:szCs w:val="16"/>
          <w:lang w:eastAsia="en-US"/>
        </w:rPr>
        <w:t>1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>4</w:t>
      </w:r>
      <w:r w:rsidR="00963945">
        <w:rPr>
          <w:rFonts w:ascii="Times New Roman" w:eastAsia="Calibri" w:hAnsi="Times New Roman"/>
          <w:sz w:val="16"/>
          <w:szCs w:val="16"/>
          <w:lang w:eastAsia="en-US"/>
        </w:rPr>
        <w:t>35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_____________________________________________________________________________________________________________________________</w:t>
      </w:r>
    </w:p>
    <w:p w:rsid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15CE3" w:rsidRDefault="00B15CE3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15CE3" w:rsidRPr="00502C42" w:rsidRDefault="00B15CE3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6A0112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2432"/>
      </w:tblGrid>
      <w:tr w:rsidR="006A0112" w:rsidTr="003F3FEC">
        <w:trPr>
          <w:trHeight w:val="731"/>
        </w:trPr>
        <w:tc>
          <w:tcPr>
            <w:tcW w:w="3539" w:type="dxa"/>
          </w:tcPr>
          <w:p w:rsidR="006A0112" w:rsidRDefault="006A0112" w:rsidP="00A87597">
            <w:pPr>
              <w:spacing w:line="360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sym w:font="Wingdings 2" w:char="F052"/>
            </w: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Уведомление:</w:t>
            </w:r>
          </w:p>
          <w:p w:rsidR="006A0112" w:rsidRPr="0053418F" w:rsidRDefault="006A0112" w:rsidP="00A87597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(заявитель вправе выбрать не более одного способа получения уведомления)</w:t>
            </w:r>
          </w:p>
        </w:tc>
        <w:tc>
          <w:tcPr>
            <w:tcW w:w="6543" w:type="dxa"/>
            <w:gridSpan w:val="2"/>
          </w:tcPr>
          <w:p w:rsidR="006A0112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Реестра:</w:t>
            </w:r>
          </w:p>
          <w:p w:rsidR="006A0112" w:rsidRPr="002E0837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процедуре предоставления лицензии заявитель вправе выбрать один тип формы предоставления выписки из реестра лицензий)</w:t>
            </w:r>
          </w:p>
        </w:tc>
      </w:tr>
      <w:tr w:rsidR="006A0112" w:rsidTr="003F3FEC">
        <w:tc>
          <w:tcPr>
            <w:tcW w:w="3539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6A0112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6A0112" w:rsidRDefault="003F3FEC" w:rsidP="00B15CE3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если на дату подачи заявления                           о </w:t>
            </w:r>
            <w:r w:rsidR="00B15CE3">
              <w:rPr>
                <w:rFonts w:ascii="Times New Roman" w:eastAsia="Calibri" w:hAnsi="Times New Roman"/>
                <w:szCs w:val="24"/>
                <w:lang w:eastAsia="en-US"/>
              </w:rPr>
              <w:t>переоформлении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лицензии внесена плата за предоставление выписки               на бумажном носителе; заявитель вправе выбрать не более одного способа получения выписки                        на бумажном носителе)</w:t>
            </w:r>
          </w:p>
          <w:p w:rsidR="004F6E29" w:rsidRPr="0053418F" w:rsidRDefault="004F6E29" w:rsidP="00B15CE3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432" w:type="dxa"/>
          </w:tcPr>
          <w:p w:rsidR="006A0112" w:rsidRPr="005E330F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6A0112" w:rsidTr="003F3FEC">
        <w:tc>
          <w:tcPr>
            <w:tcW w:w="3539" w:type="dxa"/>
          </w:tcPr>
          <w:p w:rsidR="006A0112" w:rsidRDefault="006A0112" w:rsidP="00A87597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в лицензирующем органе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2432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A0112" w:rsidTr="003F3FEC">
        <w:tc>
          <w:tcPr>
            <w:tcW w:w="3539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2432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A0112" w:rsidTr="003F3FEC">
        <w:tc>
          <w:tcPr>
            <w:tcW w:w="3539" w:type="dxa"/>
          </w:tcPr>
          <w:p w:rsidR="006A0112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             _________________        «__»__________20__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</w:p>
    <w:p w:rsidR="00502C42" w:rsidRPr="00502C42" w:rsidRDefault="00502C42" w:rsidP="00502C42">
      <w:pPr>
        <w:ind w:right="23"/>
        <w:jc w:val="center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ind w:right="23"/>
        <w:jc w:val="center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>_______________________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0"/>
          <w:lang w:eastAsia="en-US"/>
        </w:rPr>
        <w:sectPr w:rsidR="00502C42" w:rsidRPr="00502C42" w:rsidSect="00502C42">
          <w:pgSz w:w="11906" w:h="16838"/>
          <w:pgMar w:top="1134" w:right="680" w:bottom="1021" w:left="1134" w:header="709" w:footer="709" w:gutter="0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lastRenderedPageBreak/>
        <w:t xml:space="preserve">       Приложение № </w:t>
      </w:r>
      <w:r w:rsidR="0010317C">
        <w:rPr>
          <w:rFonts w:ascii="Times New Roman" w:hAnsi="Times New Roman"/>
          <w:sz w:val="28"/>
          <w:szCs w:val="28"/>
        </w:rPr>
        <w:t>4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C43705" w:rsidRPr="00C43705" w:rsidRDefault="00C43705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43705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C43705" w:rsidRDefault="00C43705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43705">
              <w:rPr>
                <w:rFonts w:ascii="Times New Roman" w:hAnsi="Times New Roman"/>
                <w:sz w:val="28"/>
                <w:szCs w:val="28"/>
              </w:rPr>
              <w:t xml:space="preserve">Федеральной службы по экологическому, технологическому и атомному надзору                по предоставлению государственной услуги по лицензированию </w:t>
            </w:r>
            <w:r w:rsidR="00CD69A7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F16165">
              <w:rPr>
                <w:rFonts w:ascii="Times New Roman" w:hAnsi="Times New Roman"/>
                <w:sz w:val="28"/>
                <w:szCs w:val="28"/>
              </w:rPr>
              <w:t>,</w:t>
            </w:r>
            <w:r w:rsidR="00CD6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165" w:rsidRPr="00F16165">
              <w:rPr>
                <w:rFonts w:ascii="Times New Roman" w:hAnsi="Times New Roman"/>
                <w:sz w:val="28"/>
                <w:szCs w:val="28"/>
              </w:rPr>
              <w:t>связанной с обращением взрывчатых материалов промышленного назначения</w:t>
            </w:r>
            <w:r w:rsidRPr="00C43705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502C42" w:rsidRPr="00502C42" w:rsidRDefault="00502C42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Бланк организации 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прекращении лицензируемого вида деятельности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 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ИНН___________________________________________________________________, </w:t>
      </w:r>
    </w:p>
    <w:p w:rsidR="00502C42" w:rsidRPr="00502C42" w:rsidRDefault="005478D3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478D3">
        <w:rPr>
          <w:rFonts w:ascii="Times New Roman" w:eastAsia="Calibri" w:hAnsi="Times New Roman"/>
          <w:sz w:val="16"/>
          <w:szCs w:val="16"/>
          <w:lang w:eastAsia="en-US"/>
        </w:rPr>
        <w:t xml:space="preserve">(в соответствии со сведениями, содержащимися в едином государственном реестре юридических </w:t>
      </w:r>
      <w:r>
        <w:rPr>
          <w:rFonts w:ascii="Times New Roman" w:eastAsia="Calibri" w:hAnsi="Times New Roman"/>
          <w:sz w:val="16"/>
          <w:szCs w:val="16"/>
          <w:lang w:eastAsia="en-US"/>
        </w:rPr>
        <w:t>лиц</w:t>
      </w:r>
      <w:r w:rsidR="00502C42"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r w:rsidR="00350F15">
        <w:rPr>
          <w:rFonts w:ascii="Times New Roman" w:eastAsia="Calibri" w:hAnsi="Times New Roman"/>
          <w:sz w:val="16"/>
          <w:szCs w:val="16"/>
          <w:lang w:eastAsia="en-US"/>
        </w:rPr>
        <w:t>подтверждающему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внесение сведений о юридическом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лице  в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ЕГРЮЛ)</w:t>
      </w:r>
    </w:p>
    <w:p w:rsid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6653" w:rsidRPr="00316653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:rsidR="00316653" w:rsidRPr="00316653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__________________________________________________</w:t>
      </w:r>
    </w:p>
    <w:p w:rsidR="00316653" w:rsidRPr="00316653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личность______________________________</w:t>
      </w:r>
    </w:p>
    <w:p w:rsidR="00316653" w:rsidRPr="00316653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</w:t>
      </w:r>
    </w:p>
    <w:p w:rsidR="00316653" w:rsidRPr="00316653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жительства___________________________________________________</w:t>
      </w:r>
    </w:p>
    <w:p w:rsidR="00316653" w:rsidRPr="00316653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ИНН___________________________________________________________________,</w:t>
      </w:r>
    </w:p>
    <w:p w:rsidR="00316653" w:rsidRPr="00316653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(согласно документу, выданному налоговым органом)</w:t>
      </w:r>
    </w:p>
    <w:p w:rsidR="00316653" w:rsidRPr="00316653" w:rsidRDefault="00316653" w:rsidP="00316653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316653" w:rsidRPr="00963945" w:rsidRDefault="00316653" w:rsidP="00963945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963945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предпринимателей)</w:t>
      </w:r>
    </w:p>
    <w:p w:rsidR="00316653" w:rsidRPr="00502C42" w:rsidRDefault="00316653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7760F0">
      <w:pPr>
        <w:ind w:left="40" w:right="23" w:hanging="40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Прошу прекратить действие лицензии от___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 xml:space="preserve"> №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___________,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</w:t>
      </w:r>
      <w:r w:rsidR="002C3128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выданной_______________________________________________________________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</w:t>
      </w:r>
    </w:p>
    <w:p w:rsidR="00350F15" w:rsidRPr="00502C42" w:rsidRDefault="00350F15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CD69A7" w:rsidRPr="00CD69A7" w:rsidRDefault="00963945" w:rsidP="00CD69A7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Деятельность, связанная с обращением взрывчатых материалов промышленного назначения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Основания прекращения действия лицензии_________________________________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 (</w:t>
      </w:r>
      <w:r w:rsidR="007760F0">
        <w:rPr>
          <w:rFonts w:ascii="Times New Roman" w:eastAsia="Calibri" w:hAnsi="Times New Roman"/>
          <w:szCs w:val="24"/>
          <w:lang w:eastAsia="en-US"/>
        </w:rPr>
        <w:t>заявитель вправе выбрать не более одного способа получения)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 лицензирующем органе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почтовым отправлением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 электронной форме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             _________________        «__»__________20__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C43705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502C42" w:rsidRPr="00502C42" w:rsidRDefault="00C43705" w:rsidP="00382103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  <w:t>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502C42" w:rsidRPr="00502C42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0"/>
          <w:lang w:eastAsia="en-US"/>
        </w:rPr>
        <w:sectPr w:rsidR="00502C42" w:rsidRPr="00502C42" w:rsidSect="008500AF">
          <w:headerReference w:type="default" r:id="rId20"/>
          <w:headerReference w:type="first" r:id="rId21"/>
          <w:pgSz w:w="11906" w:h="16838"/>
          <w:pgMar w:top="1134" w:right="680" w:bottom="1021" w:left="1134" w:header="709" w:footer="709" w:gutter="0"/>
          <w:cols w:space="708"/>
          <w:titlePg/>
          <w:docGrid w:linePitch="360"/>
        </w:sectPr>
      </w:pPr>
    </w:p>
    <w:p w:rsidR="0010317C" w:rsidRPr="00502C42" w:rsidRDefault="00382103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0317C" w:rsidRPr="00502C42">
        <w:rPr>
          <w:rFonts w:ascii="Times New Roman" w:hAnsi="Times New Roman"/>
          <w:sz w:val="28"/>
          <w:szCs w:val="28"/>
        </w:rPr>
        <w:t xml:space="preserve">Приложение № </w:t>
      </w:r>
      <w:r w:rsidR="0010317C">
        <w:rPr>
          <w:rFonts w:ascii="Times New Roman" w:hAnsi="Times New Roman"/>
          <w:sz w:val="28"/>
          <w:szCs w:val="28"/>
        </w:rPr>
        <w:t>5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5421"/>
      </w:tblGrid>
      <w:tr w:rsidR="0010317C" w:rsidRPr="00502C42" w:rsidTr="00D1634B">
        <w:tc>
          <w:tcPr>
            <w:tcW w:w="4644" w:type="dxa"/>
          </w:tcPr>
          <w:p w:rsidR="0010317C" w:rsidRPr="00502C42" w:rsidRDefault="0010317C" w:rsidP="00D163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382103" w:rsidRPr="00502C42" w:rsidRDefault="00382103" w:rsidP="00382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382103" w:rsidRPr="00502C42" w:rsidRDefault="00382103" w:rsidP="00382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Федеральной служб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и атомному надзору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ставлению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лицензированию </w:t>
            </w:r>
            <w:r w:rsidR="00CD69A7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F16165">
              <w:rPr>
                <w:rFonts w:ascii="Times New Roman" w:hAnsi="Times New Roman"/>
                <w:sz w:val="28"/>
                <w:szCs w:val="28"/>
              </w:rPr>
              <w:t>,</w:t>
            </w:r>
            <w:r w:rsidR="00CD6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165" w:rsidRPr="00F16165">
              <w:rPr>
                <w:rFonts w:ascii="Times New Roman" w:hAnsi="Times New Roman"/>
                <w:sz w:val="28"/>
                <w:szCs w:val="28"/>
              </w:rPr>
              <w:t>связанной с обращением взрывчатых материалов промышленного назначения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10317C" w:rsidRPr="00502C42" w:rsidRDefault="0010317C" w:rsidP="00D16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10317C" w:rsidRPr="00502C42" w:rsidRDefault="0010317C" w:rsidP="0010317C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10317C" w:rsidP="0010317C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630"/>
        <w:gridCol w:w="4783"/>
      </w:tblGrid>
      <w:tr w:rsidR="0010317C" w:rsidRPr="00502C42" w:rsidTr="00D1634B">
        <w:tc>
          <w:tcPr>
            <w:tcW w:w="3284" w:type="dxa"/>
            <w:tcBorders>
              <w:right w:val="single" w:sz="4" w:space="0" w:color="auto"/>
            </w:tcBorders>
          </w:tcPr>
          <w:p w:rsidR="0010317C" w:rsidRPr="00502C42" w:rsidRDefault="0010317C" w:rsidP="00D1634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Бланк организации 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10317C" w:rsidRPr="00502C42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10317C" w:rsidRPr="00502C42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 xml:space="preserve">Заявление о предоставлении </w:t>
      </w:r>
      <w:r w:rsidR="003505E0">
        <w:rPr>
          <w:rFonts w:ascii="Times New Roman" w:eastAsia="Calibri" w:hAnsi="Times New Roman"/>
          <w:sz w:val="32"/>
          <w:szCs w:val="32"/>
          <w:lang w:eastAsia="en-US"/>
        </w:rPr>
        <w:t>выписки из реестра лицензий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 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ахождения___________________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______________________________, 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(согласно документу, свидетельствующему внесен</w:t>
      </w:r>
      <w:r w:rsidR="00774476">
        <w:rPr>
          <w:rFonts w:ascii="Times New Roman" w:eastAsia="Calibri" w:hAnsi="Times New Roman"/>
          <w:sz w:val="16"/>
          <w:szCs w:val="16"/>
          <w:lang w:eastAsia="en-US"/>
        </w:rPr>
        <w:t xml:space="preserve">ие сведений о юридическом лице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в ЕГРЮЛ)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737BEB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Физическое лицо или и</w:t>
      </w:r>
      <w:r w:rsidR="0010317C"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ндивидуальный предприниматель</w:t>
      </w:r>
    </w:p>
    <w:p w:rsidR="0010317C" w:rsidRPr="00502C42" w:rsidRDefault="0010317C" w:rsidP="0010317C">
      <w:pPr>
        <w:spacing w:line="360" w:lineRule="auto"/>
        <w:ind w:left="40" w:right="23" w:hanging="40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сть_________________________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</w:t>
      </w:r>
      <w:proofErr w:type="gramStart"/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</w:t>
      </w:r>
      <w:proofErr w:type="gramEnd"/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</w:t>
      </w:r>
      <w:r w:rsidR="00350F15" w:rsidRPr="00350F15">
        <w:rPr>
          <w:rFonts w:ascii="Times New Roman" w:eastAsia="Calibri" w:hAnsi="Times New Roman"/>
          <w:sz w:val="16"/>
          <w:szCs w:val="16"/>
          <w:lang w:eastAsia="en-US"/>
        </w:rPr>
        <w:t>государственный регистрационный номер записи о государственной регистрации индивидуального предпринимателя)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10317C" w:rsidRPr="00502C42" w:rsidRDefault="0010317C" w:rsidP="00737BEB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0631" w:rsidRPr="00502C42" w:rsidRDefault="0010317C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Прошу предоставить </w:t>
      </w:r>
      <w:r w:rsidR="003505E0">
        <w:rPr>
          <w:rFonts w:ascii="Times New Roman" w:eastAsia="Calibri" w:hAnsi="Times New Roman"/>
          <w:sz w:val="28"/>
          <w:szCs w:val="28"/>
          <w:lang w:eastAsia="en-US"/>
        </w:rPr>
        <w:t xml:space="preserve">выписку </w:t>
      </w:r>
      <w:r w:rsidR="00B1305C">
        <w:rPr>
          <w:rFonts w:ascii="Times New Roman" w:eastAsia="Calibri" w:hAnsi="Times New Roman"/>
          <w:sz w:val="28"/>
          <w:szCs w:val="28"/>
          <w:lang w:eastAsia="en-US"/>
        </w:rPr>
        <w:t>из ре</w:t>
      </w:r>
      <w:r w:rsidR="003505E0">
        <w:rPr>
          <w:rFonts w:ascii="Times New Roman" w:eastAsia="Calibri" w:hAnsi="Times New Roman"/>
          <w:sz w:val="28"/>
          <w:szCs w:val="28"/>
          <w:lang w:eastAsia="en-US"/>
        </w:rPr>
        <w:t>естра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лицензи</w:t>
      </w:r>
      <w:r w:rsidR="00E50094">
        <w:rPr>
          <w:rFonts w:ascii="Times New Roman" w:eastAsia="Calibri" w:hAnsi="Times New Roman"/>
          <w:sz w:val="28"/>
          <w:szCs w:val="28"/>
          <w:lang w:eastAsia="en-US"/>
        </w:rPr>
        <w:t>й в отношении лицензии</w:t>
      </w:r>
      <w:r w:rsidR="001D0631" w:rsidRPr="001D06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от___________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E50094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1D0631" w:rsidRPr="00502C42">
        <w:rPr>
          <w:rFonts w:ascii="Times New Roman" w:eastAsia="Calibri" w:hAnsi="Times New Roman"/>
          <w:sz w:val="28"/>
          <w:szCs w:val="28"/>
          <w:lang w:eastAsia="en-US"/>
        </w:rPr>
        <w:t>___,</w:t>
      </w:r>
      <w:r w:rsidR="00737B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50094" w:rsidRDefault="001D0631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</w:t>
      </w:r>
      <w:r w:rsidR="003505E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</w:t>
      </w:r>
    </w:p>
    <w:p w:rsidR="001D0631" w:rsidRPr="00502C42" w:rsidRDefault="001D0631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</w:p>
    <w:p w:rsidR="001D0631" w:rsidRPr="001D0631" w:rsidRDefault="001D0631" w:rsidP="0010317C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выданной____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10317C" w:rsidRPr="00180D56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63945" w:rsidRPr="00963945" w:rsidRDefault="00963945" w:rsidP="00963945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963945">
        <w:rPr>
          <w:rFonts w:ascii="Times New Roman" w:eastAsia="Calibri" w:hAnsi="Times New Roman"/>
          <w:b/>
          <w:i/>
          <w:sz w:val="28"/>
          <w:szCs w:val="28"/>
          <w:lang w:eastAsia="en-US"/>
        </w:rPr>
        <w:t>Деятельность, связанная с обращением взрывчатых материалов промышленного назначения</w:t>
      </w:r>
    </w:p>
    <w:p w:rsidR="00737BEB" w:rsidRPr="00737BEB" w:rsidRDefault="00737BEB" w:rsidP="00737BEB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10317C" w:rsidRPr="00502C42" w:rsidRDefault="0010317C" w:rsidP="0010317C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10317C" w:rsidRPr="00502C42" w:rsidRDefault="0010317C" w:rsidP="0010317C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й адрес_____________________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факс______________________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 почты_______________________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</w:p>
    <w:p w:rsidR="0010317C" w:rsidRPr="00D1634B" w:rsidRDefault="0010317C" w:rsidP="0010317C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7F4808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7F4808" w:rsidRPr="002E0837" w:rsidTr="00DA13E6">
        <w:trPr>
          <w:trHeight w:val="731"/>
          <w:jc w:val="center"/>
        </w:trPr>
        <w:tc>
          <w:tcPr>
            <w:tcW w:w="9498" w:type="dxa"/>
            <w:gridSpan w:val="2"/>
          </w:tcPr>
          <w:p w:rsidR="007F4808" w:rsidRDefault="00737BEB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ym w:font="Wingdings 2" w:char="F052"/>
            </w:r>
            <w:r w:rsidR="007F4808"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="007F48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Реестра:</w:t>
            </w:r>
          </w:p>
          <w:p w:rsidR="007F4808" w:rsidRDefault="007F4808" w:rsidP="008B4ADB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процедуре предоставления </w:t>
            </w:r>
            <w:r w:rsidR="008B4ADB">
              <w:rPr>
                <w:rFonts w:ascii="Times New Roman" w:eastAsia="Calibri" w:hAnsi="Times New Roman"/>
                <w:szCs w:val="24"/>
                <w:lang w:eastAsia="en-US"/>
              </w:rPr>
              <w:t xml:space="preserve">выписки из реестра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лицензи</w:t>
            </w:r>
            <w:r w:rsidR="008B4ADB">
              <w:rPr>
                <w:rFonts w:ascii="Times New Roman" w:eastAsia="Calibri" w:hAnsi="Times New Roman"/>
                <w:szCs w:val="24"/>
                <w:lang w:eastAsia="en-US"/>
              </w:rPr>
              <w:t>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заявитель вправе выбрать один тип формы предоставления выписки из реестра лицензий)</w:t>
            </w:r>
          </w:p>
          <w:p w:rsidR="00DA13E6" w:rsidRPr="002E0837" w:rsidRDefault="00DA13E6" w:rsidP="008B4ADB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7F4808" w:rsidRPr="005E330F" w:rsidTr="00DA13E6">
        <w:trPr>
          <w:jc w:val="center"/>
        </w:trPr>
        <w:tc>
          <w:tcPr>
            <w:tcW w:w="6096" w:type="dxa"/>
          </w:tcPr>
          <w:p w:rsidR="00DA13E6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7F4808" w:rsidRDefault="007F4808" w:rsidP="003F3FEC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4F6E29">
              <w:rPr>
                <w:rFonts w:ascii="Times New Roman" w:eastAsia="Calibri" w:hAnsi="Times New Roman"/>
                <w:szCs w:val="24"/>
                <w:lang w:eastAsia="en-US"/>
              </w:rPr>
              <w:t xml:space="preserve"> если на дату подачи заявления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 предоставлении выписки внесена плата</w:t>
            </w:r>
            <w:r w:rsidR="00B1305C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за предоставление выписки на бумажном носителе; заявитель вправе выбрать не более од</w:t>
            </w:r>
            <w:r w:rsidR="009811BB">
              <w:rPr>
                <w:rFonts w:ascii="Times New Roman" w:eastAsia="Calibri" w:hAnsi="Times New Roman"/>
                <w:szCs w:val="24"/>
                <w:lang w:eastAsia="en-US"/>
              </w:rPr>
              <w:t xml:space="preserve">ного способа получения выписки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на бумажном носителе)</w:t>
            </w:r>
          </w:p>
          <w:p w:rsidR="00DA13E6" w:rsidRPr="0053418F" w:rsidRDefault="00DA13E6" w:rsidP="003F3FEC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F4808" w:rsidRPr="005E330F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7F4808" w:rsidRPr="005E330F" w:rsidTr="00DA13E6">
        <w:trPr>
          <w:trHeight w:val="518"/>
          <w:jc w:val="center"/>
        </w:trPr>
        <w:tc>
          <w:tcPr>
            <w:tcW w:w="6096" w:type="dxa"/>
            <w:vAlign w:val="center"/>
          </w:tcPr>
          <w:p w:rsidR="007F4808" w:rsidRPr="005E330F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3402" w:type="dxa"/>
          </w:tcPr>
          <w:p w:rsidR="007F4808" w:rsidRPr="005E330F" w:rsidRDefault="007F4808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F4808" w:rsidRPr="005E330F" w:rsidTr="00DA13E6">
        <w:trPr>
          <w:jc w:val="center"/>
        </w:trPr>
        <w:tc>
          <w:tcPr>
            <w:tcW w:w="6096" w:type="dxa"/>
            <w:vAlign w:val="center"/>
          </w:tcPr>
          <w:p w:rsidR="007F4808" w:rsidRDefault="007F4808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  <w:p w:rsidR="00DA13E6" w:rsidRPr="005E330F" w:rsidRDefault="00DA13E6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F4808" w:rsidRPr="005E330F" w:rsidRDefault="007F4808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B470F" w:rsidRPr="008B470F" w:rsidRDefault="008B470F" w:rsidP="0010317C">
      <w:pPr>
        <w:ind w:right="23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8B470F">
        <w:rPr>
          <w:rFonts w:ascii="Times New Roman" w:eastAsia="Calibri" w:hAnsi="Times New Roman"/>
          <w:szCs w:val="24"/>
          <w:lang w:eastAsia="en-US"/>
        </w:rPr>
        <w:t>(Справка об отсутствии запрашиваемых сведен</w:t>
      </w:r>
      <w:r w:rsidR="003F3FEC">
        <w:rPr>
          <w:rFonts w:ascii="Times New Roman" w:eastAsia="Calibri" w:hAnsi="Times New Roman"/>
          <w:szCs w:val="24"/>
          <w:lang w:eastAsia="en-US"/>
        </w:rPr>
        <w:t xml:space="preserve">ий направляется в соответствии </w:t>
      </w:r>
      <w:r>
        <w:rPr>
          <w:rFonts w:ascii="Times New Roman" w:eastAsia="Calibri" w:hAnsi="Times New Roman"/>
          <w:szCs w:val="24"/>
          <w:lang w:eastAsia="en-US"/>
        </w:rPr>
        <w:t xml:space="preserve">с </w:t>
      </w:r>
      <w:r w:rsidRPr="008B470F">
        <w:rPr>
          <w:rFonts w:ascii="Times New Roman" w:eastAsia="Calibri" w:hAnsi="Times New Roman"/>
          <w:szCs w:val="24"/>
          <w:lang w:eastAsia="en-US"/>
        </w:rPr>
        <w:t>выбранным способом получения результата предоставления государственной услуги)</w:t>
      </w:r>
    </w:p>
    <w:p w:rsidR="008B470F" w:rsidRPr="00180D56" w:rsidRDefault="008B470F" w:rsidP="0010317C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</w:t>
      </w:r>
    </w:p>
    <w:p w:rsidR="0010317C" w:rsidRPr="00180D56" w:rsidRDefault="0010317C" w:rsidP="00180D56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180D56" w:rsidRDefault="00180D56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180D56"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             ______</w:t>
      </w:r>
      <w:r w:rsidR="00180D56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        «__»__________20__ г.</w:t>
      </w: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10317C" w:rsidRPr="0010317C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D1634B" w:rsidRPr="00180D56" w:rsidRDefault="0010317C" w:rsidP="00180D56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1D0631" w:rsidRPr="001D0631" w:rsidRDefault="001D0631" w:rsidP="001D0631">
      <w:pPr>
        <w:ind w:right="23"/>
        <w:jc w:val="both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             _____________________________</w:t>
      </w:r>
    </w:p>
    <w:sectPr w:rsidR="001D0631" w:rsidRPr="001D0631" w:rsidSect="008500AF">
      <w:headerReference w:type="default" r:id="rId22"/>
      <w:headerReference w:type="first" r:id="rId23"/>
      <w:pgSz w:w="11906" w:h="16838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29" w:rsidRDefault="00137C29">
      <w:r>
        <w:separator/>
      </w:r>
    </w:p>
  </w:endnote>
  <w:endnote w:type="continuationSeparator" w:id="0">
    <w:p w:rsidR="00137C29" w:rsidRDefault="00137C29">
      <w:r>
        <w:continuationSeparator/>
      </w:r>
    </w:p>
  </w:endnote>
  <w:endnote w:type="continuationNotice" w:id="1">
    <w:p w:rsidR="00137C29" w:rsidRDefault="00137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29" w:rsidRDefault="00137C29">
      <w:r>
        <w:separator/>
      </w:r>
    </w:p>
  </w:footnote>
  <w:footnote w:type="continuationSeparator" w:id="0">
    <w:p w:rsidR="00137C29" w:rsidRDefault="00137C29">
      <w:r>
        <w:continuationSeparator/>
      </w:r>
    </w:p>
  </w:footnote>
  <w:footnote w:type="continuationNotice" w:id="1">
    <w:p w:rsidR="00137C29" w:rsidRDefault="00137C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557321"/>
      <w:docPartObj>
        <w:docPartGallery w:val="Page Numbers (Top of Page)"/>
        <w:docPartUnique/>
      </w:docPartObj>
    </w:sdtPr>
    <w:sdtEndPr/>
    <w:sdtContent>
      <w:p w:rsidR="006B624A" w:rsidRDefault="006B624A">
        <w:pPr>
          <w:pStyle w:val="a5"/>
          <w:jc w:val="center"/>
        </w:pPr>
        <w:r w:rsidRPr="004779A3">
          <w:rPr>
            <w:rFonts w:ascii="Times New Roman" w:hAnsi="Times New Roman"/>
            <w:sz w:val="28"/>
            <w:szCs w:val="28"/>
          </w:rPr>
          <w:fldChar w:fldCharType="begin"/>
        </w:r>
        <w:r w:rsidRPr="004779A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779A3">
          <w:rPr>
            <w:rFonts w:ascii="Times New Roman" w:hAnsi="Times New Roman"/>
            <w:sz w:val="28"/>
            <w:szCs w:val="28"/>
          </w:rPr>
          <w:fldChar w:fldCharType="separate"/>
        </w:r>
        <w:r w:rsidR="00B81066">
          <w:rPr>
            <w:rFonts w:ascii="Times New Roman" w:hAnsi="Times New Roman"/>
            <w:noProof/>
            <w:sz w:val="28"/>
            <w:szCs w:val="28"/>
          </w:rPr>
          <w:t>18</w:t>
        </w:r>
        <w:r w:rsidRPr="004779A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B624A" w:rsidRDefault="006B62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231392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  <w:sz w:val="28"/>
        <w:szCs w:val="28"/>
      </w:rPr>
    </w:sdtEndPr>
    <w:sdtContent>
      <w:p w:rsidR="006B624A" w:rsidRPr="004779A3" w:rsidRDefault="006B624A">
        <w:pPr>
          <w:pStyle w:val="a5"/>
          <w:jc w:val="center"/>
          <w:rPr>
            <w:rFonts w:ascii="Times New Roman" w:hAnsi="Times New Roman"/>
            <w:color w:val="FFFFFF" w:themeColor="background1"/>
            <w:sz w:val="28"/>
            <w:szCs w:val="28"/>
          </w:rPr>
        </w:pP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begin"/>
        </w: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instrText>PAGE   \* MERGEFORMAT</w:instrText>
        </w: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separate"/>
        </w:r>
        <w:r w:rsidR="00B81066">
          <w:rPr>
            <w:rFonts w:ascii="Times New Roman" w:hAnsi="Times New Roman"/>
            <w:noProof/>
            <w:color w:val="FFFFFF" w:themeColor="background1"/>
            <w:sz w:val="28"/>
            <w:szCs w:val="28"/>
          </w:rPr>
          <w:t>1</w:t>
        </w: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6B624A" w:rsidRDefault="006B62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4A" w:rsidRPr="00B95827" w:rsidRDefault="006B624A">
    <w:pPr>
      <w:pStyle w:val="a5"/>
      <w:jc w:val="center"/>
      <w:rPr>
        <w:rFonts w:ascii="Times New Roman" w:hAnsi="Times New Roman"/>
        <w:sz w:val="28"/>
        <w:szCs w:val="28"/>
      </w:rPr>
    </w:pPr>
    <w:r w:rsidRPr="00B95827">
      <w:rPr>
        <w:rFonts w:asciiTheme="minorHAnsi" w:hAnsiTheme="minorHAnsi" w:cstheme="minorBidi"/>
        <w:sz w:val="22"/>
        <w:szCs w:val="22"/>
      </w:rPr>
      <w:fldChar w:fldCharType="begin"/>
    </w:r>
    <w:r>
      <w:instrText>PAGE   \* MERGEFORMAT</w:instrText>
    </w:r>
    <w:r w:rsidRPr="00B95827">
      <w:rPr>
        <w:rFonts w:asciiTheme="minorHAnsi" w:hAnsiTheme="minorHAnsi" w:cstheme="minorBidi"/>
        <w:sz w:val="22"/>
        <w:szCs w:val="22"/>
      </w:rPr>
      <w:fldChar w:fldCharType="separate"/>
    </w:r>
    <w:r w:rsidR="00B81066" w:rsidRPr="00B81066">
      <w:rPr>
        <w:rFonts w:ascii="Times New Roman" w:hAnsi="Times New Roman"/>
        <w:noProof/>
        <w:sz w:val="28"/>
        <w:szCs w:val="28"/>
      </w:rPr>
      <w:t>53</w:t>
    </w:r>
    <w:r w:rsidRPr="00B95827">
      <w:rPr>
        <w:rFonts w:ascii="Times New Roman" w:hAnsi="Times New Roman"/>
        <w:sz w:val="28"/>
        <w:szCs w:val="28"/>
      </w:rPr>
      <w:fldChar w:fldCharType="end"/>
    </w:r>
  </w:p>
  <w:p w:rsidR="006B624A" w:rsidRDefault="006B624A" w:rsidP="00502C4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4A" w:rsidRDefault="006B624A" w:rsidP="00502C42">
    <w:pPr>
      <w:pStyle w:val="a5"/>
      <w:tabs>
        <w:tab w:val="left" w:pos="3288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6637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624A" w:rsidRPr="00CF7E18" w:rsidRDefault="006B624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EF0100">
          <w:rPr>
            <w:rFonts w:ascii="Times New Roman" w:hAnsi="Times New Roman"/>
            <w:noProof/>
            <w:sz w:val="28"/>
            <w:szCs w:val="28"/>
          </w:rPr>
          <w:t>60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B624A" w:rsidRDefault="006B624A" w:rsidP="00502C42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4A" w:rsidRDefault="006B624A" w:rsidP="00502C42">
    <w:pPr>
      <w:pStyle w:val="a5"/>
      <w:tabs>
        <w:tab w:val="left" w:pos="3288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7786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624A" w:rsidRPr="00CF7E18" w:rsidRDefault="006B624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EF0100">
          <w:rPr>
            <w:rFonts w:ascii="Times New Roman" w:hAnsi="Times New Roman"/>
            <w:noProof/>
            <w:sz w:val="28"/>
            <w:szCs w:val="28"/>
          </w:rPr>
          <w:t>62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B624A" w:rsidRDefault="006B624A" w:rsidP="00502C42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4A" w:rsidRDefault="006B624A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747B6380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66E1D04"/>
    <w:multiLevelType w:val="hybridMultilevel"/>
    <w:tmpl w:val="6D5602AC"/>
    <w:lvl w:ilvl="0" w:tplc="E204372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0E7F"/>
    <w:rsid w:val="00007C8A"/>
    <w:rsid w:val="00010C17"/>
    <w:rsid w:val="00021AD0"/>
    <w:rsid w:val="00022288"/>
    <w:rsid w:val="000223A3"/>
    <w:rsid w:val="000226E7"/>
    <w:rsid w:val="00024685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61DAF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3218"/>
    <w:rsid w:val="000938CE"/>
    <w:rsid w:val="00095A02"/>
    <w:rsid w:val="000979A3"/>
    <w:rsid w:val="000A07C2"/>
    <w:rsid w:val="000A2828"/>
    <w:rsid w:val="000A30DC"/>
    <w:rsid w:val="000A5E82"/>
    <w:rsid w:val="000B3B09"/>
    <w:rsid w:val="000B419D"/>
    <w:rsid w:val="000C0C6F"/>
    <w:rsid w:val="000C2BC0"/>
    <w:rsid w:val="000C36CF"/>
    <w:rsid w:val="000C566C"/>
    <w:rsid w:val="000C5B04"/>
    <w:rsid w:val="000C5B71"/>
    <w:rsid w:val="000D154A"/>
    <w:rsid w:val="000D2D0C"/>
    <w:rsid w:val="000D3AA8"/>
    <w:rsid w:val="000D4932"/>
    <w:rsid w:val="000D5162"/>
    <w:rsid w:val="000D5FB5"/>
    <w:rsid w:val="000D7FEE"/>
    <w:rsid w:val="000E4356"/>
    <w:rsid w:val="000E437D"/>
    <w:rsid w:val="000F3D73"/>
    <w:rsid w:val="000F44B6"/>
    <w:rsid w:val="001013DE"/>
    <w:rsid w:val="0010317C"/>
    <w:rsid w:val="00103A1B"/>
    <w:rsid w:val="00111865"/>
    <w:rsid w:val="00114E06"/>
    <w:rsid w:val="00116730"/>
    <w:rsid w:val="00123B60"/>
    <w:rsid w:val="0013364A"/>
    <w:rsid w:val="001349CC"/>
    <w:rsid w:val="001367A1"/>
    <w:rsid w:val="00137C29"/>
    <w:rsid w:val="00140916"/>
    <w:rsid w:val="00140FB3"/>
    <w:rsid w:val="00142BFB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7845"/>
    <w:rsid w:val="001A0EA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3693"/>
    <w:rsid w:val="001E1195"/>
    <w:rsid w:val="001E28FD"/>
    <w:rsid w:val="001E4781"/>
    <w:rsid w:val="001F2409"/>
    <w:rsid w:val="001F42DA"/>
    <w:rsid w:val="001F4E14"/>
    <w:rsid w:val="002054BB"/>
    <w:rsid w:val="00205B0C"/>
    <w:rsid w:val="00206076"/>
    <w:rsid w:val="00211613"/>
    <w:rsid w:val="00211EE2"/>
    <w:rsid w:val="0021586F"/>
    <w:rsid w:val="0021779F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6F09"/>
    <w:rsid w:val="002472B9"/>
    <w:rsid w:val="00251FDE"/>
    <w:rsid w:val="00252233"/>
    <w:rsid w:val="002541AA"/>
    <w:rsid w:val="00255DD8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315F"/>
    <w:rsid w:val="00284B10"/>
    <w:rsid w:val="002941C3"/>
    <w:rsid w:val="00295E46"/>
    <w:rsid w:val="00295E6D"/>
    <w:rsid w:val="002A0484"/>
    <w:rsid w:val="002B1F48"/>
    <w:rsid w:val="002B4C34"/>
    <w:rsid w:val="002B5524"/>
    <w:rsid w:val="002B796C"/>
    <w:rsid w:val="002B79CA"/>
    <w:rsid w:val="002C1CEE"/>
    <w:rsid w:val="002C3128"/>
    <w:rsid w:val="002C31E7"/>
    <w:rsid w:val="002C4FC2"/>
    <w:rsid w:val="002D0F1D"/>
    <w:rsid w:val="002D6270"/>
    <w:rsid w:val="002E07A3"/>
    <w:rsid w:val="002E0837"/>
    <w:rsid w:val="002E362D"/>
    <w:rsid w:val="002E3F83"/>
    <w:rsid w:val="002E45FC"/>
    <w:rsid w:val="002E6F03"/>
    <w:rsid w:val="002E7DB0"/>
    <w:rsid w:val="002F06AA"/>
    <w:rsid w:val="002F16DD"/>
    <w:rsid w:val="002F3BA0"/>
    <w:rsid w:val="003003E6"/>
    <w:rsid w:val="003005C5"/>
    <w:rsid w:val="00301D92"/>
    <w:rsid w:val="003025EC"/>
    <w:rsid w:val="00303EE0"/>
    <w:rsid w:val="00306A4E"/>
    <w:rsid w:val="00311A74"/>
    <w:rsid w:val="00312CAE"/>
    <w:rsid w:val="00313025"/>
    <w:rsid w:val="0031320E"/>
    <w:rsid w:val="00314B93"/>
    <w:rsid w:val="00316653"/>
    <w:rsid w:val="0031689E"/>
    <w:rsid w:val="00320B44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5045A"/>
    <w:rsid w:val="003505E0"/>
    <w:rsid w:val="00350F15"/>
    <w:rsid w:val="00353092"/>
    <w:rsid w:val="003557DB"/>
    <w:rsid w:val="003558EE"/>
    <w:rsid w:val="0035707A"/>
    <w:rsid w:val="003634E7"/>
    <w:rsid w:val="00363DDB"/>
    <w:rsid w:val="00364607"/>
    <w:rsid w:val="00365CE2"/>
    <w:rsid w:val="003664B4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54C6"/>
    <w:rsid w:val="003C026D"/>
    <w:rsid w:val="003C27E0"/>
    <w:rsid w:val="003C4D86"/>
    <w:rsid w:val="003C628B"/>
    <w:rsid w:val="003C6BA6"/>
    <w:rsid w:val="003C7043"/>
    <w:rsid w:val="003D0AA1"/>
    <w:rsid w:val="003D0B7C"/>
    <w:rsid w:val="003D42F6"/>
    <w:rsid w:val="003E02E3"/>
    <w:rsid w:val="003E08A5"/>
    <w:rsid w:val="003E3A00"/>
    <w:rsid w:val="003E47EE"/>
    <w:rsid w:val="003E4A88"/>
    <w:rsid w:val="003E625A"/>
    <w:rsid w:val="003F2C0D"/>
    <w:rsid w:val="003F319B"/>
    <w:rsid w:val="003F3360"/>
    <w:rsid w:val="003F3E3F"/>
    <w:rsid w:val="003F3FEC"/>
    <w:rsid w:val="004006EE"/>
    <w:rsid w:val="004014E3"/>
    <w:rsid w:val="00401ADF"/>
    <w:rsid w:val="004054B4"/>
    <w:rsid w:val="00406F53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0B72"/>
    <w:rsid w:val="0043238C"/>
    <w:rsid w:val="004333C4"/>
    <w:rsid w:val="00436419"/>
    <w:rsid w:val="004366AB"/>
    <w:rsid w:val="0044027B"/>
    <w:rsid w:val="004412E6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6AD9"/>
    <w:rsid w:val="00456FCF"/>
    <w:rsid w:val="004606EE"/>
    <w:rsid w:val="00460B79"/>
    <w:rsid w:val="00463AE5"/>
    <w:rsid w:val="00465293"/>
    <w:rsid w:val="00465D70"/>
    <w:rsid w:val="00467063"/>
    <w:rsid w:val="0047077B"/>
    <w:rsid w:val="00474109"/>
    <w:rsid w:val="004779A3"/>
    <w:rsid w:val="00481606"/>
    <w:rsid w:val="00483A9A"/>
    <w:rsid w:val="004847E6"/>
    <w:rsid w:val="00485528"/>
    <w:rsid w:val="004857CF"/>
    <w:rsid w:val="00490626"/>
    <w:rsid w:val="00496204"/>
    <w:rsid w:val="00497349"/>
    <w:rsid w:val="00497D01"/>
    <w:rsid w:val="004A1B1E"/>
    <w:rsid w:val="004A2326"/>
    <w:rsid w:val="004A25DF"/>
    <w:rsid w:val="004A3F63"/>
    <w:rsid w:val="004A65B6"/>
    <w:rsid w:val="004B0CD1"/>
    <w:rsid w:val="004B1528"/>
    <w:rsid w:val="004B20D2"/>
    <w:rsid w:val="004B38B9"/>
    <w:rsid w:val="004B4543"/>
    <w:rsid w:val="004B5AAA"/>
    <w:rsid w:val="004C0E85"/>
    <w:rsid w:val="004C30ED"/>
    <w:rsid w:val="004C57E5"/>
    <w:rsid w:val="004D3E53"/>
    <w:rsid w:val="004D3F67"/>
    <w:rsid w:val="004D533C"/>
    <w:rsid w:val="004E3F86"/>
    <w:rsid w:val="004E5E37"/>
    <w:rsid w:val="004F04F7"/>
    <w:rsid w:val="004F2498"/>
    <w:rsid w:val="004F4079"/>
    <w:rsid w:val="004F57D9"/>
    <w:rsid w:val="004F6E29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3791"/>
    <w:rsid w:val="00563B85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2076"/>
    <w:rsid w:val="005A2D3D"/>
    <w:rsid w:val="005A5874"/>
    <w:rsid w:val="005A5F89"/>
    <w:rsid w:val="005B0349"/>
    <w:rsid w:val="005B22DD"/>
    <w:rsid w:val="005B5407"/>
    <w:rsid w:val="005B5FB8"/>
    <w:rsid w:val="005B6E67"/>
    <w:rsid w:val="005B75C9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71E7"/>
    <w:rsid w:val="005E330F"/>
    <w:rsid w:val="005E54E1"/>
    <w:rsid w:val="005F4173"/>
    <w:rsid w:val="005F577F"/>
    <w:rsid w:val="005F57C3"/>
    <w:rsid w:val="005F6A54"/>
    <w:rsid w:val="005F7095"/>
    <w:rsid w:val="0060213C"/>
    <w:rsid w:val="006048DB"/>
    <w:rsid w:val="00604D8C"/>
    <w:rsid w:val="006070DD"/>
    <w:rsid w:val="00614518"/>
    <w:rsid w:val="006163D8"/>
    <w:rsid w:val="0061686F"/>
    <w:rsid w:val="0062136A"/>
    <w:rsid w:val="006238A4"/>
    <w:rsid w:val="00624AF0"/>
    <w:rsid w:val="00624AF6"/>
    <w:rsid w:val="00624E84"/>
    <w:rsid w:val="006277B9"/>
    <w:rsid w:val="00630326"/>
    <w:rsid w:val="00632F76"/>
    <w:rsid w:val="00633142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7AB8"/>
    <w:rsid w:val="00652B58"/>
    <w:rsid w:val="00662E4E"/>
    <w:rsid w:val="00663CF3"/>
    <w:rsid w:val="006661DB"/>
    <w:rsid w:val="00670E07"/>
    <w:rsid w:val="00671161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165B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3460"/>
    <w:rsid w:val="006D737B"/>
    <w:rsid w:val="006E2323"/>
    <w:rsid w:val="006E4983"/>
    <w:rsid w:val="006E7460"/>
    <w:rsid w:val="006F2635"/>
    <w:rsid w:val="006F3250"/>
    <w:rsid w:val="006F5733"/>
    <w:rsid w:val="00701000"/>
    <w:rsid w:val="00701BE5"/>
    <w:rsid w:val="0070297E"/>
    <w:rsid w:val="007029AF"/>
    <w:rsid w:val="00702AD6"/>
    <w:rsid w:val="00703626"/>
    <w:rsid w:val="00704DAE"/>
    <w:rsid w:val="00707D7F"/>
    <w:rsid w:val="007120EE"/>
    <w:rsid w:val="00716F1C"/>
    <w:rsid w:val="0071720E"/>
    <w:rsid w:val="00717615"/>
    <w:rsid w:val="00717D59"/>
    <w:rsid w:val="0072326D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77DD"/>
    <w:rsid w:val="00751911"/>
    <w:rsid w:val="007548B6"/>
    <w:rsid w:val="00754D4E"/>
    <w:rsid w:val="007567AB"/>
    <w:rsid w:val="00760776"/>
    <w:rsid w:val="00760B14"/>
    <w:rsid w:val="00764617"/>
    <w:rsid w:val="0076746B"/>
    <w:rsid w:val="00767A51"/>
    <w:rsid w:val="0077279E"/>
    <w:rsid w:val="00772FC3"/>
    <w:rsid w:val="0077405B"/>
    <w:rsid w:val="00774476"/>
    <w:rsid w:val="00774B9C"/>
    <w:rsid w:val="00774D5C"/>
    <w:rsid w:val="00774FA2"/>
    <w:rsid w:val="007760F0"/>
    <w:rsid w:val="00776E0B"/>
    <w:rsid w:val="00776EBD"/>
    <w:rsid w:val="007818D2"/>
    <w:rsid w:val="0078298B"/>
    <w:rsid w:val="00782C0A"/>
    <w:rsid w:val="0078386F"/>
    <w:rsid w:val="007844DE"/>
    <w:rsid w:val="00784DCF"/>
    <w:rsid w:val="0079263C"/>
    <w:rsid w:val="007A1CBA"/>
    <w:rsid w:val="007A38C7"/>
    <w:rsid w:val="007A6EF1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A99"/>
    <w:rsid w:val="007C7504"/>
    <w:rsid w:val="007D4AF8"/>
    <w:rsid w:val="007D5807"/>
    <w:rsid w:val="007D679B"/>
    <w:rsid w:val="007D7678"/>
    <w:rsid w:val="007D7D93"/>
    <w:rsid w:val="007E0432"/>
    <w:rsid w:val="007E3950"/>
    <w:rsid w:val="007E67F0"/>
    <w:rsid w:val="007F0423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70BA"/>
    <w:rsid w:val="0080799E"/>
    <w:rsid w:val="00807E31"/>
    <w:rsid w:val="00812CBA"/>
    <w:rsid w:val="008146E5"/>
    <w:rsid w:val="00814EA3"/>
    <w:rsid w:val="0081636B"/>
    <w:rsid w:val="008205F1"/>
    <w:rsid w:val="00824F94"/>
    <w:rsid w:val="008267B0"/>
    <w:rsid w:val="00826993"/>
    <w:rsid w:val="008303B4"/>
    <w:rsid w:val="00831ABD"/>
    <w:rsid w:val="00831F1F"/>
    <w:rsid w:val="00833DA5"/>
    <w:rsid w:val="008346BC"/>
    <w:rsid w:val="008349A0"/>
    <w:rsid w:val="00837A2F"/>
    <w:rsid w:val="008400C9"/>
    <w:rsid w:val="00841170"/>
    <w:rsid w:val="00843191"/>
    <w:rsid w:val="00844FB6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6721"/>
    <w:rsid w:val="00886956"/>
    <w:rsid w:val="00892091"/>
    <w:rsid w:val="00892613"/>
    <w:rsid w:val="008931E3"/>
    <w:rsid w:val="008945BE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470F"/>
    <w:rsid w:val="008B4ADB"/>
    <w:rsid w:val="008B58AA"/>
    <w:rsid w:val="008B5F32"/>
    <w:rsid w:val="008B7EE1"/>
    <w:rsid w:val="008C3E2F"/>
    <w:rsid w:val="008D1D94"/>
    <w:rsid w:val="008D2878"/>
    <w:rsid w:val="008D4041"/>
    <w:rsid w:val="008D5CC7"/>
    <w:rsid w:val="008E310E"/>
    <w:rsid w:val="008E6CF2"/>
    <w:rsid w:val="008F0DE5"/>
    <w:rsid w:val="008F1C6A"/>
    <w:rsid w:val="008F6F14"/>
    <w:rsid w:val="00902419"/>
    <w:rsid w:val="00907203"/>
    <w:rsid w:val="00914FAE"/>
    <w:rsid w:val="00916E8E"/>
    <w:rsid w:val="00927664"/>
    <w:rsid w:val="00927B3D"/>
    <w:rsid w:val="00931031"/>
    <w:rsid w:val="0093236C"/>
    <w:rsid w:val="00940FCB"/>
    <w:rsid w:val="00942966"/>
    <w:rsid w:val="009431C9"/>
    <w:rsid w:val="009434F0"/>
    <w:rsid w:val="0094431B"/>
    <w:rsid w:val="009474AA"/>
    <w:rsid w:val="00950A1A"/>
    <w:rsid w:val="00957F25"/>
    <w:rsid w:val="00960AD7"/>
    <w:rsid w:val="00963945"/>
    <w:rsid w:val="00967FB3"/>
    <w:rsid w:val="00971093"/>
    <w:rsid w:val="0097173E"/>
    <w:rsid w:val="00971A48"/>
    <w:rsid w:val="00971BC6"/>
    <w:rsid w:val="00972FBB"/>
    <w:rsid w:val="00973E85"/>
    <w:rsid w:val="00976350"/>
    <w:rsid w:val="00977FF1"/>
    <w:rsid w:val="009811BB"/>
    <w:rsid w:val="00982277"/>
    <w:rsid w:val="00982DAB"/>
    <w:rsid w:val="009851FD"/>
    <w:rsid w:val="009866EE"/>
    <w:rsid w:val="0099173E"/>
    <w:rsid w:val="00991E44"/>
    <w:rsid w:val="00991ED2"/>
    <w:rsid w:val="0099288F"/>
    <w:rsid w:val="00995F91"/>
    <w:rsid w:val="00996504"/>
    <w:rsid w:val="009A0DEA"/>
    <w:rsid w:val="009A39D2"/>
    <w:rsid w:val="009A6503"/>
    <w:rsid w:val="009B0D6B"/>
    <w:rsid w:val="009B20CC"/>
    <w:rsid w:val="009B5825"/>
    <w:rsid w:val="009C4D92"/>
    <w:rsid w:val="009D1E43"/>
    <w:rsid w:val="009D39AB"/>
    <w:rsid w:val="009D43E3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1617"/>
    <w:rsid w:val="00A0234A"/>
    <w:rsid w:val="00A0591E"/>
    <w:rsid w:val="00A05F36"/>
    <w:rsid w:val="00A07849"/>
    <w:rsid w:val="00A13070"/>
    <w:rsid w:val="00A14135"/>
    <w:rsid w:val="00A15071"/>
    <w:rsid w:val="00A16552"/>
    <w:rsid w:val="00A202A8"/>
    <w:rsid w:val="00A2256A"/>
    <w:rsid w:val="00A23766"/>
    <w:rsid w:val="00A2479B"/>
    <w:rsid w:val="00A24E03"/>
    <w:rsid w:val="00A30520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3114"/>
    <w:rsid w:val="00A63306"/>
    <w:rsid w:val="00A64DFF"/>
    <w:rsid w:val="00A66787"/>
    <w:rsid w:val="00A72089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B09CC"/>
    <w:rsid w:val="00AB4F07"/>
    <w:rsid w:val="00AB6D27"/>
    <w:rsid w:val="00AC12C2"/>
    <w:rsid w:val="00AC17DB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3D82"/>
    <w:rsid w:val="00AF5C48"/>
    <w:rsid w:val="00AF62E4"/>
    <w:rsid w:val="00AF7B62"/>
    <w:rsid w:val="00AF7C92"/>
    <w:rsid w:val="00B00A31"/>
    <w:rsid w:val="00B014B4"/>
    <w:rsid w:val="00B021E2"/>
    <w:rsid w:val="00B038C7"/>
    <w:rsid w:val="00B04214"/>
    <w:rsid w:val="00B054A8"/>
    <w:rsid w:val="00B06927"/>
    <w:rsid w:val="00B07D29"/>
    <w:rsid w:val="00B108D5"/>
    <w:rsid w:val="00B12A35"/>
    <w:rsid w:val="00B1305C"/>
    <w:rsid w:val="00B15CE3"/>
    <w:rsid w:val="00B177C0"/>
    <w:rsid w:val="00B206F3"/>
    <w:rsid w:val="00B230FE"/>
    <w:rsid w:val="00B24909"/>
    <w:rsid w:val="00B258C2"/>
    <w:rsid w:val="00B2631C"/>
    <w:rsid w:val="00B31E4A"/>
    <w:rsid w:val="00B34C37"/>
    <w:rsid w:val="00B364EF"/>
    <w:rsid w:val="00B36A72"/>
    <w:rsid w:val="00B429B9"/>
    <w:rsid w:val="00B4336F"/>
    <w:rsid w:val="00B43E19"/>
    <w:rsid w:val="00B50045"/>
    <w:rsid w:val="00B50ADF"/>
    <w:rsid w:val="00B50B65"/>
    <w:rsid w:val="00B510D4"/>
    <w:rsid w:val="00B60C7C"/>
    <w:rsid w:val="00B614F4"/>
    <w:rsid w:val="00B62934"/>
    <w:rsid w:val="00B653E8"/>
    <w:rsid w:val="00B722F4"/>
    <w:rsid w:val="00B734A7"/>
    <w:rsid w:val="00B7531F"/>
    <w:rsid w:val="00B81066"/>
    <w:rsid w:val="00B817CA"/>
    <w:rsid w:val="00B82797"/>
    <w:rsid w:val="00B83697"/>
    <w:rsid w:val="00B83CB1"/>
    <w:rsid w:val="00B83CCB"/>
    <w:rsid w:val="00B8448C"/>
    <w:rsid w:val="00B858E2"/>
    <w:rsid w:val="00B864CC"/>
    <w:rsid w:val="00B90747"/>
    <w:rsid w:val="00B9097C"/>
    <w:rsid w:val="00B93FE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621"/>
    <w:rsid w:val="00BD08CF"/>
    <w:rsid w:val="00BD2D59"/>
    <w:rsid w:val="00BD7498"/>
    <w:rsid w:val="00BE18A0"/>
    <w:rsid w:val="00BE50E6"/>
    <w:rsid w:val="00BE6831"/>
    <w:rsid w:val="00BE712F"/>
    <w:rsid w:val="00BF25BC"/>
    <w:rsid w:val="00BF5607"/>
    <w:rsid w:val="00BF5D27"/>
    <w:rsid w:val="00C00531"/>
    <w:rsid w:val="00C04981"/>
    <w:rsid w:val="00C06627"/>
    <w:rsid w:val="00C07013"/>
    <w:rsid w:val="00C21720"/>
    <w:rsid w:val="00C22DA9"/>
    <w:rsid w:val="00C24129"/>
    <w:rsid w:val="00C26FB0"/>
    <w:rsid w:val="00C3008F"/>
    <w:rsid w:val="00C31DE4"/>
    <w:rsid w:val="00C3368F"/>
    <w:rsid w:val="00C34246"/>
    <w:rsid w:val="00C34F7E"/>
    <w:rsid w:val="00C43705"/>
    <w:rsid w:val="00C47C2B"/>
    <w:rsid w:val="00C47CD8"/>
    <w:rsid w:val="00C515CA"/>
    <w:rsid w:val="00C54F41"/>
    <w:rsid w:val="00C6029E"/>
    <w:rsid w:val="00C604D1"/>
    <w:rsid w:val="00C60ABA"/>
    <w:rsid w:val="00C60BB4"/>
    <w:rsid w:val="00C637D5"/>
    <w:rsid w:val="00C65CEA"/>
    <w:rsid w:val="00C71434"/>
    <w:rsid w:val="00C77809"/>
    <w:rsid w:val="00C80FE1"/>
    <w:rsid w:val="00C81624"/>
    <w:rsid w:val="00C82DD2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5B39"/>
    <w:rsid w:val="00CC59D0"/>
    <w:rsid w:val="00CC7521"/>
    <w:rsid w:val="00CD097C"/>
    <w:rsid w:val="00CD3596"/>
    <w:rsid w:val="00CD4527"/>
    <w:rsid w:val="00CD4B2F"/>
    <w:rsid w:val="00CD56C6"/>
    <w:rsid w:val="00CD69A7"/>
    <w:rsid w:val="00CE0819"/>
    <w:rsid w:val="00CE304B"/>
    <w:rsid w:val="00CE3B68"/>
    <w:rsid w:val="00CE6D0E"/>
    <w:rsid w:val="00CE6F99"/>
    <w:rsid w:val="00CF07BB"/>
    <w:rsid w:val="00CF0FCF"/>
    <w:rsid w:val="00CF172F"/>
    <w:rsid w:val="00CF5F86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6780"/>
    <w:rsid w:val="00D47216"/>
    <w:rsid w:val="00D52FA6"/>
    <w:rsid w:val="00D54022"/>
    <w:rsid w:val="00D543CA"/>
    <w:rsid w:val="00D5644A"/>
    <w:rsid w:val="00D56EB1"/>
    <w:rsid w:val="00D6429A"/>
    <w:rsid w:val="00D65290"/>
    <w:rsid w:val="00D65CB1"/>
    <w:rsid w:val="00D70805"/>
    <w:rsid w:val="00D7371E"/>
    <w:rsid w:val="00D75B8C"/>
    <w:rsid w:val="00D76C7A"/>
    <w:rsid w:val="00D83EB3"/>
    <w:rsid w:val="00D90434"/>
    <w:rsid w:val="00D90D50"/>
    <w:rsid w:val="00D91356"/>
    <w:rsid w:val="00D91D1A"/>
    <w:rsid w:val="00D920A9"/>
    <w:rsid w:val="00D928F3"/>
    <w:rsid w:val="00D940C4"/>
    <w:rsid w:val="00D96373"/>
    <w:rsid w:val="00D970A7"/>
    <w:rsid w:val="00DA13E6"/>
    <w:rsid w:val="00DA473B"/>
    <w:rsid w:val="00DA6AE6"/>
    <w:rsid w:val="00DA72D8"/>
    <w:rsid w:val="00DB514C"/>
    <w:rsid w:val="00DB6B5D"/>
    <w:rsid w:val="00DC14BE"/>
    <w:rsid w:val="00DC22C9"/>
    <w:rsid w:val="00DC7901"/>
    <w:rsid w:val="00DD1A99"/>
    <w:rsid w:val="00DD3A4E"/>
    <w:rsid w:val="00DD3F8D"/>
    <w:rsid w:val="00DD5CB7"/>
    <w:rsid w:val="00DD7701"/>
    <w:rsid w:val="00DD771F"/>
    <w:rsid w:val="00DD7E37"/>
    <w:rsid w:val="00DE137D"/>
    <w:rsid w:val="00DE3479"/>
    <w:rsid w:val="00DE6331"/>
    <w:rsid w:val="00DF0063"/>
    <w:rsid w:val="00DF0799"/>
    <w:rsid w:val="00DF63FF"/>
    <w:rsid w:val="00DF6EB1"/>
    <w:rsid w:val="00DF7294"/>
    <w:rsid w:val="00E02F94"/>
    <w:rsid w:val="00E055D9"/>
    <w:rsid w:val="00E05CCF"/>
    <w:rsid w:val="00E076C3"/>
    <w:rsid w:val="00E110E3"/>
    <w:rsid w:val="00E143FA"/>
    <w:rsid w:val="00E14A64"/>
    <w:rsid w:val="00E16316"/>
    <w:rsid w:val="00E22CB2"/>
    <w:rsid w:val="00E22F87"/>
    <w:rsid w:val="00E23B06"/>
    <w:rsid w:val="00E26E38"/>
    <w:rsid w:val="00E27105"/>
    <w:rsid w:val="00E32865"/>
    <w:rsid w:val="00E34132"/>
    <w:rsid w:val="00E35D9D"/>
    <w:rsid w:val="00E41437"/>
    <w:rsid w:val="00E41603"/>
    <w:rsid w:val="00E418B3"/>
    <w:rsid w:val="00E41C4A"/>
    <w:rsid w:val="00E42C84"/>
    <w:rsid w:val="00E436DF"/>
    <w:rsid w:val="00E4507D"/>
    <w:rsid w:val="00E47E0E"/>
    <w:rsid w:val="00E50094"/>
    <w:rsid w:val="00E52874"/>
    <w:rsid w:val="00E6192A"/>
    <w:rsid w:val="00E62743"/>
    <w:rsid w:val="00E6730E"/>
    <w:rsid w:val="00E72A83"/>
    <w:rsid w:val="00E73194"/>
    <w:rsid w:val="00E76F35"/>
    <w:rsid w:val="00E841BC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2D4D"/>
    <w:rsid w:val="00EA33B6"/>
    <w:rsid w:val="00EA464E"/>
    <w:rsid w:val="00EA717D"/>
    <w:rsid w:val="00EA7A65"/>
    <w:rsid w:val="00EB0076"/>
    <w:rsid w:val="00EB12B1"/>
    <w:rsid w:val="00EB401B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6CEB"/>
    <w:rsid w:val="00EC6F60"/>
    <w:rsid w:val="00EC76F2"/>
    <w:rsid w:val="00ED2F59"/>
    <w:rsid w:val="00ED3248"/>
    <w:rsid w:val="00ED496B"/>
    <w:rsid w:val="00ED51D6"/>
    <w:rsid w:val="00ED7835"/>
    <w:rsid w:val="00ED7E6A"/>
    <w:rsid w:val="00EE331A"/>
    <w:rsid w:val="00EE7C21"/>
    <w:rsid w:val="00EF0100"/>
    <w:rsid w:val="00EF0F21"/>
    <w:rsid w:val="00EF2D9B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11441"/>
    <w:rsid w:val="00F12DF2"/>
    <w:rsid w:val="00F13781"/>
    <w:rsid w:val="00F16165"/>
    <w:rsid w:val="00F16C94"/>
    <w:rsid w:val="00F2020D"/>
    <w:rsid w:val="00F210F1"/>
    <w:rsid w:val="00F216E5"/>
    <w:rsid w:val="00F27B31"/>
    <w:rsid w:val="00F311C1"/>
    <w:rsid w:val="00F32B72"/>
    <w:rsid w:val="00F33A44"/>
    <w:rsid w:val="00F33F95"/>
    <w:rsid w:val="00F34932"/>
    <w:rsid w:val="00F34987"/>
    <w:rsid w:val="00F37AFE"/>
    <w:rsid w:val="00F47CF0"/>
    <w:rsid w:val="00F517E0"/>
    <w:rsid w:val="00F523B3"/>
    <w:rsid w:val="00F53148"/>
    <w:rsid w:val="00F56759"/>
    <w:rsid w:val="00F56EF5"/>
    <w:rsid w:val="00F6153F"/>
    <w:rsid w:val="00F6323B"/>
    <w:rsid w:val="00F649CC"/>
    <w:rsid w:val="00F65481"/>
    <w:rsid w:val="00F70AFE"/>
    <w:rsid w:val="00F7214E"/>
    <w:rsid w:val="00F729C0"/>
    <w:rsid w:val="00F73FCC"/>
    <w:rsid w:val="00F743C6"/>
    <w:rsid w:val="00F7692F"/>
    <w:rsid w:val="00F76A67"/>
    <w:rsid w:val="00F76DDB"/>
    <w:rsid w:val="00F80220"/>
    <w:rsid w:val="00F81A85"/>
    <w:rsid w:val="00F83041"/>
    <w:rsid w:val="00F832E0"/>
    <w:rsid w:val="00F85DFC"/>
    <w:rsid w:val="00F927BC"/>
    <w:rsid w:val="00F968A7"/>
    <w:rsid w:val="00FA3A73"/>
    <w:rsid w:val="00FA7BAD"/>
    <w:rsid w:val="00FB1239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D08D7"/>
    <w:rsid w:val="00FD211D"/>
    <w:rsid w:val="00FD43D7"/>
    <w:rsid w:val="00FE0BC8"/>
    <w:rsid w:val="00FE100E"/>
    <w:rsid w:val="00FE1325"/>
    <w:rsid w:val="00FE2D53"/>
    <w:rsid w:val="00FE3988"/>
    <w:rsid w:val="00FE54AA"/>
    <w:rsid w:val="00FE66C9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6C8DDA-698A-46A7-BFB5-AE39853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A418F12BC44E52B212E55F8906B419C46C5CD76DE48E2E51EB73986677CA9488FDB2319AFBCECB2C1B8F44F61072B161F8321759064A3E8I0OF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DD54A7F5026F507A26A40932D2A8FF83DD0F6B2718DC0F9B84DCCFBDBD50107D3CC6E55E3A245D66512BCC831AE439687947F466f3M0H" TargetMode="External"/><Relationship Id="rId17" Type="http://schemas.openxmlformats.org/officeDocument/2006/relationships/hyperlink" Target="consultantplus://offline/ref=538C1D9EF0733EFDFE2C96ADF0284FC1383B60D59FF20FD96C79DA1DE22DE924662B6E902191642637TA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951F5655BB8A9347C86BC2F0552D44132116F0416B6671ECC29E9EF6FD816320EA77FA25B2338740XFM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8C1D9EF0733EFDFE2C96ADF0284FC1383B61D199FE0FD96C79DA1DE22DE924662B6E902191642D37TA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8C1D9EF0733EFDFE2C96ADF0284FC1383360D69FFF0FD96C79DA1DE22DE924662B6E9532T2L" TargetMode="Externa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65D28EA0590FEF39BFBEFB3F84DAE64FEE8A2717B2E8824E5A7B9A83F71DDF87214658A756694D0C1C0CC9D1F3B4F26526A04D4DCxFPEH" TargetMode="Externa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969A-2DB9-4CE1-B362-9143DBC0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11</TotalTime>
  <Pages>65</Pages>
  <Words>17838</Words>
  <Characters>101680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119280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Плаксина Виктория Викторовна</cp:lastModifiedBy>
  <cp:revision>6</cp:revision>
  <cp:lastPrinted>2020-08-25T08:55:00Z</cp:lastPrinted>
  <dcterms:created xsi:type="dcterms:W3CDTF">2020-10-01T09:21:00Z</dcterms:created>
  <dcterms:modified xsi:type="dcterms:W3CDTF">2020-10-01T09:31:00Z</dcterms:modified>
</cp:coreProperties>
</file>